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="-436" w:tblpY="419"/>
        <w:tblW w:w="14611" w:type="dxa"/>
        <w:tblLayout w:type="fixed"/>
        <w:tblLook w:val="04A0" w:firstRow="1" w:lastRow="0" w:firstColumn="1" w:lastColumn="0" w:noHBand="0" w:noVBand="1"/>
      </w:tblPr>
      <w:tblGrid>
        <w:gridCol w:w="1002"/>
        <w:gridCol w:w="3403"/>
        <w:gridCol w:w="3401"/>
        <w:gridCol w:w="3403"/>
        <w:gridCol w:w="3402"/>
      </w:tblGrid>
      <w:tr w:rsidR="005D7697" w:rsidRPr="00EE6DD5" w:rsidTr="00CC6142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7" w:rsidRDefault="009A1204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bookmarkStart w:id="0" w:name="_GoBack"/>
            <w:r>
              <w:rPr>
                <w:rFonts w:ascii="Arial" w:eastAsia="Calibri" w:hAnsi="Arial"/>
                <w:b/>
                <w:sz w:val="18"/>
                <w:szCs w:val="18"/>
              </w:rPr>
              <w:t>4.08.25</w:t>
            </w:r>
            <w:bookmarkEnd w:id="0"/>
          </w:p>
        </w:tc>
        <w:tc>
          <w:tcPr>
            <w:tcW w:w="3403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DIETA PODSTAWOWA</w:t>
            </w:r>
          </w:p>
        </w:tc>
        <w:tc>
          <w:tcPr>
            <w:tcW w:w="3401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DIETA ŁATWOSTRAWNA</w:t>
            </w:r>
          </w:p>
        </w:tc>
        <w:tc>
          <w:tcPr>
            <w:tcW w:w="3403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6DD5">
              <w:rPr>
                <w:rFonts w:ascii="Arial" w:hAnsi="Arial"/>
                <w:b/>
                <w:bCs/>
                <w:sz w:val="18"/>
                <w:szCs w:val="18"/>
              </w:rPr>
              <w:t>DIETA ŁATWOSTRAWNA Z OGRANICZENIEM TŁUSZCZU</w:t>
            </w:r>
          </w:p>
        </w:tc>
        <w:tc>
          <w:tcPr>
            <w:tcW w:w="3402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DIETA Z OGRANICZENIEM</w:t>
            </w:r>
          </w:p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ŁATWO PRZYSWAJALNYCH WĘGLOWODANÓW</w:t>
            </w:r>
          </w:p>
        </w:tc>
      </w:tr>
      <w:tr w:rsidR="009C5198" w:rsidRPr="00EE6DD5" w:rsidTr="005F4599">
        <w:trPr>
          <w:cantSplit/>
          <w:trHeight w:val="1134"/>
        </w:trPr>
        <w:tc>
          <w:tcPr>
            <w:tcW w:w="1002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ŚNIADANIE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Kakao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(70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(50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(40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Ogórek kiszony (40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5F4599" w:rsidRDefault="009C5198" w:rsidP="009C5198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F4599">
              <w:rPr>
                <w:rFonts w:ascii="Arial" w:eastAsia="Calibri" w:hAnsi="Arial"/>
                <w:b/>
                <w:sz w:val="18"/>
                <w:szCs w:val="18"/>
              </w:rPr>
              <w:t>Pasta jajeczna</w:t>
            </w:r>
            <w:r w:rsidR="005F4599" w:rsidRPr="005F4599">
              <w:rPr>
                <w:rFonts w:ascii="Arial" w:eastAsia="Calibri" w:hAnsi="Arial"/>
                <w:b/>
                <w:sz w:val="18"/>
                <w:szCs w:val="18"/>
              </w:rPr>
              <w:t xml:space="preserve"> z tuńczykiem</w:t>
            </w:r>
            <w:r w:rsidRPr="005F4599">
              <w:rPr>
                <w:rFonts w:ascii="Arial" w:eastAsia="Calibri" w:hAnsi="Arial"/>
                <w:b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Dżem (25 g)</w:t>
            </w:r>
          </w:p>
        </w:tc>
        <w:tc>
          <w:tcPr>
            <w:tcW w:w="3401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Kakao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(100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bez skóry (80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5F4599" w:rsidRPr="00EE6DD5" w:rsidRDefault="005F4599" w:rsidP="005F459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Twarożek (100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Dżem (25 g)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Kakao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Margaryna Delma (</w:t>
            </w:r>
            <w:r w:rsidRPr="00EE6DD5">
              <w:rPr>
                <w:rFonts w:ascii="Arial" w:eastAsia="Calibri" w:hAnsi="Arial"/>
                <w:color w:val="000000"/>
                <w:sz w:val="18"/>
                <w:szCs w:val="18"/>
              </w:rPr>
              <w:t>15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bez skóry</w:t>
            </w:r>
            <w:r w:rsidR="005F4599">
              <w:rPr>
                <w:rFonts w:ascii="Arial" w:eastAsia="Calibri" w:hAnsi="Arial"/>
                <w:sz w:val="18"/>
                <w:szCs w:val="18"/>
              </w:rPr>
              <w:t xml:space="preserve"> 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>(80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Twarożek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Dżem (25 g)</w:t>
            </w:r>
          </w:p>
        </w:tc>
        <w:tc>
          <w:tcPr>
            <w:tcW w:w="3402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(140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(40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Ogórek kiszony (40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5F4599" w:rsidRPr="005F4599" w:rsidRDefault="005F4599" w:rsidP="005F459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F4599">
              <w:rPr>
                <w:rFonts w:ascii="Arial" w:eastAsia="Calibri" w:hAnsi="Arial"/>
                <w:b/>
                <w:sz w:val="18"/>
                <w:szCs w:val="18"/>
              </w:rPr>
              <w:t>Pasta jajeczna z tuńczykiem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</w:tr>
      <w:tr w:rsidR="009C5198" w:rsidRPr="00EE6DD5" w:rsidTr="005F4599">
        <w:trPr>
          <w:cantSplit/>
          <w:trHeight w:val="657"/>
        </w:trPr>
        <w:tc>
          <w:tcPr>
            <w:tcW w:w="1002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DD5">
              <w:rPr>
                <w:rFonts w:ascii="Arial" w:eastAsia="Calibri" w:hAnsi="Arial"/>
                <w:b/>
                <w:sz w:val="16"/>
                <w:szCs w:val="16"/>
              </w:rPr>
              <w:t>2 ŚNIADA-</w:t>
            </w:r>
          </w:p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DD5">
              <w:rPr>
                <w:rFonts w:ascii="Arial" w:eastAsia="Calibri" w:hAnsi="Arial"/>
                <w:b/>
                <w:sz w:val="16"/>
                <w:szCs w:val="16"/>
              </w:rPr>
              <w:t>NIE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Banan (120 g)</w:t>
            </w:r>
          </w:p>
        </w:tc>
        <w:tc>
          <w:tcPr>
            <w:tcW w:w="3401" w:type="dxa"/>
          </w:tcPr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Banan (120 g)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Banan (120 g)</w:t>
            </w:r>
          </w:p>
        </w:tc>
        <w:tc>
          <w:tcPr>
            <w:tcW w:w="3402" w:type="dxa"/>
          </w:tcPr>
          <w:p w:rsidR="009C5198" w:rsidRPr="00EE6DD5" w:rsidRDefault="00CC6142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Kiwi</w:t>
            </w:r>
            <w:r w:rsidR="005F4599">
              <w:rPr>
                <w:rFonts w:ascii="Arial" w:eastAsia="Calibri" w:hAnsi="Arial"/>
                <w:sz w:val="18"/>
                <w:szCs w:val="18"/>
              </w:rPr>
              <w:t xml:space="preserve"> (13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>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</w:tc>
      </w:tr>
      <w:tr w:rsidR="009C5198" w:rsidRPr="00EE6DD5" w:rsidTr="005F4599">
        <w:trPr>
          <w:cantSplit/>
          <w:trHeight w:val="1134"/>
        </w:trPr>
        <w:tc>
          <w:tcPr>
            <w:tcW w:w="1002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OBIAD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5F4599" w:rsidRPr="00EE6DD5" w:rsidRDefault="005F4599" w:rsidP="005F459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Surówka z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kapusty pekińskiej</w:t>
            </w: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Kompot (200 g)</w:t>
            </w:r>
          </w:p>
        </w:tc>
        <w:tc>
          <w:tcPr>
            <w:tcW w:w="3401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Marchew gotowana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Kompot (200 g)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Marchew gotowana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Kompot (200 g)</w:t>
            </w:r>
          </w:p>
        </w:tc>
        <w:tc>
          <w:tcPr>
            <w:tcW w:w="3402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Surówka z </w:t>
            </w:r>
            <w:r w:rsidR="005F4599">
              <w:rPr>
                <w:rFonts w:ascii="Arial" w:eastAsia="Calibri" w:hAnsi="Arial"/>
                <w:b/>
                <w:sz w:val="18"/>
                <w:szCs w:val="18"/>
              </w:rPr>
              <w:t>kapusty pekińskiej</w:t>
            </w: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Woda (200 g)</w:t>
            </w:r>
          </w:p>
        </w:tc>
      </w:tr>
      <w:tr w:rsidR="009C5198" w:rsidRPr="00EE6DD5" w:rsidTr="005F4599">
        <w:trPr>
          <w:cantSplit/>
          <w:trHeight w:val="963"/>
        </w:trPr>
        <w:tc>
          <w:tcPr>
            <w:tcW w:w="1002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hAnsi="Arial"/>
                <w:b/>
                <w:sz w:val="18"/>
                <w:szCs w:val="18"/>
              </w:rPr>
              <w:t>P</w:t>
            </w: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OD-</w:t>
            </w:r>
          </w:p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WIE-CZO-</w:t>
            </w:r>
          </w:p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REK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Wafle ryżowe (30 g</w:t>
            </w:r>
          </w:p>
        </w:tc>
        <w:tc>
          <w:tcPr>
            <w:tcW w:w="3402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9C5198" w:rsidRPr="00EE6DD5" w:rsidTr="005F4599">
        <w:trPr>
          <w:cantSplit/>
          <w:trHeight w:val="794"/>
        </w:trPr>
        <w:tc>
          <w:tcPr>
            <w:tcW w:w="1002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 KOLACJA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(70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(50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  <w:lang w:val="en-US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  <w:lang w:val="en-US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EE6DD5">
              <w:rPr>
                <w:rFonts w:ascii="Arial" w:eastAsia="Calibri" w:hAnsi="Arial"/>
                <w:sz w:val="18"/>
                <w:szCs w:val="18"/>
                <w:lang w:val="en-US"/>
              </w:rPr>
              <w:t>Pomidor (40 g)</w:t>
            </w:r>
          </w:p>
          <w:p w:rsidR="009C5198" w:rsidRPr="00EE6DD5" w:rsidRDefault="00CC6142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Ogórek (4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>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="00CC6142">
              <w:rPr>
                <w:rFonts w:ascii="Arial" w:eastAsia="Calibri" w:hAnsi="Arial"/>
                <w:sz w:val="18"/>
                <w:szCs w:val="18"/>
              </w:rPr>
              <w:t xml:space="preserve">wiosenny 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>(50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(25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  <w:tc>
          <w:tcPr>
            <w:tcW w:w="3401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(150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bez skóry (80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Twarożek (50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(25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  <w:tc>
          <w:tcPr>
            <w:tcW w:w="3403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(150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Margaryna Delma (</w:t>
            </w:r>
            <w:r w:rsidRPr="00EE6DD5">
              <w:rPr>
                <w:rFonts w:ascii="Arial" w:eastAsia="Calibri" w:hAnsi="Arial"/>
                <w:color w:val="000000"/>
                <w:sz w:val="18"/>
                <w:szCs w:val="18"/>
              </w:rPr>
              <w:t>15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bez skóry (80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Twarożek (50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(25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  <w:tc>
          <w:tcPr>
            <w:tcW w:w="3402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(140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(40 g)</w:t>
            </w:r>
          </w:p>
          <w:p w:rsidR="009C5198" w:rsidRPr="00EE6DD5" w:rsidRDefault="00CC6142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Ogórek (4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>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="00CC6142">
              <w:rPr>
                <w:rFonts w:ascii="Arial" w:eastAsia="Calibri" w:hAnsi="Arial"/>
                <w:sz w:val="18"/>
                <w:szCs w:val="18"/>
              </w:rPr>
              <w:t>wiosenny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>(50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(25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</w:tr>
    </w:tbl>
    <w:p w:rsidR="009B5F5C" w:rsidRDefault="009B5F5C"/>
    <w:p w:rsidR="00AD52BE" w:rsidRDefault="00AD52BE"/>
    <w:p w:rsidR="00AD52BE" w:rsidRDefault="00AD52BE"/>
    <w:tbl>
      <w:tblPr>
        <w:tblStyle w:val="Tabela-Siatka"/>
        <w:tblpPr w:leftFromText="141" w:rightFromText="141" w:vertAnchor="page" w:horzAnchor="margin" w:tblpX="-436" w:tblpY="419"/>
        <w:tblW w:w="14611" w:type="dxa"/>
        <w:tblLayout w:type="fixed"/>
        <w:tblLook w:val="04A0" w:firstRow="1" w:lastRow="0" w:firstColumn="1" w:lastColumn="0" w:noHBand="0" w:noVBand="1"/>
      </w:tblPr>
      <w:tblGrid>
        <w:gridCol w:w="1007"/>
        <w:gridCol w:w="4534"/>
        <w:gridCol w:w="4535"/>
        <w:gridCol w:w="4535"/>
      </w:tblGrid>
      <w:tr w:rsidR="005D7697" w:rsidRPr="00EE6DD5" w:rsidTr="00CC6142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7" w:rsidRDefault="009A1204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lastRenderedPageBreak/>
              <w:t>4.08.25</w:t>
            </w:r>
          </w:p>
        </w:tc>
        <w:tc>
          <w:tcPr>
            <w:tcW w:w="4534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DIETA PODSTAWOWA DLA KOBIET W CIĄŻY I LAKTACJI</w:t>
            </w:r>
          </w:p>
        </w:tc>
        <w:tc>
          <w:tcPr>
            <w:tcW w:w="4535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DIETA ŁATWOSTRAWNA DLA KOBIET W CIĄŻY I LAKTACJI</w:t>
            </w:r>
          </w:p>
        </w:tc>
        <w:tc>
          <w:tcPr>
            <w:tcW w:w="4535" w:type="dxa"/>
          </w:tcPr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DIETA Z OGRANICZENIEM</w:t>
            </w:r>
          </w:p>
          <w:p w:rsidR="005D7697" w:rsidRPr="00EE6DD5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ŁATWO PRZYSWAJALNYCH WĘGLOWODANÓW DLA KOBIET W CIĄŻY I LAKTACJI</w:t>
            </w:r>
          </w:p>
        </w:tc>
      </w:tr>
      <w:tr w:rsidR="009C5198" w:rsidRPr="00EE6DD5" w:rsidTr="005F4599">
        <w:trPr>
          <w:cantSplit/>
          <w:trHeight w:val="1134"/>
        </w:trPr>
        <w:tc>
          <w:tcPr>
            <w:tcW w:w="1007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ŚNIADANIE</w:t>
            </w:r>
          </w:p>
        </w:tc>
        <w:tc>
          <w:tcPr>
            <w:tcW w:w="4534" w:type="dxa"/>
          </w:tcPr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Kakao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(70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(50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(40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Ogórek kiszony (40 g)</w:t>
            </w:r>
          </w:p>
          <w:p w:rsidR="005F4599" w:rsidRPr="005F4599" w:rsidRDefault="005F4599" w:rsidP="005F459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F4599">
              <w:rPr>
                <w:rFonts w:ascii="Arial" w:eastAsia="Calibri" w:hAnsi="Arial"/>
                <w:b/>
                <w:sz w:val="18"/>
                <w:szCs w:val="18"/>
              </w:rPr>
              <w:t>Pasta jajeczna z tuńczykiem (100 g)</w:t>
            </w:r>
          </w:p>
          <w:p w:rsidR="00CC6142" w:rsidRPr="00EE6DD5" w:rsidRDefault="00CC6142" w:rsidP="00CC6142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(25 g)</w:t>
            </w:r>
          </w:p>
          <w:p w:rsidR="009C5198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CC6142" w:rsidRPr="00EE6DD5" w:rsidRDefault="00CC6142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Dżem (25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Kakao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(150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bez skóry (80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5F4599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Dżem (25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(140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(40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Ogórek kiszony (40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5F4599" w:rsidRPr="005F4599" w:rsidRDefault="00FE1EA4" w:rsidP="005F459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Pasta jajeczna z tuńczykiem (15</w:t>
            </w:r>
            <w:r w:rsidR="005F4599" w:rsidRPr="005F4599">
              <w:rPr>
                <w:rFonts w:ascii="Arial" w:eastAsia="Calibri" w:hAnsi="Arial"/>
                <w:b/>
                <w:sz w:val="18"/>
                <w:szCs w:val="18"/>
              </w:rPr>
              <w:t>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</w:tr>
      <w:tr w:rsidR="009C5198" w:rsidRPr="00EE6DD5" w:rsidTr="005F4599">
        <w:trPr>
          <w:cantSplit/>
          <w:trHeight w:val="404"/>
        </w:trPr>
        <w:tc>
          <w:tcPr>
            <w:tcW w:w="1007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DD5">
              <w:rPr>
                <w:rFonts w:ascii="Arial" w:eastAsia="Calibri" w:hAnsi="Arial"/>
                <w:b/>
                <w:sz w:val="16"/>
                <w:szCs w:val="16"/>
              </w:rPr>
              <w:t>2 ŚNIA-DA-</w:t>
            </w:r>
          </w:p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E6DD5">
              <w:rPr>
                <w:rFonts w:ascii="Arial" w:eastAsia="Calibri" w:hAnsi="Arial"/>
                <w:b/>
                <w:sz w:val="16"/>
                <w:szCs w:val="16"/>
              </w:rPr>
              <w:t>NIE</w:t>
            </w:r>
          </w:p>
        </w:tc>
        <w:tc>
          <w:tcPr>
            <w:tcW w:w="4534" w:type="dxa"/>
          </w:tcPr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Banan (120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Banan (120 g)</w:t>
            </w:r>
          </w:p>
        </w:tc>
        <w:tc>
          <w:tcPr>
            <w:tcW w:w="4535" w:type="dxa"/>
          </w:tcPr>
          <w:p w:rsidR="009C5198" w:rsidRPr="00EE6DD5" w:rsidRDefault="00CC6142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Kiwi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 xml:space="preserve"> (120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color w:val="202124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Skyr naturalny (150 g</w:t>
            </w:r>
            <w:r w:rsidRPr="00EE6DD5">
              <w:rPr>
                <w:rFonts w:ascii="Arial" w:eastAsia="Calibri" w:hAnsi="Arial"/>
                <w:color w:val="202124"/>
                <w:sz w:val="18"/>
                <w:szCs w:val="18"/>
              </w:rPr>
              <w:t>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9C5198" w:rsidRPr="00EE6DD5" w:rsidTr="005F4599">
        <w:trPr>
          <w:cantSplit/>
          <w:trHeight w:val="1134"/>
        </w:trPr>
        <w:tc>
          <w:tcPr>
            <w:tcW w:w="1007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OBIAD</w:t>
            </w:r>
          </w:p>
        </w:tc>
        <w:tc>
          <w:tcPr>
            <w:tcW w:w="4534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FE1EA4" w:rsidRPr="00EE6DD5" w:rsidRDefault="00FE1EA4" w:rsidP="00FE1EA4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Surówka z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kapusty pekińskiej</w:t>
            </w: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Kompot (200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Marchew gotowana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Kompot (200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Rosół z makaronem (400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Pieczone podudzia z kurczaka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Ziemniaki gotowane (250 g)</w:t>
            </w:r>
          </w:p>
          <w:p w:rsidR="00FE1EA4" w:rsidRPr="00EE6DD5" w:rsidRDefault="00FE1EA4" w:rsidP="00FE1EA4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Surówka z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kapusty pekińskiej</w:t>
            </w: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Woda (200 g)</w:t>
            </w:r>
          </w:p>
        </w:tc>
      </w:tr>
      <w:tr w:rsidR="009C5198" w:rsidRPr="00EE6DD5" w:rsidTr="005F4599">
        <w:trPr>
          <w:cantSplit/>
          <w:trHeight w:val="244"/>
        </w:trPr>
        <w:tc>
          <w:tcPr>
            <w:tcW w:w="1007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hAnsi="Arial"/>
                <w:b/>
                <w:sz w:val="18"/>
                <w:szCs w:val="18"/>
              </w:rPr>
              <w:t>P</w:t>
            </w:r>
            <w:r w:rsidR="00CC6142">
              <w:rPr>
                <w:rFonts w:ascii="Arial" w:eastAsia="Calibri" w:hAnsi="Arial"/>
                <w:b/>
                <w:sz w:val="18"/>
                <w:szCs w:val="18"/>
              </w:rPr>
              <w:t>ODWIE</w:t>
            </w: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>CZOREK</w:t>
            </w:r>
          </w:p>
        </w:tc>
        <w:tc>
          <w:tcPr>
            <w:tcW w:w="4534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Skyr naturalny (150 g</w:t>
            </w:r>
            <w:r w:rsidRPr="00EE6DD5">
              <w:rPr>
                <w:rFonts w:ascii="Arial" w:eastAsia="Calibri" w:hAnsi="Arial"/>
                <w:color w:val="202124"/>
                <w:sz w:val="18"/>
                <w:szCs w:val="18"/>
              </w:rPr>
              <w:t>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Sok pomidorowy (200 g)</w:t>
            </w:r>
          </w:p>
        </w:tc>
      </w:tr>
      <w:tr w:rsidR="009C5198" w:rsidRPr="00EE6DD5" w:rsidTr="005F4599">
        <w:trPr>
          <w:cantSplit/>
          <w:trHeight w:val="1550"/>
        </w:trPr>
        <w:tc>
          <w:tcPr>
            <w:tcW w:w="1007" w:type="dxa"/>
            <w:textDirection w:val="btLr"/>
          </w:tcPr>
          <w:p w:rsidR="009C5198" w:rsidRPr="00EE6DD5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/>
                <w:sz w:val="18"/>
                <w:szCs w:val="18"/>
              </w:rPr>
              <w:t xml:space="preserve"> KOLACJA</w:t>
            </w:r>
          </w:p>
        </w:tc>
        <w:tc>
          <w:tcPr>
            <w:tcW w:w="4534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(70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(50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  <w:lang w:val="en-US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  <w:lang w:val="en-US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EE6DD5">
              <w:rPr>
                <w:rFonts w:ascii="Arial" w:eastAsia="Calibri" w:hAnsi="Arial"/>
                <w:sz w:val="18"/>
                <w:szCs w:val="18"/>
                <w:lang w:val="en-US"/>
              </w:rPr>
              <w:t>Pomidor (40 g)</w:t>
            </w:r>
          </w:p>
          <w:p w:rsidR="009C5198" w:rsidRPr="00EE6DD5" w:rsidRDefault="00CC6142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Ogórek (4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>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CC6142">
              <w:rPr>
                <w:rFonts w:ascii="Arial" w:eastAsia="Calibri" w:hAnsi="Arial"/>
                <w:sz w:val="18"/>
                <w:szCs w:val="18"/>
              </w:rPr>
              <w:t xml:space="preserve"> wiosenny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(50 g)</w:t>
            </w:r>
          </w:p>
          <w:p w:rsidR="009C5198" w:rsidRPr="00EE6DD5" w:rsidRDefault="00FE1EA4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Szynka wieprzowa (50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 xml:space="preserve">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pszenny (150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bez skóry (80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Twarożek (50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(25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Herbata z cytryną (250 g)</w:t>
            </w:r>
          </w:p>
        </w:tc>
        <w:tc>
          <w:tcPr>
            <w:tcW w:w="4535" w:type="dxa"/>
          </w:tcPr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Chleb żytni razowy (140 g)</w:t>
            </w:r>
          </w:p>
          <w:p w:rsidR="009C5198" w:rsidRPr="00EE6DD5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extra (10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Pomidor (40 g)</w:t>
            </w:r>
          </w:p>
          <w:p w:rsidR="009C5198" w:rsidRPr="00EE6DD5" w:rsidRDefault="00CC6142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Ogórek (4</w:t>
            </w:r>
            <w:r w:rsidR="009C5198" w:rsidRPr="00EE6DD5">
              <w:rPr>
                <w:rFonts w:ascii="Arial" w:eastAsia="Calibri" w:hAnsi="Arial"/>
                <w:sz w:val="18"/>
                <w:szCs w:val="18"/>
              </w:rPr>
              <w:t>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CC6142">
              <w:rPr>
                <w:rFonts w:ascii="Arial" w:eastAsia="Calibri" w:hAnsi="Arial"/>
                <w:sz w:val="18"/>
                <w:szCs w:val="18"/>
              </w:rPr>
              <w:t xml:space="preserve"> wiosenny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 xml:space="preserve"> (100 g)</w:t>
            </w:r>
          </w:p>
          <w:p w:rsidR="009C5198" w:rsidRPr="00EE6DD5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Szynka wieprzowa (50 g)</w:t>
            </w: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EE6DD5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Herbata z cytryną (250 g</w:t>
            </w:r>
            <w:r w:rsidRPr="00EE6DD5">
              <w:rPr>
                <w:rFonts w:ascii="Arial" w:eastAsia="Calibri" w:hAnsi="Arial"/>
                <w:sz w:val="18"/>
                <w:szCs w:val="18"/>
              </w:rPr>
              <w:t>)</w:t>
            </w:r>
          </w:p>
        </w:tc>
      </w:tr>
    </w:tbl>
    <w:p w:rsidR="00AD52BE" w:rsidRDefault="00AD52BE"/>
    <w:p w:rsidR="00AD52BE" w:rsidRDefault="00AD52BE"/>
    <w:p w:rsidR="00AD52BE" w:rsidRDefault="00AD52BE"/>
    <w:p w:rsidR="00AD52BE" w:rsidRDefault="00AD52BE"/>
    <w:p w:rsidR="00AD52BE" w:rsidRDefault="00AD52BE"/>
    <w:tbl>
      <w:tblPr>
        <w:tblStyle w:val="Tabela-Siatka1"/>
        <w:tblpPr w:leftFromText="141" w:rightFromText="141" w:vertAnchor="page" w:horzAnchor="margin" w:tblpX="-436" w:tblpY="419"/>
        <w:tblW w:w="14611" w:type="dxa"/>
        <w:tblLayout w:type="fixed"/>
        <w:tblLook w:val="04A0" w:firstRow="1" w:lastRow="0" w:firstColumn="1" w:lastColumn="0" w:noHBand="0" w:noVBand="1"/>
      </w:tblPr>
      <w:tblGrid>
        <w:gridCol w:w="1007"/>
        <w:gridCol w:w="4534"/>
        <w:gridCol w:w="4534"/>
        <w:gridCol w:w="4536"/>
      </w:tblGrid>
      <w:tr w:rsidR="005D7697" w:rsidRPr="00AD52BE" w:rsidTr="00CC6142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7" w:rsidRDefault="009A1204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4.08.25</w:t>
            </w:r>
          </w:p>
        </w:tc>
        <w:tc>
          <w:tcPr>
            <w:tcW w:w="4534" w:type="dxa"/>
          </w:tcPr>
          <w:p w:rsidR="005D7697" w:rsidRPr="00AD52BE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DIETA PODSTAWOWA DLA DZIECI 1-3</w:t>
            </w:r>
          </w:p>
        </w:tc>
        <w:tc>
          <w:tcPr>
            <w:tcW w:w="4534" w:type="dxa"/>
          </w:tcPr>
          <w:p w:rsidR="005D7697" w:rsidRPr="00AD52BE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DIETA PODSTAWOWA DLA DZIECI 4-9</w:t>
            </w:r>
          </w:p>
        </w:tc>
        <w:tc>
          <w:tcPr>
            <w:tcW w:w="4536" w:type="dxa"/>
          </w:tcPr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DIETA PODSTAWOWA DLA DZIECI 10-18</w:t>
            </w:r>
          </w:p>
        </w:tc>
      </w:tr>
      <w:tr w:rsidR="009C5198" w:rsidRPr="00AD52BE" w:rsidTr="005F4599">
        <w:trPr>
          <w:cantSplit/>
          <w:trHeight w:val="1134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ŚNIADANIE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Kakao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(125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  <w:lang w:val="en-US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  <w:lang w:val="en-US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  <w:lang w:val="en-US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  <w:lang w:val="en-US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AD52BE">
              <w:rPr>
                <w:rFonts w:ascii="Arial" w:eastAsia="Calibri" w:hAnsi="Arial"/>
                <w:sz w:val="18"/>
                <w:szCs w:val="18"/>
                <w:lang w:val="en-US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  <w:lang w:val="en-US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  <w:lang w:val="en-US"/>
              </w:rPr>
              <w:t>(20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Ogórek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>kiszony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(20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Pasta jajeczna </w:t>
            </w:r>
            <w:r w:rsidR="00FE1EA4">
              <w:rPr>
                <w:rFonts w:ascii="Arial" w:eastAsia="Calibri" w:hAnsi="Arial"/>
                <w:sz w:val="18"/>
                <w:szCs w:val="18"/>
              </w:rPr>
              <w:t xml:space="preserve">z tuńczykiem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Dżem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(15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Kakao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żytni razowy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(35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Ogórek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>kiszony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Pasta jajeczna</w:t>
            </w:r>
            <w:r w:rsidR="00FE1EA4">
              <w:rPr>
                <w:rFonts w:ascii="Arial" w:eastAsia="Calibri" w:hAnsi="Arial"/>
                <w:sz w:val="18"/>
                <w:szCs w:val="18"/>
              </w:rPr>
              <w:t xml:space="preserve"> z tuńczykiem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Dżem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Kakao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Chleb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>żytni razowy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(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70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Ogórek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>kiszony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Pasta jajeczna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Dżem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</w:tc>
      </w:tr>
      <w:tr w:rsidR="009C5198" w:rsidRPr="00AD52BE" w:rsidTr="005F4599">
        <w:trPr>
          <w:cantSplit/>
          <w:trHeight w:val="336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52BE">
              <w:rPr>
                <w:rFonts w:ascii="Arial" w:eastAsia="Calibri" w:hAnsi="Arial"/>
                <w:b/>
                <w:sz w:val="16"/>
                <w:szCs w:val="16"/>
              </w:rPr>
              <w:t>2 ŚNIADA-</w:t>
            </w:r>
          </w:p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52BE">
              <w:rPr>
                <w:rFonts w:ascii="Arial" w:eastAsia="Calibri" w:hAnsi="Arial"/>
                <w:b/>
                <w:sz w:val="16"/>
                <w:szCs w:val="16"/>
              </w:rPr>
              <w:t>NIE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Banan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(60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Banan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(120 g)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Banan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(120 g)</w:t>
            </w:r>
          </w:p>
        </w:tc>
      </w:tr>
      <w:tr w:rsidR="009C5198" w:rsidRPr="00AD52BE" w:rsidTr="005F4599">
        <w:trPr>
          <w:cantSplit/>
          <w:trHeight w:val="1134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OBIAD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Rosół z makaronem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 xml:space="preserve"> (200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Pieczone podudzia z kurczaka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(70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Ziemniaki gotowane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Marchew gotowana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Kompot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</w:t>
            </w:r>
            <w:r>
              <w:rPr>
                <w:rFonts w:ascii="Arial" w:eastAsia="Calibri" w:hAnsi="Arial"/>
                <w:sz w:val="14"/>
                <w:szCs w:val="14"/>
              </w:rPr>
              <w:t>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Rosół z makaronem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Pieczone podudzia z kurczaka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Ziemniaki gotowane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Marchew gotowana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Kompot </w:t>
            </w:r>
            <w:r>
              <w:rPr>
                <w:rFonts w:ascii="Arial" w:eastAsia="Calibri" w:hAnsi="Arial"/>
                <w:sz w:val="14"/>
                <w:szCs w:val="14"/>
              </w:rPr>
              <w:t>(200 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Rosół z makaronem (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400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Pieczone podudzia z kurczaka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Ziemniaki gotowane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Marchew gotowana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Kompot </w:t>
            </w:r>
            <w:r>
              <w:rPr>
                <w:rFonts w:ascii="Arial" w:eastAsia="Calibri" w:hAnsi="Arial"/>
                <w:sz w:val="14"/>
                <w:szCs w:val="14"/>
              </w:rPr>
              <w:t>(200 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</w:tr>
      <w:tr w:rsidR="009C5198" w:rsidRPr="00AD52BE" w:rsidTr="005F4599">
        <w:trPr>
          <w:cantSplit/>
          <w:trHeight w:val="483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hAnsi="Arial"/>
                <w:b/>
                <w:sz w:val="18"/>
                <w:szCs w:val="18"/>
              </w:rPr>
              <w:t>P</w:t>
            </w: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OD-</w:t>
            </w:r>
          </w:p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WIECZO-</w:t>
            </w:r>
          </w:p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REK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FE1EA4" w:rsidRPr="00EE6DD5" w:rsidRDefault="00FE1EA4" w:rsidP="00FE1EA4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4" w:type="dxa"/>
          </w:tcPr>
          <w:p w:rsidR="00FE1EA4" w:rsidRDefault="00FE1EA4" w:rsidP="00FE1EA4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FE1EA4" w:rsidRPr="00EE6DD5" w:rsidRDefault="00FE1EA4" w:rsidP="00FE1EA4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FE1EA4" w:rsidRDefault="00FE1EA4" w:rsidP="00FE1EA4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FE1EA4" w:rsidRPr="00EE6DD5" w:rsidRDefault="00FE1EA4" w:rsidP="00FE1EA4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EE6DD5">
              <w:rPr>
                <w:rFonts w:ascii="Arial" w:eastAsia="Calibri" w:hAnsi="Arial"/>
                <w:sz w:val="18"/>
                <w:szCs w:val="18"/>
              </w:rPr>
              <w:t>Jogurt naturalny (150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9C5198" w:rsidRPr="00AD52BE" w:rsidTr="005F4599">
        <w:trPr>
          <w:cantSplit/>
          <w:trHeight w:val="794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 xml:space="preserve"> KOLACJA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żytni razowy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(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35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(20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Ogórek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</w:t>
            </w:r>
            <w:r w:rsidR="00CC6142">
              <w:rPr>
                <w:rFonts w:ascii="Arial" w:eastAsia="Calibri" w:hAnsi="Arial"/>
                <w:sz w:val="16"/>
                <w:szCs w:val="16"/>
              </w:rPr>
              <w:t>2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0 g)</w:t>
            </w:r>
          </w:p>
          <w:p w:rsidR="00CC6142" w:rsidRDefault="00CC6142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="00CC6142">
              <w:rPr>
                <w:rFonts w:ascii="Arial" w:eastAsia="Calibri" w:hAnsi="Arial"/>
                <w:sz w:val="18"/>
                <w:szCs w:val="18"/>
              </w:rPr>
              <w:t xml:space="preserve">wiosenny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Herbata z cytryną </w:t>
            </w:r>
            <w:r>
              <w:rPr>
                <w:rFonts w:ascii="Arial" w:eastAsia="Calibri" w:hAnsi="Arial"/>
                <w:sz w:val="14"/>
                <w:szCs w:val="14"/>
              </w:rPr>
              <w:t>(250 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żytni razowy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(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35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  <w:lang w:val="en-US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  <w:lang w:val="en-US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  <w:lang w:val="en-US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  <w:lang w:val="en-US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AD52BE">
              <w:rPr>
                <w:rFonts w:ascii="Arial" w:eastAsia="Calibri" w:hAnsi="Arial"/>
                <w:sz w:val="18"/>
                <w:szCs w:val="18"/>
                <w:lang w:val="en-US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  <w:lang w:val="en-US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  <w:lang w:val="en-US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Ogórek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="00CC6142">
              <w:rPr>
                <w:rFonts w:ascii="Arial" w:eastAsia="Calibri" w:hAnsi="Arial"/>
                <w:sz w:val="16"/>
                <w:szCs w:val="16"/>
              </w:rPr>
              <w:t>(4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0 g)</w:t>
            </w:r>
          </w:p>
          <w:p w:rsidR="00CC6142" w:rsidRDefault="00CC6142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="00CC6142">
              <w:rPr>
                <w:rFonts w:ascii="Arial" w:eastAsia="Calibri" w:hAnsi="Arial"/>
                <w:sz w:val="18"/>
                <w:szCs w:val="18"/>
              </w:rPr>
              <w:t xml:space="preserve">wiosenny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Szynka wieprzowa</w:t>
            </w:r>
            <w:r w:rsidRPr="00AD52BE">
              <w:rPr>
                <w:rFonts w:ascii="Arial" w:eastAsia="Calibri" w:hAnsi="Arial"/>
                <w:b/>
                <w:sz w:val="14"/>
                <w:szCs w:val="14"/>
              </w:rPr>
              <w:t xml:space="preserve"> (25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Herbata z cytryną </w:t>
            </w:r>
            <w:r>
              <w:rPr>
                <w:rFonts w:ascii="Arial" w:eastAsia="Calibri" w:hAnsi="Arial"/>
                <w:sz w:val="14"/>
                <w:szCs w:val="14"/>
              </w:rPr>
              <w:t>(250 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żytni razowy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(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70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  <w:lang w:val="en-US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  <w:lang w:val="en-US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  <w:lang w:val="en-US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  <w:lang w:val="en-US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AD52BE">
              <w:rPr>
                <w:rFonts w:ascii="Arial" w:eastAsia="Calibri" w:hAnsi="Arial"/>
                <w:sz w:val="18"/>
                <w:szCs w:val="18"/>
                <w:lang w:val="en-US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  <w:lang w:val="en-US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  <w:lang w:val="en-US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Ogórek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="00CC6142">
              <w:rPr>
                <w:rFonts w:ascii="Arial" w:eastAsia="Calibri" w:hAnsi="Arial"/>
                <w:sz w:val="16"/>
                <w:szCs w:val="16"/>
              </w:rPr>
              <w:t>(4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0 g)</w:t>
            </w:r>
          </w:p>
          <w:p w:rsidR="00CC6142" w:rsidRDefault="00CC6142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CC6142">
              <w:rPr>
                <w:rFonts w:ascii="Arial" w:eastAsia="Calibri" w:hAnsi="Arial"/>
                <w:sz w:val="18"/>
                <w:szCs w:val="18"/>
              </w:rPr>
              <w:t xml:space="preserve"> wiosenny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Szynka wieprzowa</w:t>
            </w:r>
            <w:r w:rsidRPr="00AD52BE">
              <w:rPr>
                <w:rFonts w:ascii="Arial" w:eastAsia="Calibri" w:hAnsi="Arial"/>
                <w:b/>
                <w:sz w:val="14"/>
                <w:szCs w:val="14"/>
              </w:rPr>
              <w:t xml:space="preserve"> (25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Herbata z cytryną </w:t>
            </w:r>
            <w:r>
              <w:rPr>
                <w:rFonts w:ascii="Arial" w:eastAsia="Calibri" w:hAnsi="Arial"/>
                <w:sz w:val="14"/>
                <w:szCs w:val="14"/>
              </w:rPr>
              <w:t>(250 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</w:tr>
    </w:tbl>
    <w:p w:rsidR="00AD52BE" w:rsidRDefault="00AD52BE"/>
    <w:p w:rsidR="00AD52BE" w:rsidRDefault="00AD52BE"/>
    <w:p w:rsidR="00AD52BE" w:rsidRDefault="00AD52BE"/>
    <w:p w:rsidR="00AD52BE" w:rsidRDefault="00AD52BE"/>
    <w:p w:rsidR="00AD52BE" w:rsidRDefault="00AD52BE"/>
    <w:tbl>
      <w:tblPr>
        <w:tblStyle w:val="Tabela-Siatka2"/>
        <w:tblpPr w:leftFromText="141" w:rightFromText="141" w:vertAnchor="page" w:horzAnchor="margin" w:tblpX="-436" w:tblpY="419"/>
        <w:tblW w:w="14611" w:type="dxa"/>
        <w:tblLayout w:type="fixed"/>
        <w:tblLook w:val="04A0" w:firstRow="1" w:lastRow="0" w:firstColumn="1" w:lastColumn="0" w:noHBand="0" w:noVBand="1"/>
      </w:tblPr>
      <w:tblGrid>
        <w:gridCol w:w="1007"/>
        <w:gridCol w:w="4534"/>
        <w:gridCol w:w="4534"/>
        <w:gridCol w:w="4536"/>
      </w:tblGrid>
      <w:tr w:rsidR="005D7697" w:rsidRPr="00AD52BE" w:rsidTr="00CC6142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97" w:rsidRDefault="009A1204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4.08.25</w:t>
            </w:r>
          </w:p>
        </w:tc>
        <w:tc>
          <w:tcPr>
            <w:tcW w:w="4534" w:type="dxa"/>
          </w:tcPr>
          <w:p w:rsidR="005D7697" w:rsidRPr="00AD52BE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DIETA ŁATWOSTRAWNA DLA DZIECI 1-3</w:t>
            </w:r>
          </w:p>
        </w:tc>
        <w:tc>
          <w:tcPr>
            <w:tcW w:w="4534" w:type="dxa"/>
          </w:tcPr>
          <w:p w:rsidR="005D7697" w:rsidRPr="00AD52BE" w:rsidRDefault="005D7697" w:rsidP="005D7697">
            <w:pPr>
              <w:widowControl w:val="0"/>
              <w:jc w:val="center"/>
              <w:rPr>
                <w:rFonts w:ascii="Arial" w:eastAsia="Calibri" w:hAnsi="Arial"/>
                <w:sz w:val="18"/>
                <w:szCs w:val="18"/>
              </w:rPr>
            </w:pPr>
          </w:p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DIETA  ŁATWOSTRAWNA DLA DZIECI 4-9</w:t>
            </w:r>
          </w:p>
        </w:tc>
        <w:tc>
          <w:tcPr>
            <w:tcW w:w="4536" w:type="dxa"/>
          </w:tcPr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5D7697" w:rsidRPr="00AD52BE" w:rsidRDefault="005D7697" w:rsidP="005D7697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DIETA  ŁATWOSTRAWNA DLA DZIECI 10-18</w:t>
            </w:r>
          </w:p>
        </w:tc>
      </w:tr>
      <w:tr w:rsidR="009C5198" w:rsidRPr="00AD52BE" w:rsidTr="005F4599">
        <w:trPr>
          <w:cantSplit/>
          <w:trHeight w:val="1134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ŚNIADANIE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Kakao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(125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4"/>
                <w:szCs w:val="14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bez skóry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AD52BE" w:rsidRDefault="00FE1EA4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9C5198" w:rsidRPr="00AD52BE">
              <w:rPr>
                <w:rFonts w:ascii="Arial" w:eastAsia="Calibri" w:hAnsi="Arial"/>
                <w:sz w:val="18"/>
                <w:szCs w:val="18"/>
              </w:rPr>
              <w:t xml:space="preserve"> </w:t>
            </w:r>
            <w:r w:rsidR="009C5198"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Dżem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(15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Kakao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4"/>
                <w:szCs w:val="14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(75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bez skóry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(80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AD52BE" w:rsidRDefault="00FE1EA4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9C5198" w:rsidRPr="00AD52BE">
              <w:rPr>
                <w:rFonts w:ascii="Arial" w:eastAsia="Calibri" w:hAnsi="Arial"/>
                <w:sz w:val="18"/>
                <w:szCs w:val="18"/>
              </w:rPr>
              <w:t xml:space="preserve"> </w:t>
            </w:r>
            <w:r w:rsidR="009C5198"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Dżem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Kakao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4"/>
                <w:szCs w:val="14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>bez skóry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(80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AD52BE" w:rsidRDefault="00FE1EA4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Twarożek</w:t>
            </w:r>
            <w:r w:rsidR="009C5198"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Dżem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</w:tc>
      </w:tr>
      <w:tr w:rsidR="009C5198" w:rsidRPr="00AD52BE" w:rsidTr="005F4599">
        <w:trPr>
          <w:cantSplit/>
          <w:trHeight w:val="657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52BE">
              <w:rPr>
                <w:rFonts w:ascii="Arial" w:eastAsia="Calibri" w:hAnsi="Arial"/>
                <w:b/>
                <w:sz w:val="16"/>
                <w:szCs w:val="16"/>
              </w:rPr>
              <w:t>2 ŚNIADA-</w:t>
            </w:r>
          </w:p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D52BE">
              <w:rPr>
                <w:rFonts w:ascii="Arial" w:eastAsia="Calibri" w:hAnsi="Arial"/>
                <w:b/>
                <w:sz w:val="16"/>
                <w:szCs w:val="16"/>
              </w:rPr>
              <w:t>NIE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Banan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(60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Banan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(120 g)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Banan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(120 g)</w:t>
            </w:r>
          </w:p>
        </w:tc>
      </w:tr>
      <w:tr w:rsidR="009C5198" w:rsidRPr="00AD52BE" w:rsidTr="005F4599">
        <w:trPr>
          <w:cantSplit/>
          <w:trHeight w:val="1134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OBIAD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Rosół z makaronem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Pieczone podudzia z kurczaka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(70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Ziemniaki gotowane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Marchew gotowana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Kompot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Rosół z makaronem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Pieczone podudzia z kurczaka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Ziemniaki gotowane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(125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Marchew gotowana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Kompot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 g)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Rosół z makaronem (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400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Pieczone podudzia z kurczaka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Ziemniaki gotowane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Marchew gotowana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(100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Kompot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(200 g)</w:t>
            </w:r>
          </w:p>
        </w:tc>
      </w:tr>
      <w:tr w:rsidR="009C5198" w:rsidRPr="00AD52BE" w:rsidTr="005F4599">
        <w:trPr>
          <w:cantSplit/>
          <w:trHeight w:val="963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hAnsi="Arial"/>
                <w:b/>
                <w:sz w:val="18"/>
                <w:szCs w:val="18"/>
              </w:rPr>
              <w:t>P</w:t>
            </w: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>OD-WIECZO-REK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Jogurt naturalny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(150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Jogurt naturalny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 xml:space="preserve">(150 </w:t>
            </w:r>
            <w:r w:rsidRPr="00AD52BE">
              <w:rPr>
                <w:rFonts w:ascii="Arial" w:eastAsia="Calibri" w:hAnsi="Arial"/>
                <w:bCs/>
                <w:sz w:val="14"/>
                <w:szCs w:val="14"/>
              </w:rPr>
              <w:t>g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Jogurt naturalny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(150 g)</w:t>
            </w:r>
          </w:p>
        </w:tc>
      </w:tr>
      <w:tr w:rsidR="009C5198" w:rsidRPr="00AD52BE" w:rsidTr="005F4599">
        <w:trPr>
          <w:cantSplit/>
          <w:trHeight w:val="794"/>
        </w:trPr>
        <w:tc>
          <w:tcPr>
            <w:tcW w:w="1007" w:type="dxa"/>
            <w:textDirection w:val="btLr"/>
          </w:tcPr>
          <w:p w:rsidR="009C5198" w:rsidRPr="00AD52BE" w:rsidRDefault="009C5198" w:rsidP="009C5198">
            <w:pPr>
              <w:widowControl w:val="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b/>
                <w:sz w:val="18"/>
                <w:szCs w:val="18"/>
              </w:rPr>
              <w:t xml:space="preserve"> KOLACJA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  <w:sz w:val="30"/>
                <w:szCs w:val="3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 bez skóry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(40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1"/>
                <w:szCs w:val="21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21"/>
                <w:szCs w:val="21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Herbata z cytryną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</w:tc>
        <w:tc>
          <w:tcPr>
            <w:tcW w:w="4534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(75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  <w:sz w:val="30"/>
                <w:szCs w:val="3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 bez skóry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(80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="00FE1EA4">
              <w:rPr>
                <w:rFonts w:ascii="Arial" w:eastAsia="Calibri" w:hAnsi="Arial"/>
                <w:sz w:val="18"/>
                <w:szCs w:val="18"/>
              </w:rPr>
              <w:t>(</w:t>
            </w:r>
            <w:r w:rsidR="00FE1EA4">
              <w:rPr>
                <w:rFonts w:ascii="Arial" w:eastAsia="Calibri" w:hAnsi="Arial"/>
                <w:sz w:val="14"/>
                <w:szCs w:val="14"/>
              </w:rPr>
              <w:t>25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 xml:space="preserve"> g)</w:t>
            </w:r>
          </w:p>
          <w:p w:rsidR="00684554" w:rsidRDefault="00684554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Herbata z cytryną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</w:tc>
        <w:tc>
          <w:tcPr>
            <w:tcW w:w="4536" w:type="dxa"/>
          </w:tcPr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Chleb pszenny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(150 g)</w:t>
            </w:r>
          </w:p>
          <w:p w:rsidR="009C5198" w:rsidRPr="00AD52BE" w:rsidRDefault="009C5198" w:rsidP="009C5198">
            <w:pPr>
              <w:widowControl w:val="0"/>
              <w:rPr>
                <w:rFonts w:eastAsia="Calibri"/>
                <w:bCs/>
                <w:sz w:val="30"/>
                <w:szCs w:val="30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bCs/>
                <w:sz w:val="18"/>
                <w:szCs w:val="18"/>
              </w:rPr>
              <w:t>Masło</w:t>
            </w: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 extra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(10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20"/>
                <w:szCs w:val="20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>Pomidor bez skóry</w:t>
            </w:r>
            <w:r w:rsidRPr="00AD52BE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Pr="00AD52BE">
              <w:rPr>
                <w:rFonts w:ascii="Arial" w:eastAsia="Calibri" w:hAnsi="Arial"/>
                <w:sz w:val="16"/>
                <w:szCs w:val="16"/>
              </w:rPr>
              <w:t>(80 g)</w:t>
            </w:r>
          </w:p>
          <w:p w:rsidR="009C5198" w:rsidRPr="00AD52BE" w:rsidRDefault="009C5198" w:rsidP="009C5198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Twarożek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(50 g)</w:t>
            </w: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21"/>
                <w:szCs w:val="21"/>
              </w:rPr>
            </w:pPr>
          </w:p>
          <w:p w:rsidR="009C5198" w:rsidRPr="00AD52BE" w:rsidRDefault="009C5198" w:rsidP="009C5198">
            <w:pPr>
              <w:widowControl w:val="0"/>
              <w:rPr>
                <w:rFonts w:ascii="Arial" w:eastAsia="Calibri" w:hAnsi="Arial"/>
                <w:sz w:val="18"/>
                <w:szCs w:val="18"/>
              </w:rPr>
            </w:pPr>
            <w:r w:rsidRPr="00AD52BE">
              <w:rPr>
                <w:rFonts w:ascii="Arial" w:eastAsia="Calibri" w:hAnsi="Arial"/>
                <w:sz w:val="18"/>
                <w:szCs w:val="18"/>
              </w:rPr>
              <w:t xml:space="preserve">Herbata z cytryną </w:t>
            </w:r>
            <w:r w:rsidRPr="00AD52BE">
              <w:rPr>
                <w:rFonts w:ascii="Arial" w:eastAsia="Calibri" w:hAnsi="Arial"/>
                <w:sz w:val="14"/>
                <w:szCs w:val="14"/>
              </w:rPr>
              <w:t>(250 g)</w:t>
            </w:r>
          </w:p>
        </w:tc>
      </w:tr>
    </w:tbl>
    <w:p w:rsidR="00AD52BE" w:rsidRDefault="00AD52BE"/>
    <w:p w:rsidR="00AD52BE" w:rsidRDefault="00AD52BE"/>
    <w:sectPr w:rsidR="00AD52BE" w:rsidSect="00AD52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C9"/>
    <w:rsid w:val="003B76C9"/>
    <w:rsid w:val="0048661B"/>
    <w:rsid w:val="004A438B"/>
    <w:rsid w:val="005D7697"/>
    <w:rsid w:val="005F4599"/>
    <w:rsid w:val="00684554"/>
    <w:rsid w:val="007770B1"/>
    <w:rsid w:val="008323B2"/>
    <w:rsid w:val="00910BAE"/>
    <w:rsid w:val="0091647F"/>
    <w:rsid w:val="009A1204"/>
    <w:rsid w:val="009B5F5C"/>
    <w:rsid w:val="009C5198"/>
    <w:rsid w:val="00AD52BE"/>
    <w:rsid w:val="00B40E44"/>
    <w:rsid w:val="00BF5A32"/>
    <w:rsid w:val="00C418C9"/>
    <w:rsid w:val="00C66C22"/>
    <w:rsid w:val="00CC6142"/>
    <w:rsid w:val="00D81719"/>
    <w:rsid w:val="00E51B2C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14F5C-FDFC-4B59-AD2A-6786D7C8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52B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D52B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D52B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6D473544</Template>
  <TotalTime>51</TotalTime>
  <Pages>4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Julia Borkowska</cp:lastModifiedBy>
  <cp:revision>19</cp:revision>
  <cp:lastPrinted>2025-03-16T09:48:00Z</cp:lastPrinted>
  <dcterms:created xsi:type="dcterms:W3CDTF">2023-11-16T09:03:00Z</dcterms:created>
  <dcterms:modified xsi:type="dcterms:W3CDTF">2025-07-04T10:04:00Z</dcterms:modified>
</cp:coreProperties>
</file>