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19772A">
        <w:trPr>
          <w:trHeight w:val="621"/>
        </w:trPr>
        <w:tc>
          <w:tcPr>
            <w:tcW w:w="1004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  <w:bookmarkStart w:id="0" w:name="_GoBack"/>
            <w:bookmarkEnd w:id="0"/>
          </w:p>
          <w:p w:rsidR="0019772A" w:rsidRDefault="003C64C9">
            <w:pPr>
              <w:pStyle w:val="TableParagraph"/>
              <w:ind w:lef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11.08.25</w:t>
            </w:r>
          </w:p>
        </w:tc>
        <w:tc>
          <w:tcPr>
            <w:tcW w:w="3403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72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PODSTAWOWA</w:t>
            </w:r>
          </w:p>
        </w:tc>
        <w:tc>
          <w:tcPr>
            <w:tcW w:w="3401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61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ŁATWOSTRAWNA</w:t>
            </w: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spacing w:line="242" w:lineRule="auto"/>
              <w:ind w:left="436" w:right="420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DIETA ŁATWOSTRAWNA Z OGRANICZENIEM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TŁUSZCZU</w:t>
            </w:r>
          </w:p>
        </w:tc>
        <w:tc>
          <w:tcPr>
            <w:tcW w:w="3401" w:type="dxa"/>
          </w:tcPr>
          <w:p w:rsidR="0019772A" w:rsidRDefault="003C64C9">
            <w:pPr>
              <w:pStyle w:val="TableParagraph"/>
              <w:spacing w:line="242" w:lineRule="auto"/>
              <w:ind w:left="470" w:right="454" w:firstLine="91"/>
              <w:rPr>
                <w:b/>
                <w:sz w:val="18"/>
              </w:rPr>
            </w:pPr>
            <w:r>
              <w:rPr>
                <w:b/>
                <w:sz w:val="18"/>
              </w:rPr>
              <w:t>DIETA Z OGRANICZENIEM ŁATWO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</w:p>
          <w:p w:rsidR="0019772A" w:rsidRDefault="003C64C9">
            <w:pPr>
              <w:pStyle w:val="TableParagraph"/>
              <w:spacing w:line="189" w:lineRule="exact"/>
              <w:ind w:left="8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WĘGLOWODANÓW</w:t>
            </w:r>
          </w:p>
        </w:tc>
      </w:tr>
      <w:tr w:rsidR="0019772A">
        <w:trPr>
          <w:trHeight w:val="5412"/>
        </w:trPr>
        <w:tc>
          <w:tcPr>
            <w:tcW w:w="1004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2141" w:right="22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spacing w:before="2" w:line="235" w:lineRule="auto"/>
              <w:ind w:left="107" w:right="180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 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19772A" w:rsidRDefault="003C64C9">
            <w:pPr>
              <w:pStyle w:val="TableParagraph"/>
              <w:spacing w:line="242" w:lineRule="auto"/>
              <w:ind w:left="107" w:right="180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19772A" w:rsidRDefault="003C64C9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19772A" w:rsidRDefault="0019772A">
            <w:pPr>
              <w:pStyle w:val="TableParagraph"/>
              <w:spacing w:before="6"/>
              <w:rPr>
                <w:rFonts w:ascii="Times New Roman"/>
              </w:rPr>
            </w:pPr>
          </w:p>
          <w:p w:rsidR="0019772A" w:rsidRPr="003C64C9" w:rsidRDefault="003C64C9">
            <w:pPr>
              <w:pStyle w:val="TableParagraph"/>
              <w:ind w:left="107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5"/>
              <w:ind w:left="107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spacing w:before="1"/>
              <w:ind w:left="107" w:right="180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before="93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19772A" w:rsidRDefault="003C64C9">
            <w:pPr>
              <w:pStyle w:val="TableParagraph"/>
              <w:spacing w:before="2" w:line="235" w:lineRule="auto"/>
              <w:ind w:left="107" w:right="177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 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19772A" w:rsidRDefault="0019772A">
            <w:pPr>
              <w:pStyle w:val="TableParagraph"/>
              <w:spacing w:before="9"/>
              <w:rPr>
                <w:rFonts w:ascii="Times New Roman"/>
              </w:rPr>
            </w:pPr>
          </w:p>
          <w:p w:rsidR="0019772A" w:rsidRDefault="003C64C9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6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19772A" w:rsidRDefault="003C64C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zawartości</w:t>
            </w:r>
          </w:p>
          <w:p w:rsidR="0019772A" w:rsidRDefault="003C64C9">
            <w:pPr>
              <w:pStyle w:val="TableParagraph"/>
              <w:spacing w:before="3" w:line="237" w:lineRule="auto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tłuszczu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19772A" w:rsidRDefault="003C64C9">
            <w:pPr>
              <w:pStyle w:val="TableParagraph"/>
              <w:spacing w:before="3"/>
              <w:ind w:left="107" w:right="177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before="138"/>
              <w:ind w:left="107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spacing w:before="2" w:line="235" w:lineRule="auto"/>
              <w:ind w:left="107" w:right="180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 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19772A" w:rsidRDefault="003C64C9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2"/>
              </w:rPr>
              <w:t>(15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kwaso</w:t>
            </w:r>
            <w:r>
              <w:rPr>
                <w:sz w:val="12"/>
              </w:rPr>
              <w:t>wości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19772A" w:rsidRDefault="003C64C9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zawartości</w:t>
            </w:r>
          </w:p>
          <w:p w:rsidR="0019772A" w:rsidRDefault="003C64C9">
            <w:pPr>
              <w:pStyle w:val="TableParagraph"/>
              <w:spacing w:before="3" w:line="237" w:lineRule="auto"/>
              <w:ind w:left="107" w:right="180"/>
              <w:rPr>
                <w:b/>
                <w:sz w:val="14"/>
              </w:rPr>
            </w:pPr>
            <w:r>
              <w:rPr>
                <w:sz w:val="18"/>
              </w:rPr>
              <w:t>tłuszczu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19772A" w:rsidRDefault="003C64C9">
            <w:pPr>
              <w:pStyle w:val="TableParagraph"/>
              <w:spacing w:before="3"/>
              <w:ind w:left="107" w:right="179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cytrynowy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before="93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</w:t>
            </w:r>
            <w:r>
              <w:rPr>
                <w:sz w:val="14"/>
              </w:rPr>
              <w:t xml:space="preserve"> (2%))</w:t>
            </w:r>
          </w:p>
        </w:tc>
        <w:tc>
          <w:tcPr>
            <w:tcW w:w="3401" w:type="dxa"/>
          </w:tcPr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line="235" w:lineRule="auto"/>
              <w:ind w:left="108" w:right="17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4"/>
              </w:rPr>
              <w:t>(140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19772A" w:rsidRDefault="003C64C9">
            <w:pPr>
              <w:pStyle w:val="TableParagraph"/>
              <w:spacing w:before="3" w:line="242" w:lineRule="auto"/>
              <w:ind w:left="108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19772A" w:rsidRPr="003C64C9" w:rsidRDefault="003C64C9">
            <w:pPr>
              <w:pStyle w:val="TableParagraph"/>
              <w:spacing w:before="1"/>
              <w:ind w:left="108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5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19772A">
        <w:trPr>
          <w:trHeight w:val="782"/>
        </w:trPr>
        <w:tc>
          <w:tcPr>
            <w:tcW w:w="1004" w:type="dxa"/>
            <w:textDirection w:val="btLr"/>
          </w:tcPr>
          <w:p w:rsidR="0019772A" w:rsidRDefault="003C64C9">
            <w:pPr>
              <w:pStyle w:val="TableParagraph"/>
              <w:spacing w:before="106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19772A" w:rsidRDefault="003C64C9">
            <w:pPr>
              <w:pStyle w:val="TableParagraph"/>
              <w:spacing w:before="6" w:line="247" w:lineRule="auto"/>
              <w:ind w:left="-1" w:right="112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ŚNIADA- </w:t>
            </w:r>
            <w:r>
              <w:rPr>
                <w:b/>
                <w:spacing w:val="-4"/>
                <w:sz w:val="16"/>
              </w:rPr>
              <w:t>NIE</w:t>
            </w:r>
          </w:p>
        </w:tc>
        <w:tc>
          <w:tcPr>
            <w:tcW w:w="3403" w:type="dxa"/>
          </w:tcPr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3401" w:type="dxa"/>
          </w:tcPr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pieczone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3403" w:type="dxa"/>
          </w:tcPr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pieczone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3401" w:type="dxa"/>
          </w:tcPr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19772A" w:rsidRDefault="003C64C9">
            <w:pPr>
              <w:pStyle w:val="TableParagraph"/>
              <w:spacing w:before="2" w:line="206" w:lineRule="exact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mleko</w:t>
            </w:r>
          </w:p>
          <w:p w:rsidR="0019772A" w:rsidRDefault="003C64C9">
            <w:pPr>
              <w:pStyle w:val="TableParagraph"/>
              <w:spacing w:line="142" w:lineRule="exact"/>
              <w:ind w:left="108"/>
              <w:rPr>
                <w:sz w:val="14"/>
              </w:rPr>
            </w:pPr>
            <w:r>
              <w:rPr>
                <w:sz w:val="14"/>
              </w:rPr>
              <w:t>pasteryzowane,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jogurtowych)</w:t>
            </w:r>
          </w:p>
        </w:tc>
      </w:tr>
      <w:tr w:rsidR="0019772A">
        <w:trPr>
          <w:trHeight w:val="2177"/>
        </w:trPr>
        <w:tc>
          <w:tcPr>
            <w:tcW w:w="1004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728" w:right="8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pomidorowa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makaronem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bulion drobiowy (60%), marchew, pietruszka,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 pomidorowy (7%),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makaron: mąka makaronowa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(7%)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before="1"/>
              <w:ind w:left="107" w:right="96"/>
              <w:rPr>
                <w:sz w:val="14"/>
              </w:rPr>
            </w:pPr>
            <w:r>
              <w:rPr>
                <w:sz w:val="18"/>
              </w:rPr>
              <w:t xml:space="preserve">Potrawka z kurczaka z marchewką </w:t>
            </w:r>
            <w:r>
              <w:rPr>
                <w:sz w:val="14"/>
              </w:rPr>
              <w:t>(150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g: mięso z piersi i ud z kurczaka (45%), marchew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</w:t>
            </w:r>
            <w:r>
              <w:rPr>
                <w:sz w:val="14"/>
              </w:rPr>
              <w:t>yny, sól, pieprz (1%))</w:t>
            </w:r>
          </w:p>
        </w:tc>
        <w:tc>
          <w:tcPr>
            <w:tcW w:w="3401" w:type="dxa"/>
          </w:tcPr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(18%), sól, pieprz, ziele angielskie, 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 (1%), koperek (1%))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19772A" w:rsidRDefault="003C64C9">
            <w:pPr>
              <w:pStyle w:val="TableParagraph"/>
              <w:spacing w:before="1"/>
              <w:ind w:left="107" w:right="86"/>
              <w:rPr>
                <w:sz w:val="14"/>
              </w:rPr>
            </w:pPr>
            <w:r>
              <w:rPr>
                <w:sz w:val="18"/>
              </w:rPr>
              <w:t xml:space="preserve">Potrawka z kurczaka z marchewką </w:t>
            </w:r>
            <w:r>
              <w:rPr>
                <w:sz w:val="14"/>
              </w:rPr>
              <w:t>(150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g: mięso z piersi i ud z kurczaka (45%), marchew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 marchew, p</w:t>
            </w:r>
            <w:r>
              <w:rPr>
                <w:sz w:val="14"/>
              </w:rPr>
              <w:t xml:space="preserve">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ziemniaki (18%), sól, pieprz, ziele angielskie, liść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laurowy (1%), koperek (1%))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5"/>
              </w:rPr>
            </w:pPr>
          </w:p>
          <w:p w:rsidR="0019772A" w:rsidRDefault="003C64C9">
            <w:pPr>
              <w:pStyle w:val="TableParagraph"/>
              <w:spacing w:before="1"/>
              <w:ind w:left="107" w:right="96"/>
              <w:rPr>
                <w:sz w:val="14"/>
              </w:rPr>
            </w:pPr>
            <w:r>
              <w:rPr>
                <w:sz w:val="18"/>
              </w:rPr>
              <w:t xml:space="preserve">Potrawka z kurczaka z marchewką </w:t>
            </w:r>
            <w:r>
              <w:rPr>
                <w:sz w:val="14"/>
              </w:rPr>
              <w:t>(150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g: mięso z piersi i ud z kurczaka (45%), marchew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typ 500 (5</w:t>
            </w:r>
            <w:r>
              <w:rPr>
                <w:sz w:val="14"/>
              </w:rPr>
              <w:t xml:space="preserve">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</w:tc>
        <w:tc>
          <w:tcPr>
            <w:tcW w:w="3401" w:type="dxa"/>
          </w:tcPr>
          <w:p w:rsidR="0019772A" w:rsidRDefault="003C64C9">
            <w:pPr>
              <w:pStyle w:val="TableParagraph"/>
              <w:ind w:left="108" w:right="177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pomidorowa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makaronem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bulion drobiowy (60%), marchew, pietruszka,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 pomidorowy (7%),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makaron: mąka makaronowa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(7%)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before="1"/>
              <w:ind w:left="108" w:right="86"/>
              <w:rPr>
                <w:sz w:val="14"/>
              </w:rPr>
            </w:pPr>
            <w:r>
              <w:rPr>
                <w:sz w:val="18"/>
              </w:rPr>
              <w:t xml:space="preserve">Potrawka z kurczaka z marchewką </w:t>
            </w:r>
            <w:r>
              <w:rPr>
                <w:sz w:val="14"/>
              </w:rPr>
              <w:t>(150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g: mięso z piersi i ud z kurczaka (45%), marchew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natka pietruszki, </w:t>
            </w:r>
            <w:r>
              <w:rPr>
                <w:sz w:val="14"/>
              </w:rPr>
              <w:t>sok z cytryny, sól, pieprz (1%))</w:t>
            </w:r>
          </w:p>
        </w:tc>
      </w:tr>
    </w:tbl>
    <w:p w:rsidR="0019772A" w:rsidRDefault="0019772A">
      <w:pPr>
        <w:rPr>
          <w:sz w:val="14"/>
        </w:rPr>
        <w:sectPr w:rsidR="0019772A">
          <w:type w:val="continuous"/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19772A" w:rsidRDefault="0019772A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19772A">
        <w:trPr>
          <w:trHeight w:val="1134"/>
        </w:trPr>
        <w:tc>
          <w:tcPr>
            <w:tcW w:w="1004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1" w:type="dxa"/>
          </w:tcPr>
          <w:p w:rsidR="0019772A" w:rsidRDefault="003C64C9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(20%))</w:t>
            </w:r>
          </w:p>
        </w:tc>
        <w:tc>
          <w:tcPr>
            <w:tcW w:w="3401" w:type="dxa"/>
          </w:tcPr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brązowy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19772A">
        <w:trPr>
          <w:trHeight w:val="1795"/>
        </w:trPr>
        <w:tc>
          <w:tcPr>
            <w:tcW w:w="1004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9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PODWIECZOREK</w:t>
            </w: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spacing w:before="2" w:line="235" w:lineRule="auto"/>
              <w:ind w:left="107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 mleko</w:t>
            </w:r>
            <w:r>
              <w:rPr>
                <w:sz w:val="14"/>
              </w:rPr>
              <w:t>; 58%), truskawki(40%), cukier (2%))</w:t>
            </w:r>
          </w:p>
        </w:tc>
        <w:tc>
          <w:tcPr>
            <w:tcW w:w="3401" w:type="dxa"/>
          </w:tcPr>
          <w:p w:rsidR="0019772A" w:rsidRDefault="003C64C9">
            <w:pPr>
              <w:pStyle w:val="TableParagraph"/>
              <w:spacing w:before="2" w:line="235" w:lineRule="auto"/>
              <w:ind w:left="107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 mleko</w:t>
            </w:r>
            <w:r>
              <w:rPr>
                <w:sz w:val="14"/>
              </w:rPr>
              <w:t>; 58%), truskawki(40%), cukier (2%))</w:t>
            </w: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spacing w:before="2" w:line="235" w:lineRule="auto"/>
              <w:ind w:left="107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 mleko</w:t>
            </w:r>
            <w:r>
              <w:rPr>
                <w:sz w:val="14"/>
              </w:rPr>
              <w:t>; 58%), truskawki(40%), cukier (2%))</w:t>
            </w:r>
          </w:p>
        </w:tc>
        <w:tc>
          <w:tcPr>
            <w:tcW w:w="3401" w:type="dxa"/>
          </w:tcPr>
          <w:p w:rsidR="0019772A" w:rsidRDefault="003C64C9">
            <w:pPr>
              <w:pStyle w:val="TableParagraph"/>
              <w:spacing w:line="205" w:lineRule="exact"/>
              <w:ind w:left="108"/>
              <w:rPr>
                <w:sz w:val="12"/>
              </w:rPr>
            </w:pPr>
            <w:r>
              <w:rPr>
                <w:sz w:val="18"/>
              </w:rPr>
              <w:t>Sok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2"/>
              </w:rPr>
              <w:t>(200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sok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pomidorowy</w:t>
            </w:r>
          </w:p>
          <w:p w:rsidR="0019772A" w:rsidRDefault="003C64C9">
            <w:pPr>
              <w:pStyle w:val="TableParagraph"/>
              <w:spacing w:line="237" w:lineRule="auto"/>
              <w:ind w:left="108"/>
              <w:rPr>
                <w:sz w:val="12"/>
              </w:rPr>
            </w:pPr>
            <w:r>
              <w:rPr>
                <w:sz w:val="12"/>
              </w:rPr>
              <w:t>odtworzony z zagęszczonego soku pomidorowego, sól)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2"/>
              </w:rPr>
              <w:t>(35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mąka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żytnia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2000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(38,2%), woda, mąka </w:t>
            </w:r>
            <w:r>
              <w:rPr>
                <w:b/>
                <w:sz w:val="12"/>
              </w:rPr>
              <w:t xml:space="preserve">pszenna </w:t>
            </w:r>
            <w:r>
              <w:rPr>
                <w:sz w:val="12"/>
              </w:rPr>
              <w:t>typ 750 (17,4%), mąka</w:t>
            </w:r>
          </w:p>
          <w:p w:rsidR="0019772A" w:rsidRDefault="003C64C9">
            <w:pPr>
              <w:pStyle w:val="TableParagraph"/>
              <w:spacing w:before="3"/>
              <w:ind w:left="108" w:right="177"/>
              <w:rPr>
                <w:sz w:val="12"/>
              </w:rPr>
            </w:pPr>
            <w:r>
              <w:rPr>
                <w:b/>
                <w:sz w:val="12"/>
              </w:rPr>
              <w:t>żytnia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typ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720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(13,9%),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ziarna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słonecznika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(2,1%),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len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nasiona, płatki </w:t>
            </w:r>
            <w:r>
              <w:rPr>
                <w:b/>
                <w:sz w:val="12"/>
              </w:rPr>
              <w:t>owsiane</w:t>
            </w:r>
            <w:r>
              <w:rPr>
                <w:sz w:val="12"/>
              </w:rPr>
              <w:t>, drożdże, sól)</w:t>
            </w:r>
          </w:p>
          <w:p w:rsidR="0019772A" w:rsidRDefault="003C64C9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/>
              <w:ind w:left="108"/>
              <w:rPr>
                <w:sz w:val="12"/>
              </w:rPr>
            </w:pPr>
            <w:r>
              <w:rPr>
                <w:sz w:val="18"/>
              </w:rPr>
              <w:t>Wędlina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2"/>
              </w:rPr>
              <w:t>(25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mięso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kurczaka,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woda, skrobia ziemniaczana, sól, przyprawy i ekstrakty</w:t>
            </w:r>
          </w:p>
          <w:p w:rsidR="0019772A" w:rsidRDefault="003C64C9">
            <w:pPr>
              <w:pStyle w:val="TableParagraph"/>
              <w:spacing w:line="136" w:lineRule="exact"/>
              <w:ind w:left="108"/>
              <w:rPr>
                <w:sz w:val="12"/>
              </w:rPr>
            </w:pPr>
            <w:r>
              <w:rPr>
                <w:sz w:val="12"/>
              </w:rPr>
              <w:t>przypraw,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przeciwutleniacz: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askorbinowy,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substancja konserwująca: azotyn sodu)</w:t>
            </w:r>
          </w:p>
        </w:tc>
      </w:tr>
      <w:tr w:rsidR="0019772A">
        <w:trPr>
          <w:trHeight w:val="4346"/>
        </w:trPr>
        <w:tc>
          <w:tcPr>
            <w:tcW w:w="1004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1693" w:right="17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spacing w:before="2" w:line="235" w:lineRule="auto"/>
              <w:ind w:left="107" w:right="18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19772A" w:rsidRDefault="003C64C9">
            <w:pPr>
              <w:pStyle w:val="TableParagraph"/>
              <w:spacing w:line="242" w:lineRule="auto"/>
              <w:ind w:left="107" w:right="180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19772A" w:rsidRDefault="0019772A">
            <w:pPr>
              <w:pStyle w:val="TableParagraph"/>
              <w:spacing w:before="9"/>
              <w:rPr>
                <w:rFonts w:ascii="Times New Roman"/>
                <w:sz w:val="14"/>
              </w:rPr>
            </w:pPr>
          </w:p>
          <w:p w:rsidR="0019772A" w:rsidRDefault="003C64C9">
            <w:pPr>
              <w:pStyle w:val="TableParagraph"/>
              <w:spacing w:before="1"/>
              <w:ind w:left="107" w:right="180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</w:rPr>
            </w:pPr>
          </w:p>
          <w:p w:rsidR="0019772A" w:rsidRPr="003C64C9" w:rsidRDefault="003C64C9">
            <w:pPr>
              <w:pStyle w:val="TableParagraph"/>
              <w:ind w:left="107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4"/>
              <w:ind w:left="107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7" w:right="180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19772A" w:rsidRDefault="0019772A">
            <w:pPr>
              <w:pStyle w:val="TableParagraph"/>
              <w:rPr>
                <w:rFonts w:ascii="Times New Roman"/>
              </w:rPr>
            </w:pPr>
          </w:p>
          <w:p w:rsidR="0019772A" w:rsidRDefault="003C64C9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before="108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</w:rPr>
            </w:pPr>
          </w:p>
          <w:p w:rsidR="0019772A" w:rsidRDefault="003C64C9">
            <w:pPr>
              <w:pStyle w:val="TableParagraph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5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spacing w:before="115"/>
              <w:ind w:left="107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before="1"/>
              <w:ind w:left="107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3" w:type="dxa"/>
          </w:tcPr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before="101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before="94"/>
              <w:ind w:left="107"/>
              <w:rPr>
                <w:sz w:val="12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2"/>
              </w:rPr>
              <w:t>(15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kwasowości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19772A" w:rsidRDefault="003C64C9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1"/>
              <w:ind w:left="107" w:right="180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</w:t>
            </w:r>
            <w:r>
              <w:rPr>
                <w:sz w:val="14"/>
              </w:rPr>
              <w:t>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19772A" w:rsidRDefault="003C64C9">
            <w:pPr>
              <w:pStyle w:val="TableParagraph"/>
              <w:spacing w:before="2" w:line="235" w:lineRule="auto"/>
              <w:ind w:left="108" w:right="17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4"/>
              </w:rPr>
              <w:t>(140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19772A" w:rsidRDefault="003C64C9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:rsidR="0019772A" w:rsidRPr="003C64C9" w:rsidRDefault="003C64C9">
            <w:pPr>
              <w:pStyle w:val="TableParagraph"/>
              <w:ind w:left="108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5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6"/>
              <w:ind w:left="108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 xml:space="preserve">Wędlina drobiowa </w:t>
            </w:r>
            <w:r>
              <w:rPr>
                <w:sz w:val="14"/>
              </w:rPr>
              <w:t>(50 g: mięso z piersi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kurczaka, woda, skrobia ziemniaczana,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askorbinowy,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konserwująca: azotyn sodu)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19772A">
        <w:trPr>
          <w:trHeight w:val="681"/>
        </w:trPr>
        <w:tc>
          <w:tcPr>
            <w:tcW w:w="1004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2235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7" w:right="9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103,3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76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319,7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31,7 g, cukry proste 81,7 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33,1 g, sól: 2,9 g</w:t>
            </w:r>
          </w:p>
        </w:tc>
        <w:tc>
          <w:tcPr>
            <w:tcW w:w="3401" w:type="dxa"/>
          </w:tcPr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2124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7" w:right="8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98,3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61,9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304,4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28,7 g, cukry pr</w:t>
            </w:r>
            <w:r>
              <w:rPr>
                <w:sz w:val="14"/>
              </w:rPr>
              <w:t>oste 83,1 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25,5 g, sól: 2,4 g</w:t>
            </w:r>
          </w:p>
        </w:tc>
        <w:tc>
          <w:tcPr>
            <w:tcW w:w="3403" w:type="dxa"/>
          </w:tcPr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2113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7" w:right="9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97,5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52,6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320,4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błonnik: 25,9 g, cukry proste 81,3g, nasycone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kwasy tłuszczowe: 15,2 g, sól: 2,4 g</w:t>
            </w:r>
          </w:p>
        </w:tc>
        <w:tc>
          <w:tcPr>
            <w:tcW w:w="3401" w:type="dxa"/>
          </w:tcPr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2233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8" w:right="177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102,5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76,3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291,9 g, błonnik: 34,8 g, cukry proste 55,5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nasycone kwasy tłuszczowe: 32,6 g, sól: 4 g</w:t>
            </w:r>
          </w:p>
        </w:tc>
      </w:tr>
    </w:tbl>
    <w:p w:rsidR="0019772A" w:rsidRDefault="0019772A">
      <w:pPr>
        <w:rPr>
          <w:sz w:val="14"/>
        </w:rPr>
        <w:sectPr w:rsidR="0019772A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19772A">
        <w:trPr>
          <w:trHeight w:val="414"/>
        </w:trPr>
        <w:tc>
          <w:tcPr>
            <w:tcW w:w="1008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11.08.25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BOGATOBIAŁKOWA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NISKOBIAŁKOWA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1385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PAPKOWATA</w:t>
            </w:r>
          </w:p>
        </w:tc>
      </w:tr>
      <w:tr w:rsidR="0019772A">
        <w:trPr>
          <w:trHeight w:val="3374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1122" w:right="123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1"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19772A" w:rsidRDefault="003C64C9">
            <w:pPr>
              <w:pStyle w:val="TableParagraph"/>
              <w:spacing w:before="3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</w:t>
            </w:r>
            <w:r>
              <w:rPr>
                <w:sz w:val="14"/>
              </w:rPr>
              <w:t>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19772A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10" w:right="122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zmiksowane </w:t>
            </w:r>
            <w:r>
              <w:rPr>
                <w:sz w:val="14"/>
              </w:rPr>
              <w:t>(350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tł.(73%),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(17%)</w:t>
            </w:r>
            <w:r>
              <w:rPr>
                <w:b/>
                <w:sz w:val="14"/>
              </w:rPr>
              <w:t xml:space="preserve">, </w:t>
            </w:r>
            <w:r>
              <w:rPr>
                <w:sz w:val="14"/>
              </w:rPr>
              <w:t>dżem (7%</w:t>
            </w:r>
            <w:r>
              <w:rPr>
                <w:b/>
                <w:sz w:val="14"/>
              </w:rPr>
              <w:t xml:space="preserve">: </w:t>
            </w:r>
            <w:r>
              <w:rPr>
                <w:sz w:val="14"/>
              </w:rPr>
              <w:t>brzoskwinie,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 cukier, syrop 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pektyna, substancja zagęszczająca-guma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kwasowości-kwas cytrynowy i cytrynian </w:t>
            </w:r>
            <w:proofErr w:type="spellStart"/>
            <w:r>
              <w:rPr>
                <w:sz w:val="14"/>
              </w:rPr>
              <w:t>trisodowy</w:t>
            </w:r>
            <w:proofErr w:type="spellEnd"/>
            <w:r>
              <w:rPr>
                <w:b/>
                <w:sz w:val="14"/>
              </w:rPr>
              <w:t xml:space="preserve">), masło </w:t>
            </w:r>
            <w:r>
              <w:rPr>
                <w:sz w:val="14"/>
              </w:rPr>
              <w:t>extra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(3%))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19772A">
        <w:trPr>
          <w:trHeight w:val="654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6"/>
              <w:ind w:righ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19772A" w:rsidRDefault="003C64C9">
            <w:pPr>
              <w:pStyle w:val="TableParagraph"/>
              <w:spacing w:before="6" w:line="247" w:lineRule="auto"/>
              <w:ind w:left="138" w:right="129" w:hanging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10" w:right="12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namoczony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chleb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pszenny (45%: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750 (59,7%), woda, mąka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typ 720 (14,9%), drożdże, sól)</w:t>
            </w:r>
          </w:p>
        </w:tc>
      </w:tr>
      <w:tr w:rsidR="0019772A">
        <w:trPr>
          <w:trHeight w:val="2267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770" w:right="88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(225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>Zupa ziemniaczana zmiksowana (</w:t>
            </w:r>
            <w:r>
              <w:rPr>
                <w:sz w:val="14"/>
              </w:rPr>
              <w:t>600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(18%),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(1%), koperek (1%))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before="136"/>
              <w:ind w:left="110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19772A">
        <w:trPr>
          <w:trHeight w:val="1118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 w:line="247" w:lineRule="auto"/>
              <w:ind w:left="119" w:right="218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</w:tr>
      <w:tr w:rsidR="0019772A">
        <w:trPr>
          <w:trHeight w:val="1173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Zupa ziemniaczana zmiksowana (</w:t>
            </w:r>
            <w:r>
              <w:rPr>
                <w:sz w:val="14"/>
              </w:rPr>
              <w:t>600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(18%),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(1%), koperek (1%))</w:t>
            </w:r>
          </w:p>
        </w:tc>
      </w:tr>
    </w:tbl>
    <w:p w:rsidR="0019772A" w:rsidRDefault="0019772A">
      <w:pPr>
        <w:rPr>
          <w:sz w:val="14"/>
        </w:rPr>
        <w:sectPr w:rsidR="0019772A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19772A" w:rsidRDefault="0019772A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19772A">
        <w:trPr>
          <w:trHeight w:val="1610"/>
        </w:trPr>
        <w:tc>
          <w:tcPr>
            <w:tcW w:w="1008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19772A" w:rsidRDefault="003C64C9">
            <w:pPr>
              <w:pStyle w:val="TableParagraph"/>
              <w:spacing w:before="1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azotyn sodu. Może zawierać </w:t>
            </w:r>
            <w:r>
              <w:rPr>
                <w:b/>
                <w:sz w:val="14"/>
              </w:rPr>
              <w:t>gorczycę</w:t>
            </w:r>
            <w:r>
              <w:rPr>
                <w:sz w:val="14"/>
              </w:rPr>
              <w:t>, pochodne mleka - w tym</w:t>
            </w:r>
          </w:p>
          <w:p w:rsidR="0019772A" w:rsidRDefault="003C64C9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b/>
                <w:spacing w:val="-2"/>
                <w:sz w:val="14"/>
              </w:rPr>
              <w:t>laktozę</w:t>
            </w:r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2"/>
                <w:sz w:val="14"/>
              </w:rPr>
              <w:t xml:space="preserve"> glukozowo-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before="116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  <w:p w:rsidR="0019772A" w:rsidRDefault="003C64C9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19772A">
        <w:trPr>
          <w:trHeight w:val="681"/>
        </w:trPr>
        <w:tc>
          <w:tcPr>
            <w:tcW w:w="1008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2227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114,5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59,4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316,8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29,5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cukry proste 77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23,6 g, sól: 2,9 g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2190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8" w:right="155"/>
              <w:rPr>
                <w:sz w:val="14"/>
              </w:rPr>
            </w:pPr>
            <w:r>
              <w:rPr>
                <w:sz w:val="14"/>
              </w:rPr>
              <w:t>Białko: 64,8 g, tłuszcz: 73,1 g, węglowodany: 327,4 g, błonnik: 24,1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>
              <w:rPr>
                <w:sz w:val="14"/>
              </w:rPr>
              <w:t>2,7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1,9g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10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60,7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333,3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17,8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53,7 g, nasycone kwasy tłuszczowe: 18,3 g, sól: 2 g</w:t>
            </w:r>
          </w:p>
        </w:tc>
      </w:tr>
    </w:tbl>
    <w:p w:rsidR="0019772A" w:rsidRDefault="0019772A">
      <w:pPr>
        <w:rPr>
          <w:sz w:val="14"/>
        </w:rPr>
        <w:sectPr w:rsidR="0019772A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7"/>
        <w:gridCol w:w="4537"/>
      </w:tblGrid>
      <w:tr w:rsidR="0019772A">
        <w:trPr>
          <w:trHeight w:val="414"/>
        </w:trPr>
        <w:tc>
          <w:tcPr>
            <w:tcW w:w="1004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15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11.08.25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2"/>
                <w:sz w:val="18"/>
              </w:rPr>
              <w:t xml:space="preserve"> WEGETARIAŃSKA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135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BEZMLECZNA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163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PŁYNNA</w:t>
            </w:r>
          </w:p>
        </w:tc>
      </w:tr>
      <w:tr w:rsidR="0019772A">
        <w:trPr>
          <w:trHeight w:val="5888"/>
        </w:trPr>
        <w:tc>
          <w:tcPr>
            <w:tcW w:w="1004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2379" w:right="249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before="2" w:line="235" w:lineRule="auto"/>
              <w:ind w:left="109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6"/>
              <w:rPr>
                <w:rFonts w:ascii="Times New Roman"/>
                <w:sz w:val="12"/>
              </w:rPr>
            </w:pPr>
          </w:p>
          <w:p w:rsidR="0019772A" w:rsidRDefault="003C64C9">
            <w:pPr>
              <w:pStyle w:val="TableParagraph"/>
              <w:spacing w:before="1" w:line="237" w:lineRule="auto"/>
              <w:ind w:left="109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 w:rsidR="0019772A" w:rsidRPr="003C64C9" w:rsidRDefault="003C64C9">
            <w:pPr>
              <w:pStyle w:val="TableParagraph"/>
              <w:spacing w:before="1"/>
              <w:ind w:left="109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6" w:line="207" w:lineRule="exact"/>
              <w:ind w:left="109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6" w:lineRule="exact"/>
              <w:ind w:left="109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9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spacing w:before="162"/>
              <w:ind w:left="109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19772A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09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19772A" w:rsidRDefault="003C64C9">
            <w:pPr>
              <w:pStyle w:val="TableParagraph"/>
              <w:ind w:left="109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</w:rPr>
            </w:pPr>
          </w:p>
          <w:p w:rsidR="0019772A" w:rsidRDefault="003C64C9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line="237" w:lineRule="auto"/>
              <w:ind w:left="107"/>
              <w:rPr>
                <w:sz w:val="14"/>
              </w:rPr>
            </w:pPr>
            <w:r>
              <w:rPr>
                <w:sz w:val="18"/>
              </w:rPr>
              <w:t>Płatki owsiane gotowane 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napoju sojowym </w:t>
            </w:r>
            <w:r>
              <w:rPr>
                <w:sz w:val="14"/>
              </w:rPr>
              <w:t>(300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napój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sojowy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(86,5%: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obłuszczone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soi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(6,4%),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regulator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kwasowości (fosforan potasu, fosforan </w:t>
            </w:r>
            <w:proofErr w:type="spellStart"/>
            <w:r>
              <w:rPr>
                <w:sz w:val="14"/>
              </w:rPr>
              <w:t>dipotasu</w:t>
            </w:r>
            <w:proofErr w:type="spellEnd"/>
            <w:r>
              <w:rPr>
                <w:sz w:val="14"/>
              </w:rPr>
              <w:t>), węglan wapnia*,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maltodekstr</w:t>
            </w:r>
            <w:r>
              <w:rPr>
                <w:sz w:val="14"/>
              </w:rPr>
              <w:t>yna</w:t>
            </w:r>
            <w:proofErr w:type="spellEnd"/>
            <w:r>
              <w:rPr>
                <w:sz w:val="14"/>
              </w:rPr>
              <w:t xml:space="preserve">, stabilizator (guma </w:t>
            </w:r>
            <w:proofErr w:type="spellStart"/>
            <w:r>
              <w:rPr>
                <w:sz w:val="14"/>
              </w:rPr>
              <w:t>gellan</w:t>
            </w:r>
            <w:proofErr w:type="spellEnd"/>
            <w:r>
              <w:rPr>
                <w:sz w:val="14"/>
              </w:rPr>
              <w:t>), witaminy* (B2, B12, D2),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ind w:left="107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ind w:left="107" w:right="119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z w:val="14"/>
              </w:rPr>
              <w:t>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19772A" w:rsidRDefault="003C64C9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2"/>
              <w:ind w:left="107" w:right="119"/>
              <w:rPr>
                <w:sz w:val="14"/>
              </w:rPr>
            </w:pPr>
            <w:r>
              <w:rPr>
                <w:sz w:val="18"/>
              </w:rPr>
              <w:t xml:space="preserve">Szynka wieprzowa </w:t>
            </w:r>
            <w:r>
              <w:rPr>
                <w:sz w:val="14"/>
              </w:rPr>
              <w:t>(50 g; szynka wieprzowa,</w:t>
            </w:r>
            <w:r>
              <w:rPr>
                <w:sz w:val="14"/>
              </w:rPr>
              <w:t xml:space="preserve"> woda, 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aromaty,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glukoza,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białko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wieprzowe,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roślinny,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stabilizatory: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di-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i </w:t>
            </w:r>
            <w:proofErr w:type="spellStart"/>
            <w:r>
              <w:rPr>
                <w:sz w:val="14"/>
              </w:rPr>
              <w:t>trifosforany</w:t>
            </w:r>
            <w:proofErr w:type="spellEnd"/>
            <w:r>
              <w:rPr>
                <w:sz w:val="14"/>
              </w:rPr>
              <w:t xml:space="preserve">, octany sodu, cytryniany sodu, </w:t>
            </w:r>
            <w:proofErr w:type="spellStart"/>
            <w:r>
              <w:rPr>
                <w:sz w:val="14"/>
              </w:rPr>
              <w:t>karagen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przeciwutleniacz: </w:t>
            </w:r>
            <w:proofErr w:type="spellStart"/>
            <w:r>
              <w:rPr>
                <w:sz w:val="14"/>
              </w:rPr>
              <w:t>izoaskorbinian</w:t>
            </w:r>
            <w:proofErr w:type="spellEnd"/>
            <w:r>
              <w:rPr>
                <w:sz w:val="14"/>
              </w:rPr>
              <w:t xml:space="preserve"> sodu,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07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06" w:right="179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mle</w:t>
            </w:r>
            <w:r>
              <w:rPr>
                <w:sz w:val="18"/>
              </w:rPr>
              <w:t>ku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zmiksowane </w:t>
            </w:r>
            <w:r>
              <w:rPr>
                <w:sz w:val="14"/>
              </w:rPr>
              <w:t>(500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 xml:space="preserve">2% tł.(80%),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(16%)</w:t>
            </w:r>
            <w:r>
              <w:rPr>
                <w:b/>
                <w:sz w:val="14"/>
              </w:rPr>
              <w:t xml:space="preserve">, masło </w:t>
            </w:r>
            <w:r>
              <w:rPr>
                <w:sz w:val="14"/>
              </w:rPr>
              <w:t>extra (2%),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cukier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(2%))</w:t>
            </w:r>
          </w:p>
        </w:tc>
      </w:tr>
      <w:tr w:rsidR="0019772A">
        <w:trPr>
          <w:trHeight w:val="657"/>
        </w:trPr>
        <w:tc>
          <w:tcPr>
            <w:tcW w:w="1004" w:type="dxa"/>
            <w:textDirection w:val="btLr"/>
          </w:tcPr>
          <w:p w:rsidR="0019772A" w:rsidRDefault="003C64C9">
            <w:pPr>
              <w:pStyle w:val="TableParagraph"/>
              <w:spacing w:before="106" w:line="247" w:lineRule="auto"/>
              <w:ind w:left="138" w:right="120" w:hanging="12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 </w:t>
            </w:r>
            <w:r>
              <w:rPr>
                <w:b/>
                <w:spacing w:val="-6"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before="1"/>
              <w:ind w:left="109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772A">
        <w:trPr>
          <w:trHeight w:val="2062"/>
        </w:trPr>
        <w:tc>
          <w:tcPr>
            <w:tcW w:w="1004" w:type="dxa"/>
            <w:tcBorders>
              <w:bottom w:val="nil"/>
            </w:tcBorders>
            <w:textDirection w:val="btLr"/>
          </w:tcPr>
          <w:p w:rsidR="0019772A" w:rsidRDefault="003C64C9">
            <w:pPr>
              <w:pStyle w:val="TableParagraph"/>
              <w:spacing w:before="107"/>
              <w:ind w:left="6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7" w:type="dxa"/>
            <w:tcBorders>
              <w:bottom w:val="nil"/>
            </w:tcBorders>
          </w:tcPr>
          <w:p w:rsidR="0019772A" w:rsidRDefault="003C64C9">
            <w:pPr>
              <w:pStyle w:val="TableParagraph"/>
              <w:ind w:left="109" w:right="122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pomidorowa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makaronem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warzywny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19772A" w:rsidRDefault="0019772A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 xml:space="preserve">Risotto z groszkiem </w:t>
            </w:r>
            <w:r>
              <w:rPr>
                <w:sz w:val="14"/>
              </w:rPr>
              <w:t>(450 g: bulion warzywny (50%), ryż biały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groszek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konserwowy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</w:p>
          <w:p w:rsidR="0019772A" w:rsidRDefault="003C64C9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rzepakowy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czosnek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słodka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</w:tc>
        <w:tc>
          <w:tcPr>
            <w:tcW w:w="4537" w:type="dxa"/>
            <w:tcBorders>
              <w:bottom w:val="nil"/>
            </w:tcBorders>
          </w:tcPr>
          <w:p w:rsidR="0019772A" w:rsidRDefault="003C64C9">
            <w:pPr>
              <w:pStyle w:val="TableParagraph"/>
              <w:ind w:left="107" w:right="122"/>
              <w:rPr>
                <w:sz w:val="14"/>
              </w:rPr>
            </w:pPr>
            <w:r>
              <w:rPr>
                <w:sz w:val="18"/>
              </w:rPr>
              <w:t>Zupa pomidorowa z makaronem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19772A" w:rsidRDefault="0019772A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7" w:right="62"/>
              <w:rPr>
                <w:sz w:val="14"/>
              </w:rPr>
            </w:pPr>
            <w:r>
              <w:rPr>
                <w:sz w:val="18"/>
              </w:rPr>
              <w:t xml:space="preserve">Potrawka z kurczaka z marchewką </w:t>
            </w:r>
            <w:r>
              <w:rPr>
                <w:sz w:val="14"/>
              </w:rPr>
              <w:t>(150 g: mięso z piersi 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(6,5%),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natka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pietruszki,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sok z cytryny, sól, pi</w:t>
            </w:r>
            <w:r>
              <w:rPr>
                <w:sz w:val="14"/>
              </w:rPr>
              <w:t>eprz (1%))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before="1" w:line="187" w:lineRule="exact"/>
              <w:ind w:left="107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  <w:tcBorders>
              <w:bottom w:val="nil"/>
            </w:tcBorders>
          </w:tcPr>
          <w:p w:rsidR="0019772A" w:rsidRDefault="003C64C9">
            <w:pPr>
              <w:pStyle w:val="TableParagraph"/>
              <w:ind w:left="106"/>
              <w:rPr>
                <w:sz w:val="14"/>
              </w:rPr>
            </w:pPr>
            <w:r>
              <w:rPr>
                <w:sz w:val="18"/>
              </w:rPr>
              <w:t>Zupa ziemniaczana zmiksowana (</w:t>
            </w:r>
            <w:r>
              <w:rPr>
                <w:sz w:val="14"/>
              </w:rPr>
              <w:t>600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(18%),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(1%), koperek (1%))</w:t>
            </w:r>
          </w:p>
        </w:tc>
      </w:tr>
    </w:tbl>
    <w:p w:rsidR="0019772A" w:rsidRDefault="0019772A">
      <w:pPr>
        <w:rPr>
          <w:sz w:val="14"/>
        </w:rPr>
        <w:sectPr w:rsidR="0019772A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19772A" w:rsidRDefault="0019772A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7"/>
        <w:gridCol w:w="4537"/>
      </w:tblGrid>
      <w:tr w:rsidR="0019772A">
        <w:trPr>
          <w:trHeight w:val="1134"/>
        </w:trPr>
        <w:tc>
          <w:tcPr>
            <w:tcW w:w="1004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772A">
        <w:trPr>
          <w:trHeight w:val="1118"/>
        </w:trPr>
        <w:tc>
          <w:tcPr>
            <w:tcW w:w="1004" w:type="dxa"/>
            <w:textDirection w:val="btLr"/>
          </w:tcPr>
          <w:p w:rsidR="0019772A" w:rsidRDefault="003C64C9">
            <w:pPr>
              <w:pStyle w:val="TableParagraph"/>
              <w:spacing w:before="107" w:line="247" w:lineRule="auto"/>
              <w:ind w:left="119" w:right="218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09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mleko;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19772A">
        <w:trPr>
          <w:trHeight w:val="3902"/>
        </w:trPr>
        <w:tc>
          <w:tcPr>
            <w:tcW w:w="1004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1472" w:right="15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line="237" w:lineRule="auto"/>
              <w:ind w:left="109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19772A" w:rsidRPr="003C64C9" w:rsidRDefault="003C64C9">
            <w:pPr>
              <w:pStyle w:val="TableParagraph"/>
              <w:ind w:left="109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7" w:line="207" w:lineRule="exact"/>
              <w:ind w:left="109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6" w:lineRule="exact"/>
              <w:ind w:left="109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9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09"/>
              <w:rPr>
                <w:b/>
                <w:sz w:val="14"/>
              </w:rPr>
            </w:pPr>
            <w:r>
              <w:rPr>
                <w:sz w:val="18"/>
              </w:rPr>
              <w:t>Serek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wiejski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  <w:r>
              <w:rPr>
                <w:b/>
                <w:sz w:val="14"/>
              </w:rPr>
              <w:t>: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twaróg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ziarnisty</w:t>
            </w:r>
            <w:r>
              <w:rPr>
                <w:b/>
                <w:sz w:val="14"/>
              </w:rPr>
              <w:t>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śmietanka</w:t>
            </w:r>
          </w:p>
          <w:p w:rsidR="0019772A" w:rsidRDefault="003C64C9">
            <w:pPr>
              <w:pStyle w:val="TableParagraph"/>
              <w:spacing w:line="160" w:lineRule="exact"/>
              <w:ind w:left="109"/>
              <w:rPr>
                <w:sz w:val="14"/>
              </w:rPr>
            </w:pPr>
            <w:r>
              <w:rPr>
                <w:w w:val="95"/>
                <w:sz w:val="14"/>
              </w:rPr>
              <w:t>pasteryzowana,</w:t>
            </w:r>
            <w:r>
              <w:rPr>
                <w:spacing w:val="3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line="237" w:lineRule="auto"/>
              <w:ind w:left="107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11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7" w:right="119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z w:val="14"/>
              </w:rPr>
              <w:t>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19772A" w:rsidRDefault="003C64C9">
            <w:pPr>
              <w:pStyle w:val="TableParagraph"/>
              <w:spacing w:before="1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2"/>
              <w:ind w:left="107" w:right="122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before="1" w:line="160" w:lineRule="atLeast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06"/>
              <w:rPr>
                <w:sz w:val="14"/>
              </w:rPr>
            </w:pPr>
            <w:r>
              <w:rPr>
                <w:sz w:val="18"/>
              </w:rPr>
              <w:t>Zupa ziemniaczana zmiksowana (</w:t>
            </w:r>
            <w:r>
              <w:rPr>
                <w:sz w:val="14"/>
              </w:rPr>
              <w:t>600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(18%),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(1%), koperek (1%))</w:t>
            </w:r>
          </w:p>
        </w:tc>
      </w:tr>
      <w:tr w:rsidR="0019772A">
        <w:trPr>
          <w:trHeight w:val="481"/>
        </w:trPr>
        <w:tc>
          <w:tcPr>
            <w:tcW w:w="1004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line="159" w:lineRule="exact"/>
              <w:ind w:left="109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2199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spacing w:line="160" w:lineRule="atLeast"/>
              <w:ind w:left="109" w:right="137"/>
              <w:rPr>
                <w:sz w:val="14"/>
              </w:rPr>
            </w:pPr>
            <w:r>
              <w:rPr>
                <w:sz w:val="14"/>
              </w:rPr>
              <w:t>Białko: 86,2 g, tłuszcz: 68,8 g, węglowodany: 319,1 g, błonnik: 31,5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71,2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4,0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2132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spacing w:line="160" w:lineRule="atLeast"/>
              <w:ind w:left="107" w:right="17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94,5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tłuszcz: 52,6 g, węglowodany: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327,7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32,4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60,4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3,5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line="159" w:lineRule="exact"/>
              <w:ind w:left="106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2088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spacing w:line="160" w:lineRule="atLeast"/>
              <w:ind w:left="10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57,6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313,4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13,1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39,6 g, nasycone kwasy tłuszczowe: 20,8 g, sól: 1,3g</w:t>
            </w:r>
          </w:p>
        </w:tc>
      </w:tr>
    </w:tbl>
    <w:p w:rsidR="0019772A" w:rsidRDefault="0019772A">
      <w:pPr>
        <w:spacing w:line="160" w:lineRule="atLeast"/>
        <w:rPr>
          <w:sz w:val="14"/>
        </w:rPr>
        <w:sectPr w:rsidR="0019772A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19772A">
        <w:trPr>
          <w:trHeight w:val="621"/>
        </w:trPr>
        <w:tc>
          <w:tcPr>
            <w:tcW w:w="1008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11.08.25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821" w:hanging="156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822" w:hanging="16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line="201" w:lineRule="exact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 </w:t>
            </w:r>
            <w:r>
              <w:rPr>
                <w:b/>
                <w:spacing w:val="-2"/>
                <w:sz w:val="18"/>
              </w:rPr>
              <w:t>OGRANICZENIEM</w:t>
            </w:r>
          </w:p>
          <w:p w:rsidR="0019772A" w:rsidRDefault="003C64C9">
            <w:pPr>
              <w:pStyle w:val="TableParagraph"/>
              <w:spacing w:line="206" w:lineRule="exact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ŁATWO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WĘGLOWODANÓW DLA KOBIET W CIĄŻY I LAKTACJI</w:t>
            </w:r>
          </w:p>
        </w:tc>
      </w:tr>
      <w:tr w:rsidR="0019772A">
        <w:trPr>
          <w:trHeight w:val="4370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1621" w:right="173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3"/>
              </w:rPr>
            </w:pPr>
          </w:p>
          <w:p w:rsidR="0019772A" w:rsidRPr="003C64C9" w:rsidRDefault="003C64C9">
            <w:pPr>
              <w:pStyle w:val="TableParagraph"/>
              <w:ind w:left="108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 w:rsidR="0019772A" w:rsidRDefault="003C64C9">
            <w:pPr>
              <w:pStyle w:val="TableParagraph"/>
              <w:spacing w:before="1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5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spacing w:before="140"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19772A" w:rsidRDefault="003C64C9">
            <w:pPr>
              <w:pStyle w:val="TableParagraph"/>
              <w:spacing w:before="4"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19772A" w:rsidRDefault="003C64C9">
            <w:pPr>
              <w:pStyle w:val="TableParagraph"/>
              <w:spacing w:line="242" w:lineRule="auto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8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19772A" w:rsidRDefault="003C64C9">
            <w:pPr>
              <w:pStyle w:val="TableParagraph"/>
              <w:ind w:left="110" w:right="107"/>
              <w:rPr>
                <w:sz w:val="14"/>
              </w:rPr>
            </w:pPr>
            <w:r>
              <w:rPr>
                <w:sz w:val="18"/>
              </w:rPr>
              <w:t xml:space="preserve">Chleb żytni razowy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140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19772A" w:rsidRPr="003C64C9" w:rsidRDefault="003C64C9">
            <w:pPr>
              <w:pStyle w:val="TableParagraph"/>
              <w:ind w:left="110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4" w:line="207" w:lineRule="exact"/>
              <w:ind w:left="110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2"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1" w:line="237" w:lineRule="auto"/>
              <w:ind w:left="110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19772A" w:rsidRDefault="003C64C9">
            <w:pPr>
              <w:pStyle w:val="TableParagraph"/>
              <w:spacing w:before="3"/>
              <w:ind w:left="110" w:right="122"/>
              <w:rPr>
                <w:b/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</w:t>
            </w:r>
            <w:r>
              <w:rPr>
                <w:b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19772A" w:rsidRPr="003C64C9">
        <w:trPr>
          <w:trHeight w:val="942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6" w:line="247" w:lineRule="auto"/>
              <w:ind w:left="280" w:right="120" w:hanging="267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ŚNIADA- </w:t>
            </w:r>
            <w:r>
              <w:rPr>
                <w:b/>
                <w:spacing w:val="-4"/>
                <w:sz w:val="16"/>
              </w:rPr>
              <w:t>NIE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g)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19772A" w:rsidRDefault="003C64C9">
            <w:pPr>
              <w:pStyle w:val="TableParagraph"/>
              <w:spacing w:line="206" w:lineRule="exact"/>
              <w:ind w:left="110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kultury</w:t>
            </w:r>
          </w:p>
          <w:p w:rsidR="0019772A" w:rsidRPr="003C64C9" w:rsidRDefault="003C64C9">
            <w:pPr>
              <w:pStyle w:val="TableParagraph"/>
              <w:spacing w:line="160" w:lineRule="exact"/>
              <w:ind w:left="110"/>
              <w:rPr>
                <w:sz w:val="14"/>
                <w:lang w:val="en-US"/>
              </w:rPr>
            </w:pPr>
            <w:r w:rsidRPr="003C64C9">
              <w:rPr>
                <w:sz w:val="14"/>
                <w:lang w:val="en-US"/>
              </w:rPr>
              <w:t>bakterii</w:t>
            </w:r>
            <w:r w:rsidRPr="003C64C9">
              <w:rPr>
                <w:spacing w:val="-10"/>
                <w:sz w:val="14"/>
                <w:lang w:val="en-US"/>
              </w:rPr>
              <w:t xml:space="preserve"> </w:t>
            </w:r>
            <w:r w:rsidRPr="003C64C9">
              <w:rPr>
                <w:sz w:val="14"/>
                <w:lang w:val="en-US"/>
              </w:rPr>
              <w:t>jogurtowych:</w:t>
            </w:r>
            <w:r w:rsidRPr="003C64C9">
              <w:rPr>
                <w:spacing w:val="-10"/>
                <w:sz w:val="14"/>
                <w:lang w:val="en-US"/>
              </w:rPr>
              <w:t xml:space="preserve"> </w:t>
            </w:r>
            <w:r w:rsidRPr="003C64C9">
              <w:rPr>
                <w:sz w:val="14"/>
                <w:lang w:val="en-US"/>
              </w:rPr>
              <w:t>Streptococcus</w:t>
            </w:r>
            <w:r w:rsidRPr="003C64C9">
              <w:rPr>
                <w:spacing w:val="-10"/>
                <w:sz w:val="14"/>
                <w:lang w:val="en-US"/>
              </w:rPr>
              <w:t xml:space="preserve"> </w:t>
            </w:r>
            <w:r w:rsidRPr="003C64C9">
              <w:rPr>
                <w:sz w:val="14"/>
                <w:lang w:val="en-US"/>
              </w:rPr>
              <w:t>thermophilus,</w:t>
            </w:r>
            <w:r w:rsidRPr="003C64C9">
              <w:rPr>
                <w:spacing w:val="-9"/>
                <w:sz w:val="14"/>
                <w:lang w:val="en-US"/>
              </w:rPr>
              <w:t xml:space="preserve"> </w:t>
            </w:r>
            <w:r w:rsidRPr="003C64C9">
              <w:rPr>
                <w:sz w:val="14"/>
                <w:lang w:val="en-US"/>
              </w:rPr>
              <w:t>Lactobacillus</w:t>
            </w:r>
            <w:r w:rsidRPr="003C64C9">
              <w:rPr>
                <w:spacing w:val="40"/>
                <w:sz w:val="14"/>
                <w:lang w:val="en-US"/>
              </w:rPr>
              <w:t xml:space="preserve"> </w:t>
            </w:r>
            <w:r w:rsidRPr="003C64C9">
              <w:rPr>
                <w:spacing w:val="-2"/>
                <w:sz w:val="14"/>
                <w:lang w:val="en-US"/>
              </w:rPr>
              <w:t>bulgaricus)</w:t>
            </w:r>
          </w:p>
        </w:tc>
      </w:tr>
      <w:tr w:rsidR="0019772A">
        <w:trPr>
          <w:trHeight w:val="2476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875" w:right="9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Zupa pomidorowa z makaronem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19772A" w:rsidRDefault="0019772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before="1"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19772A" w:rsidRDefault="0019772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before="1"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10" w:right="122"/>
              <w:rPr>
                <w:sz w:val="14"/>
              </w:rPr>
            </w:pPr>
            <w:r>
              <w:rPr>
                <w:sz w:val="18"/>
              </w:rPr>
              <w:t>Zupa pomidorowa z makaronem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10" w:right="122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</w:t>
            </w:r>
            <w:r>
              <w:rPr>
                <w:sz w:val="14"/>
              </w:rPr>
              <w:t>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19772A" w:rsidRDefault="0019772A">
            <w:pPr>
              <w:pStyle w:val="TableParagraph"/>
              <w:spacing w:before="5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brązowy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before="1" w:line="187" w:lineRule="exact"/>
              <w:ind w:left="110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</w:tbl>
    <w:p w:rsidR="0019772A" w:rsidRDefault="0019772A">
      <w:pPr>
        <w:spacing w:line="187" w:lineRule="exact"/>
        <w:rPr>
          <w:sz w:val="14"/>
        </w:rPr>
        <w:sectPr w:rsidR="0019772A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19772A" w:rsidRDefault="0019772A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19772A">
        <w:trPr>
          <w:trHeight w:val="1117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 w:line="247" w:lineRule="auto"/>
              <w:ind w:left="119" w:right="217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1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1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before="1"/>
              <w:ind w:left="110" w:right="683"/>
              <w:jc w:val="both"/>
              <w:rPr>
                <w:sz w:val="14"/>
              </w:rPr>
            </w:pPr>
            <w:r>
              <w:rPr>
                <w:sz w:val="18"/>
              </w:rPr>
              <w:t>Sok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zagęszczonego soku pomidorowego, sól)</w:t>
            </w:r>
          </w:p>
          <w:p w:rsidR="0019772A" w:rsidRDefault="003C64C9">
            <w:pPr>
              <w:pStyle w:val="TableParagraph"/>
              <w:ind w:left="110" w:right="487"/>
              <w:jc w:val="both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 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jogurtowych: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Streptococcus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thermophilus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Lactobacillus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bulgaricus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</w:tr>
      <w:tr w:rsidR="0019772A">
        <w:trPr>
          <w:trHeight w:val="3475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1258" w:right="13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line="237" w:lineRule="auto"/>
              <w:ind w:left="108"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19772A" w:rsidRDefault="0019772A">
            <w:pPr>
              <w:pStyle w:val="TableParagraph"/>
              <w:spacing w:before="6"/>
              <w:rPr>
                <w:rFonts w:ascii="Times New Roman"/>
                <w:sz w:val="15"/>
              </w:rPr>
            </w:pPr>
          </w:p>
          <w:p w:rsidR="0019772A" w:rsidRDefault="003C64C9">
            <w:pPr>
              <w:pStyle w:val="TableParagraph"/>
              <w:spacing w:before="1" w:line="235" w:lineRule="auto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Pr="003C64C9" w:rsidRDefault="003C64C9">
            <w:pPr>
              <w:pStyle w:val="TableParagraph"/>
              <w:ind w:left="108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spacing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 w:rsidR="0019772A" w:rsidRDefault="003C64C9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19772A" w:rsidRDefault="0019772A"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line="237" w:lineRule="auto"/>
              <w:ind w:left="110" w:right="107"/>
              <w:rPr>
                <w:sz w:val="14"/>
              </w:rPr>
            </w:pPr>
            <w:r>
              <w:rPr>
                <w:sz w:val="18"/>
              </w:rPr>
              <w:t xml:space="preserve">Chleb żytni razowy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 xml:space="preserve">140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9772A" w:rsidRPr="003C64C9" w:rsidRDefault="003C64C9">
            <w:pPr>
              <w:pStyle w:val="TableParagraph"/>
              <w:ind w:left="110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5" w:line="207" w:lineRule="exact"/>
              <w:ind w:left="110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6" w:lineRule="exact"/>
              <w:ind w:left="110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1"/>
              <w:ind w:left="110" w:right="122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19772A" w:rsidRDefault="003C64C9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 xml:space="preserve">Serek wiejski o obniżonej zawartości tłuszczu </w:t>
            </w:r>
            <w:r>
              <w:rPr>
                <w:sz w:val="14"/>
              </w:rPr>
              <w:t>(150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b/>
                <w:sz w:val="14"/>
              </w:rPr>
              <w:t xml:space="preserve">twaróg </w:t>
            </w:r>
            <w:r>
              <w:rPr>
                <w:sz w:val="14"/>
              </w:rPr>
              <w:t xml:space="preserve">ziarnisty, </w:t>
            </w:r>
            <w:r>
              <w:rPr>
                <w:b/>
                <w:sz w:val="14"/>
              </w:rPr>
              <w:t xml:space="preserve">śmietanka </w:t>
            </w:r>
            <w:r>
              <w:rPr>
                <w:sz w:val="14"/>
              </w:rPr>
              <w:t>pasteryzow</w:t>
            </w:r>
            <w:r>
              <w:rPr>
                <w:sz w:val="14"/>
              </w:rPr>
              <w:t xml:space="preserve">ana,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19772A">
        <w:trPr>
          <w:trHeight w:val="679"/>
        </w:trPr>
        <w:tc>
          <w:tcPr>
            <w:tcW w:w="1008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2235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103,3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319,7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81,7 g, nasycone kwasy tłuszczowe: 33,1 g, sól: 2,9 g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2155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8" w:right="135"/>
              <w:rPr>
                <w:sz w:val="14"/>
              </w:rPr>
            </w:pPr>
            <w:r>
              <w:rPr>
                <w:sz w:val="14"/>
              </w:rPr>
              <w:t>Białko: 97,5 g, tłuszcz: 57,4 g, węglowodany: 320,2 g, błonnik: 25,9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76,8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2355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10" w:right="122"/>
              <w:rPr>
                <w:sz w:val="14"/>
              </w:rPr>
            </w:pPr>
            <w:r>
              <w:rPr>
                <w:sz w:val="14"/>
              </w:rPr>
              <w:t>Białko: 165,2 g, tłuszcz: 60,6g, węglowodany: 295,2 g, błonnik: 32,6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65,4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5,2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19772A" w:rsidRDefault="0019772A">
      <w:pPr>
        <w:rPr>
          <w:sz w:val="14"/>
        </w:rPr>
        <w:sectPr w:rsidR="0019772A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19772A">
        <w:trPr>
          <w:trHeight w:val="621"/>
        </w:trPr>
        <w:tc>
          <w:tcPr>
            <w:tcW w:w="1008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11.08.25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50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19772A">
        <w:trPr>
          <w:trHeight w:val="4339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1606" w:right="17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9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235" w:lineRule="auto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9772A" w:rsidRPr="003C64C9" w:rsidRDefault="003C64C9">
            <w:pPr>
              <w:pStyle w:val="TableParagraph"/>
              <w:spacing w:before="1"/>
              <w:ind w:left="108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(20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spacing w:before="5"/>
              <w:rPr>
                <w:rFonts w:ascii="Times New Roman"/>
              </w:rPr>
            </w:pPr>
          </w:p>
          <w:p w:rsidR="0019772A" w:rsidRDefault="003C64C9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</w:t>
            </w:r>
            <w:r>
              <w:rPr>
                <w:sz w:val="14"/>
              </w:rPr>
              <w:t>że, sól)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3"/>
              </w:rPr>
            </w:pPr>
          </w:p>
          <w:p w:rsidR="0019772A" w:rsidRPr="003C64C9" w:rsidRDefault="003C64C9">
            <w:pPr>
              <w:pStyle w:val="TableParagraph"/>
              <w:ind w:left="108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2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19772A" w:rsidRDefault="003C64C9">
            <w:pPr>
              <w:pStyle w:val="TableParagraph"/>
              <w:spacing w:before="1"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8"/>
              <w:rPr>
                <w:rFonts w:ascii="Times New Roman"/>
                <w:sz w:val="19"/>
              </w:rPr>
            </w:pPr>
          </w:p>
          <w:p w:rsidR="0019772A" w:rsidRDefault="003C64C9">
            <w:pPr>
              <w:pStyle w:val="TableParagraph"/>
              <w:spacing w:before="1"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spacing w:before="4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ind w:left="108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</w:t>
            </w:r>
            <w:r>
              <w:rPr>
                <w:sz w:val="14"/>
              </w:rPr>
              <w:t>że, sól)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3"/>
              </w:rPr>
            </w:pPr>
          </w:p>
          <w:p w:rsidR="0019772A" w:rsidRPr="003C64C9" w:rsidRDefault="003C64C9">
            <w:pPr>
              <w:pStyle w:val="TableParagraph"/>
              <w:ind w:left="108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4" w:line="207" w:lineRule="exact"/>
              <w:ind w:left="108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2"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19772A" w:rsidRDefault="0019772A">
            <w:pPr>
              <w:pStyle w:val="TableParagraph"/>
              <w:spacing w:before="2"/>
              <w:rPr>
                <w:rFonts w:ascii="Times New Roman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1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19772A">
        <w:trPr>
          <w:trHeight w:val="657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6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19772A" w:rsidRDefault="003C64C9">
            <w:pPr>
              <w:pStyle w:val="TableParagraph"/>
              <w:spacing w:before="6" w:line="247" w:lineRule="auto"/>
              <w:ind w:left="138" w:right="131" w:hanging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Gruszka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(130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</w:tc>
      </w:tr>
      <w:tr w:rsidR="0019772A">
        <w:trPr>
          <w:trHeight w:val="2476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875" w:right="9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Zupa pomidorowa z makaronem (</w:t>
            </w:r>
            <w:r>
              <w:rPr>
                <w:sz w:val="14"/>
              </w:rPr>
              <w:t>200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 xml:space="preserve">Zupa pomidorowa z makaronem </w:t>
            </w:r>
            <w:r>
              <w:rPr>
                <w:sz w:val="14"/>
              </w:rPr>
              <w:t>(200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08" w:right="122"/>
              <w:rPr>
                <w:sz w:val="14"/>
              </w:rPr>
            </w:pPr>
            <w:r>
              <w:rPr>
                <w:sz w:val="18"/>
              </w:rPr>
              <w:t>Zupa pomidorowa z makaronem (</w:t>
            </w:r>
            <w:r>
              <w:rPr>
                <w:sz w:val="14"/>
              </w:rPr>
              <w:t>400 g: bulion drobiowy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(60%),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(25%), koncentrat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makaronowa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(7%)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pieprz, ziele angielskie, liść laurowy (1%)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 w:right="122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</w:tbl>
    <w:p w:rsidR="0019772A" w:rsidRDefault="0019772A">
      <w:pPr>
        <w:spacing w:line="187" w:lineRule="exact"/>
        <w:rPr>
          <w:sz w:val="14"/>
        </w:rPr>
        <w:sectPr w:rsidR="0019772A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19772A" w:rsidRDefault="0019772A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19772A">
        <w:trPr>
          <w:trHeight w:val="1117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 w:line="247" w:lineRule="auto"/>
              <w:ind w:left="119" w:right="217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1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1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before="1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</w:tr>
      <w:tr w:rsidR="0019772A">
        <w:trPr>
          <w:trHeight w:val="3439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1239" w:right="130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line="237" w:lineRule="auto"/>
              <w:ind w:left="108"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rPr>
                <w:rFonts w:ascii="Times New Roman"/>
                <w:sz w:val="16"/>
              </w:rPr>
            </w:pPr>
          </w:p>
          <w:p w:rsidR="0019772A" w:rsidRDefault="0019772A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:rsidR="0019772A" w:rsidRPr="003C64C9" w:rsidRDefault="003C64C9">
            <w:pPr>
              <w:pStyle w:val="TableParagraph"/>
              <w:ind w:left="108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6"/>
              <w:ind w:left="108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(20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</w:rPr>
            </w:pPr>
          </w:p>
          <w:p w:rsidR="0019772A" w:rsidRDefault="003C64C9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(25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19772A" w:rsidRPr="003C64C9" w:rsidRDefault="003C64C9">
            <w:pPr>
              <w:pStyle w:val="TableParagraph"/>
              <w:ind w:left="108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7" w:line="207" w:lineRule="exact"/>
              <w:ind w:left="108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08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19772A" w:rsidRPr="003C64C9" w:rsidRDefault="003C64C9">
            <w:pPr>
              <w:pStyle w:val="TableParagraph"/>
              <w:ind w:left="108"/>
              <w:rPr>
                <w:sz w:val="16"/>
                <w:lang w:val="en-US"/>
              </w:rPr>
            </w:pPr>
            <w:r w:rsidRPr="003C64C9">
              <w:rPr>
                <w:b/>
                <w:sz w:val="18"/>
                <w:lang w:val="en-US"/>
              </w:rPr>
              <w:t>Masło</w:t>
            </w:r>
            <w:r w:rsidRPr="003C64C9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3C64C9">
              <w:rPr>
                <w:sz w:val="18"/>
                <w:lang w:val="en-US"/>
              </w:rPr>
              <w:t>extra</w:t>
            </w:r>
            <w:r w:rsidRPr="003C64C9">
              <w:rPr>
                <w:spacing w:val="4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(10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Pr="003C64C9" w:rsidRDefault="003C64C9">
            <w:pPr>
              <w:pStyle w:val="TableParagraph"/>
              <w:spacing w:before="7" w:line="207" w:lineRule="exact"/>
              <w:ind w:left="108"/>
              <w:rPr>
                <w:sz w:val="16"/>
                <w:lang w:val="en-US"/>
              </w:rPr>
            </w:pPr>
            <w:r w:rsidRPr="003C64C9">
              <w:rPr>
                <w:sz w:val="18"/>
                <w:lang w:val="en-US"/>
              </w:rPr>
              <w:t>Pomidor</w:t>
            </w:r>
            <w:r w:rsidRPr="003C64C9">
              <w:rPr>
                <w:spacing w:val="3"/>
                <w:sz w:val="18"/>
                <w:lang w:val="en-US"/>
              </w:rPr>
              <w:t xml:space="preserve"> </w:t>
            </w:r>
            <w:r w:rsidRPr="003C64C9">
              <w:rPr>
                <w:sz w:val="16"/>
                <w:lang w:val="en-US"/>
              </w:rPr>
              <w:t>(40</w:t>
            </w:r>
            <w:r w:rsidRPr="003C64C9">
              <w:rPr>
                <w:spacing w:val="-1"/>
                <w:sz w:val="16"/>
                <w:lang w:val="en-US"/>
              </w:rPr>
              <w:t xml:space="preserve"> </w:t>
            </w:r>
            <w:r w:rsidRPr="003C64C9">
              <w:rPr>
                <w:spacing w:val="-5"/>
                <w:sz w:val="16"/>
                <w:lang w:val="en-US"/>
              </w:rPr>
              <w:t>g)</w:t>
            </w:r>
          </w:p>
          <w:p w:rsidR="0019772A" w:rsidRDefault="003C64C9">
            <w:pPr>
              <w:pStyle w:val="TableParagraph"/>
              <w:spacing w:line="206" w:lineRule="exact"/>
              <w:ind w:left="108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line="207" w:lineRule="exact"/>
              <w:ind w:left="108"/>
              <w:rPr>
                <w:sz w:val="16"/>
              </w:rPr>
            </w:pPr>
            <w:r>
              <w:rPr>
                <w:sz w:val="18"/>
              </w:rPr>
              <w:t>Papryka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spacing w:before="10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before="1"/>
              <w:ind w:left="108" w:right="122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19772A" w:rsidRDefault="0019772A"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spacing w:line="160" w:lineRule="atLeas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19772A">
        <w:trPr>
          <w:trHeight w:val="592"/>
        </w:trPr>
        <w:tc>
          <w:tcPr>
            <w:tcW w:w="1008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1070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44,2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41,8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135,9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29,8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16,9 g, sól: 1,1 g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1615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73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61,2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 węglowodany: 201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21,9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43,8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26,6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1,8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line="159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2235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103,3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76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319,7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81,7 g, nasycone kwasy tłuszczowe: 33,1 g, sól: 2,9 g</w:t>
            </w:r>
          </w:p>
        </w:tc>
      </w:tr>
    </w:tbl>
    <w:p w:rsidR="0019772A" w:rsidRDefault="0019772A">
      <w:pPr>
        <w:rPr>
          <w:sz w:val="14"/>
        </w:rPr>
        <w:sectPr w:rsidR="0019772A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19772A">
        <w:trPr>
          <w:trHeight w:val="414"/>
        </w:trPr>
        <w:tc>
          <w:tcPr>
            <w:tcW w:w="1008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15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11.08.25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spacing w:line="192" w:lineRule="exact"/>
              <w:ind w:left="39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19772A">
        <w:trPr>
          <w:trHeight w:val="3893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1383" w:right="149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spacing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spacing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2"/>
                <w:sz w:val="14"/>
              </w:rPr>
              <w:t xml:space="preserve"> glukozowo-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before="2" w:line="235" w:lineRule="auto"/>
              <w:ind w:left="108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owsiane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(86,5%), płatki </w:t>
            </w:r>
            <w:r>
              <w:rPr>
                <w:b/>
                <w:sz w:val="14"/>
              </w:rPr>
              <w:t xml:space="preserve">owsiane </w:t>
            </w:r>
            <w:r>
              <w:rPr>
                <w:sz w:val="14"/>
              </w:rPr>
              <w:t>(13,5%))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14"/>
              </w:rPr>
            </w:pPr>
          </w:p>
          <w:p w:rsidR="0019772A" w:rsidRDefault="003C64C9">
            <w:pPr>
              <w:pStyle w:val="TableParagraph"/>
              <w:ind w:left="108" w:right="12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spacing w:line="237" w:lineRule="auto"/>
              <w:ind w:left="108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 w:rsidR="0019772A" w:rsidRDefault="003C64C9">
            <w:pPr>
              <w:pStyle w:val="TableParagraph"/>
              <w:spacing w:line="206" w:lineRule="exact"/>
              <w:ind w:left="108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19772A" w:rsidRDefault="0019772A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</w:t>
            </w:r>
            <w:r>
              <w:rPr>
                <w:sz w:val="14"/>
              </w:rPr>
              <w:t>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19772A">
        <w:trPr>
          <w:trHeight w:val="657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6"/>
              <w:ind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19772A" w:rsidRDefault="003C64C9">
            <w:pPr>
              <w:pStyle w:val="TableParagraph"/>
              <w:spacing w:before="6" w:line="247" w:lineRule="auto"/>
              <w:ind w:left="139" w:right="131" w:hanging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jogurtowych)</w:t>
            </w:r>
          </w:p>
        </w:tc>
        <w:tc>
          <w:tcPr>
            <w:tcW w:w="4534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  <w:tc>
          <w:tcPr>
            <w:tcW w:w="4537" w:type="dxa"/>
          </w:tcPr>
          <w:p w:rsidR="0019772A" w:rsidRDefault="0019772A">
            <w:pPr>
              <w:pStyle w:val="TableParagraph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(170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  <w:tr w:rsidR="0019772A">
        <w:trPr>
          <w:trHeight w:val="2315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796" w:right="908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19772A" w:rsidRDefault="0019772A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(45%),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w/w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500 (5%</w:t>
            </w:r>
            <w:r>
              <w:rPr>
                <w:sz w:val="14"/>
              </w:rPr>
              <w:t xml:space="preserve">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200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19772A" w:rsidRDefault="0019772A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500 (5%),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8"/>
              </w:rPr>
              <w:t>Zupa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ziemniaczana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bulion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(20%), ziemniaki (18%), sól, pieprz, ziele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angielskie, liść laurowy (1%), koperek (1%))</w:t>
            </w:r>
          </w:p>
          <w:p w:rsidR="0019772A" w:rsidRDefault="0019772A">
            <w:pPr>
              <w:pStyle w:val="TableParagraph"/>
              <w:spacing w:before="11"/>
              <w:rPr>
                <w:rFonts w:ascii="Times New Roman"/>
                <w:sz w:val="17"/>
              </w:rPr>
            </w:pPr>
          </w:p>
          <w:p w:rsidR="0019772A" w:rsidRDefault="003C64C9">
            <w:pPr>
              <w:pStyle w:val="TableParagraph"/>
              <w:ind w:left="108" w:right="122"/>
              <w:rPr>
                <w:sz w:val="14"/>
              </w:rPr>
            </w:pPr>
            <w:r>
              <w:rPr>
                <w:sz w:val="18"/>
              </w:rPr>
              <w:t>Potrawka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kurczaka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marchewką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ud z kurczaka (45%), marchew (25%), bulion z w/w mięsa (17,5%),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500 (5</w:t>
            </w:r>
            <w:r>
              <w:rPr>
                <w:sz w:val="14"/>
              </w:rPr>
              <w:t xml:space="preserve">%), olej rzepakowy (4%),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(2,5%),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natka pietruszki, sok z cytryny, sól, pieprz (1%))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spacing w:before="1"/>
              <w:ind w:left="108"/>
              <w:rPr>
                <w:sz w:val="14"/>
              </w:rPr>
            </w:pPr>
            <w:r>
              <w:rPr>
                <w:sz w:val="18"/>
              </w:rPr>
              <w:t>Ryż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biały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19772A" w:rsidRDefault="003C64C9">
            <w:pPr>
              <w:pStyle w:val="TableParagraph"/>
              <w:spacing w:line="187" w:lineRule="exact"/>
              <w:ind w:left="108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19772A">
        <w:trPr>
          <w:trHeight w:val="1117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 w:line="247" w:lineRule="auto"/>
              <w:ind w:left="119" w:right="217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mleko;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8"/>
              </w:rPr>
              <w:t>Koktajl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truskawkowy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jogurt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naturalny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(zaw</w:t>
            </w:r>
            <w:r>
              <w:rPr>
                <w:b/>
                <w:sz w:val="14"/>
              </w:rPr>
              <w:t>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;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58%), truskawki(40%), cukier (2%))</w:t>
            </w:r>
          </w:p>
        </w:tc>
      </w:tr>
    </w:tbl>
    <w:p w:rsidR="0019772A" w:rsidRDefault="0019772A">
      <w:pPr>
        <w:rPr>
          <w:sz w:val="14"/>
        </w:rPr>
        <w:sectPr w:rsidR="0019772A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19772A" w:rsidRDefault="0019772A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19772A">
        <w:trPr>
          <w:trHeight w:val="2545"/>
        </w:trPr>
        <w:tc>
          <w:tcPr>
            <w:tcW w:w="1008" w:type="dxa"/>
            <w:textDirection w:val="btLr"/>
          </w:tcPr>
          <w:p w:rsidR="0019772A" w:rsidRDefault="003C64C9">
            <w:pPr>
              <w:pStyle w:val="TableParagraph"/>
              <w:spacing w:before="107"/>
              <w:ind w:left="80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4" w:line="235" w:lineRule="auto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before="4" w:line="235" w:lineRule="auto"/>
              <w:ind w:left="108" w:right="17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ind w:left="108" w:right="103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before="4" w:line="235" w:lineRule="auto"/>
              <w:ind w:left="108" w:right="12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19772A" w:rsidRDefault="0019772A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19772A" w:rsidRDefault="003C64C9">
            <w:pPr>
              <w:pStyle w:val="TableParagraph"/>
              <w:ind w:left="108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3C64C9">
            <w:pPr>
              <w:pStyle w:val="TableParagraph"/>
              <w:spacing w:before="4"/>
              <w:ind w:left="108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19772A" w:rsidRDefault="0019772A">
            <w:pPr>
              <w:pStyle w:val="TableParagraph"/>
              <w:rPr>
                <w:rFonts w:ascii="Times New Roman"/>
                <w:sz w:val="20"/>
              </w:rPr>
            </w:pPr>
          </w:p>
          <w:p w:rsidR="0019772A" w:rsidRDefault="003C64C9">
            <w:pPr>
              <w:pStyle w:val="TableParagraph"/>
              <w:ind w:left="108" w:right="122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19772A" w:rsidRDefault="0019772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19772A" w:rsidRDefault="003C64C9">
            <w:pPr>
              <w:pStyle w:val="TableParagraph"/>
              <w:spacing w:line="168" w:lineRule="exact"/>
              <w:ind w:left="108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19772A">
        <w:trPr>
          <w:trHeight w:val="593"/>
        </w:trPr>
        <w:tc>
          <w:tcPr>
            <w:tcW w:w="1008" w:type="dxa"/>
          </w:tcPr>
          <w:p w:rsidR="0019772A" w:rsidRDefault="0019772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1113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40,5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141,9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11,4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43,6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19,1 g, sól: 1,3 g</w:t>
            </w:r>
          </w:p>
        </w:tc>
        <w:tc>
          <w:tcPr>
            <w:tcW w:w="4534" w:type="dxa"/>
          </w:tcPr>
          <w:p w:rsidR="0019772A" w:rsidRDefault="003C64C9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1670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8" w:right="17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78,3 g,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tłuszcz: 49,8 g, węglowodany: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233 g, błonnik: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64,6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19,7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19772A" w:rsidRDefault="003C64C9">
            <w:pPr>
              <w:pStyle w:val="TableParagraph"/>
              <w:spacing w:line="160" w:lineRule="exact"/>
              <w:ind w:left="108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2101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19772A" w:rsidRDefault="003C64C9">
            <w:pPr>
              <w:pStyle w:val="TableParagraph"/>
              <w:ind w:left="108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95,5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57,4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320,2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25,9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76,8 g, nasycone kwasy tłuszczowe: 22,6 g, sól: 2,6 g</w:t>
            </w:r>
          </w:p>
        </w:tc>
      </w:tr>
    </w:tbl>
    <w:p w:rsidR="00000000" w:rsidRDefault="003C64C9"/>
    <w:sectPr w:rsidR="00000000">
      <w:pgSz w:w="16840" w:h="11910" w:orient="landscape"/>
      <w:pgMar w:top="1340" w:right="112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9772A"/>
    <w:rsid w:val="0019772A"/>
    <w:rsid w:val="003C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7B3B9-D7A1-438F-8BE4-2612EE02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8E9914A6</Template>
  <TotalTime>0</TotalTime>
  <Pages>12</Pages>
  <Words>5535</Words>
  <Characters>33212</Characters>
  <Application>Microsoft Office Word</Application>
  <DocSecurity>0</DocSecurity>
  <Lines>276</Lines>
  <Paragraphs>77</Paragraphs>
  <ScaleCrop>false</ScaleCrop>
  <Company/>
  <LinksUpToDate>false</LinksUpToDate>
  <CharactersWithSpaces>38670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Borkowska</cp:lastModifiedBy>
  <cp:revision>2</cp:revision>
  <dcterms:created xsi:type="dcterms:W3CDTF">2025-05-05T17:07:00Z</dcterms:created>
  <dcterms:modified xsi:type="dcterms:W3CDTF">2025-07-04T10:11:00Z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2025-05-05T00:00:00Z</vt:filetime>
  </property>
  <property fmtid="{D5CDD505-2E9C-101B-9397-08002B2CF9AE}" pid="3" name="Producer">
    <vt:lpwstr>Pdftools SDK</vt:lpwstr>
  </property>
</Properties>
</file>