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955CE7">
        <w:trPr>
          <w:trHeight w:val="621"/>
        </w:trPr>
        <w:tc>
          <w:tcPr>
            <w:tcW w:w="1004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  <w:bookmarkStart w:id="0" w:name="_GoBack"/>
            <w:bookmarkEnd w:id="0"/>
          </w:p>
          <w:p w:rsidR="00955CE7" w:rsidRDefault="00EF1EEF">
            <w:pPr>
              <w:pStyle w:val="TableParagraph"/>
              <w:ind w:lef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14.08.25</w:t>
            </w:r>
          </w:p>
        </w:tc>
        <w:tc>
          <w:tcPr>
            <w:tcW w:w="3403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401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242" w:lineRule="auto"/>
              <w:ind w:left="436" w:right="420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242" w:lineRule="auto"/>
              <w:ind w:left="470" w:right="454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955CE7" w:rsidRDefault="00EF1EEF">
            <w:pPr>
              <w:pStyle w:val="TableParagraph"/>
              <w:spacing w:line="189" w:lineRule="exact"/>
              <w:ind w:left="8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955CE7">
        <w:trPr>
          <w:trHeight w:val="4817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844" w:right="19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(13,5%))</w:t>
            </w:r>
          </w:p>
          <w:p w:rsidR="00955CE7" w:rsidRDefault="00955CE7">
            <w:pPr>
              <w:pStyle w:val="TableParagraph"/>
              <w:spacing w:before="7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spacing w:before="1" w:line="235" w:lineRule="auto"/>
              <w:ind w:left="107" w:right="11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955CE7" w:rsidRDefault="00EF1EEF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</w:rPr>
            </w:pPr>
          </w:p>
          <w:p w:rsidR="00955CE7" w:rsidRPr="00EF1EEF" w:rsidRDefault="00EF1EEF">
            <w:pPr>
              <w:pStyle w:val="TableParagraph"/>
              <w:ind w:left="107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 w:line="207" w:lineRule="exact"/>
              <w:ind w:left="107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7" w:right="336"/>
              <w:rPr>
                <w:sz w:val="14"/>
              </w:rPr>
            </w:pPr>
            <w:r>
              <w:rPr>
                <w:b/>
                <w:sz w:val="18"/>
              </w:rPr>
              <w:t xml:space="preserve">Jajko </w:t>
            </w:r>
            <w:r>
              <w:rPr>
                <w:sz w:val="18"/>
              </w:rPr>
              <w:t>gotowane (2 szt. - 100 g) Dżem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zagęszczająca-guma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24"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955CE7" w:rsidRDefault="00EF1EEF">
            <w:pPr>
              <w:pStyle w:val="TableParagraph"/>
              <w:ind w:left="107" w:right="132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(100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jogurtowych (25%))</w:t>
            </w:r>
          </w:p>
          <w:p w:rsidR="00955CE7" w:rsidRDefault="00EF1EEF">
            <w:pPr>
              <w:pStyle w:val="TableParagraph"/>
              <w:spacing w:before="2"/>
              <w:ind w:left="107" w:right="17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EF1EEF">
            <w:pPr>
              <w:pStyle w:val="TableParagraph"/>
              <w:spacing w:before="2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955CE7" w:rsidRDefault="00EF1EEF">
            <w:pPr>
              <w:pStyle w:val="TableParagraph"/>
              <w:spacing w:line="205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1"/>
              <w:ind w:left="107" w:right="112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(100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jogurtowych (25%))</w:t>
            </w:r>
          </w:p>
          <w:p w:rsidR="00955CE7" w:rsidRDefault="00EF1EEF">
            <w:pPr>
              <w:pStyle w:val="TableParagraph"/>
              <w:ind w:left="107" w:right="179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93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96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955CE7" w:rsidRDefault="00EF1EEF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955CE7" w:rsidRPr="00EF1EEF" w:rsidRDefault="00EF1EEF">
            <w:pPr>
              <w:pStyle w:val="TableParagraph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5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955CE7">
        <w:trPr>
          <w:trHeight w:val="781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6" w:line="247" w:lineRule="auto"/>
              <w:ind w:left="86" w:right="154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Kiwi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mleko</w:t>
            </w: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</w:tr>
      <w:tr w:rsidR="00955CE7">
        <w:trPr>
          <w:trHeight w:val="2753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015" w:right="1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before="2" w:line="235" w:lineRule="auto"/>
              <w:ind w:left="107" w:right="112"/>
              <w:rPr>
                <w:sz w:val="14"/>
              </w:rPr>
            </w:pPr>
            <w:r>
              <w:rPr>
                <w:sz w:val="18"/>
              </w:rPr>
              <w:t>Zupa kalafiorowa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seler</w:t>
            </w:r>
            <w:r>
              <w:rPr>
                <w:spacing w:val="-2"/>
                <w:sz w:val="14"/>
              </w:rPr>
              <w:t>,</w:t>
            </w:r>
          </w:p>
          <w:p w:rsidR="00955CE7" w:rsidRDefault="00EF1EEF"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(12%),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 w:right="112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(150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karkówka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</w:p>
          <w:p w:rsidR="00955CE7" w:rsidRDefault="00EF1EEF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>(10%),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majeranek, ziele angielskie, liść laurowy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14"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 xml:space="preserve">Surówka z kapusty czerwonej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(18%),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 (1%), koperek 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36"/>
              <w:ind w:left="107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majeranek, słodka papryka w proszku,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3" w:line="235" w:lineRule="auto"/>
              <w:ind w:left="107" w:right="132"/>
              <w:rPr>
                <w:sz w:val="14"/>
              </w:rPr>
            </w:pPr>
            <w:r>
              <w:rPr>
                <w:sz w:val="18"/>
              </w:rPr>
              <w:t xml:space="preserve">Sałata z jogurtem </w:t>
            </w:r>
            <w:r>
              <w:rPr>
                <w:sz w:val="14"/>
              </w:rPr>
              <w:t>(100 g: sałata 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(18%),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 (1%), koperek 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36"/>
              <w:ind w:left="107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majeranek, słodka papryka w proszku,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3" w:line="235" w:lineRule="auto"/>
              <w:ind w:left="107" w:right="112"/>
              <w:rPr>
                <w:sz w:val="14"/>
              </w:rPr>
            </w:pPr>
            <w:r>
              <w:rPr>
                <w:sz w:val="18"/>
              </w:rPr>
              <w:t xml:space="preserve">Sałata z jogurtem </w:t>
            </w:r>
            <w:r>
              <w:rPr>
                <w:sz w:val="14"/>
              </w:rPr>
              <w:t>(100 g: sałata lodowa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before="2" w:line="235" w:lineRule="auto"/>
              <w:ind w:left="108" w:right="132"/>
              <w:rPr>
                <w:sz w:val="14"/>
              </w:rPr>
            </w:pPr>
            <w:r>
              <w:rPr>
                <w:sz w:val="18"/>
              </w:rPr>
              <w:t>Zupa kalafiorowa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seler</w:t>
            </w:r>
            <w:r>
              <w:rPr>
                <w:spacing w:val="-2"/>
                <w:sz w:val="14"/>
              </w:rPr>
              <w:t>,</w:t>
            </w:r>
          </w:p>
          <w:p w:rsidR="00955CE7" w:rsidRDefault="00EF1EEF">
            <w:pPr>
              <w:pStyle w:val="TableParagraph"/>
              <w:spacing w:before="3"/>
              <w:ind w:left="108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 w:right="132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(150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karkówka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cebula</w:t>
            </w:r>
          </w:p>
          <w:p w:rsidR="00955CE7" w:rsidRDefault="00EF1EEF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>(10%),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majeranek, ziele ang</w:t>
            </w:r>
            <w:r>
              <w:rPr>
                <w:sz w:val="14"/>
              </w:rPr>
              <w:t>ielskie, liść laurowy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14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 xml:space="preserve">Surówka z kapusty czerwonej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</w:p>
        </w:tc>
      </w:tr>
    </w:tbl>
    <w:p w:rsidR="00955CE7" w:rsidRDefault="00955CE7">
      <w:pPr>
        <w:spacing w:line="168" w:lineRule="exact"/>
        <w:rPr>
          <w:sz w:val="14"/>
        </w:rPr>
        <w:sectPr w:rsidR="00955CE7">
          <w:type w:val="continuous"/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955CE7">
        <w:trPr>
          <w:trHeight w:val="1134"/>
        </w:trPr>
        <w:tc>
          <w:tcPr>
            <w:tcW w:w="1004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(15%),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kultury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jogurtowych),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kultury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jogurtowych),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(15%),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14"/>
              <w:ind w:left="108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955CE7">
        <w:trPr>
          <w:trHeight w:val="942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 w:line="247" w:lineRule="auto"/>
              <w:ind w:left="194" w:right="302" w:hanging="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3403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7" w:right="112"/>
              <w:rPr>
                <w:sz w:val="14"/>
              </w:rPr>
            </w:pPr>
            <w:r>
              <w:rPr>
                <w:sz w:val="18"/>
              </w:rPr>
              <w:t>Budyń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waniliowy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budyń: skrobia ziemniaczana i kukurydziana,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aromat, barwniki: kurkumina, karoteny (6%))</w:t>
            </w:r>
          </w:p>
        </w:tc>
        <w:tc>
          <w:tcPr>
            <w:tcW w:w="3401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7" w:right="132"/>
              <w:rPr>
                <w:sz w:val="14"/>
              </w:rPr>
            </w:pPr>
            <w:r>
              <w:rPr>
                <w:sz w:val="18"/>
              </w:rPr>
              <w:t>Budyń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waniliowy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budyń: skrobia ziemniaczana i kukurydziana,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aromat, barwniki: kurkumina, karoteny (6%))</w:t>
            </w:r>
          </w:p>
        </w:tc>
        <w:tc>
          <w:tcPr>
            <w:tcW w:w="3403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7" w:right="112"/>
              <w:rPr>
                <w:sz w:val="14"/>
              </w:rPr>
            </w:pPr>
            <w:r>
              <w:rPr>
                <w:sz w:val="18"/>
              </w:rPr>
              <w:t>Budyń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waniliowy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budyń: skrobia ziemniaczana i kukurydziana,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aromat, barwniki: kurkumina, karoteny (6%))</w:t>
            </w:r>
          </w:p>
        </w:tc>
        <w:tc>
          <w:tcPr>
            <w:tcW w:w="3401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 w:right="132"/>
              <w:rPr>
                <w:sz w:val="14"/>
              </w:rPr>
            </w:pPr>
            <w:r>
              <w:rPr>
                <w:sz w:val="18"/>
              </w:rPr>
              <w:t>Budyń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waniliowy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budyń: skrobia ziemniaczana i kukurydziana,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aromat, barwniki: kurkumina, karoteny (6%))</w:t>
            </w:r>
          </w:p>
        </w:tc>
      </w:tr>
      <w:tr w:rsidR="00955CE7">
        <w:trPr>
          <w:trHeight w:val="3972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506" w:right="15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ind w:left="107" w:right="11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955CE7" w:rsidRDefault="00EF1EEF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955CE7" w:rsidRPr="00EF1EEF" w:rsidRDefault="00EF1EEF">
            <w:pPr>
              <w:pStyle w:val="TableParagraph"/>
              <w:ind w:left="107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7" w:line="207" w:lineRule="exact"/>
              <w:ind w:left="107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ind w:left="107" w:right="112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955CE7" w:rsidRDefault="00EF1EEF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Sałatka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(20%), ananas (16%), kukurydza</w:t>
            </w:r>
          </w:p>
          <w:p w:rsidR="00955CE7" w:rsidRDefault="00EF1EEF">
            <w:pPr>
              <w:pStyle w:val="TableParagraph"/>
              <w:spacing w:line="237" w:lineRule="auto"/>
              <w:ind w:left="107"/>
              <w:rPr>
                <w:sz w:val="14"/>
              </w:rPr>
            </w:pPr>
            <w:r>
              <w:rPr>
                <w:sz w:val="14"/>
              </w:rPr>
              <w:t>konserwowa (16%), papryka czerwona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majonez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5,5%),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 5,5%), natka pietruszki (1%))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spacing w:before="1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ind w:left="107" w:right="132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EF1EEF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2"/>
              </w:rPr>
              <w:t>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955CE7" w:rsidRDefault="00EF1EEF">
            <w:pPr>
              <w:pStyle w:val="TableParagraph"/>
              <w:spacing w:line="205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7" w:right="112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</w:t>
            </w:r>
            <w:r>
              <w:rPr>
                <w:sz w:val="14"/>
              </w:rPr>
              <w:t>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ind w:left="108" w:right="13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955CE7" w:rsidRDefault="00EF1EEF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</w:rPr>
            </w:pPr>
          </w:p>
          <w:p w:rsidR="00955CE7" w:rsidRPr="00EF1EEF" w:rsidRDefault="00EF1EEF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5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ind w:left="108" w:right="132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Sałatka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(20%), ananas (16%), kukurydza</w:t>
            </w:r>
          </w:p>
          <w:p w:rsidR="00955CE7" w:rsidRDefault="00EF1EEF">
            <w:pPr>
              <w:pStyle w:val="TableParagraph"/>
              <w:spacing w:line="237" w:lineRule="auto"/>
              <w:ind w:left="108"/>
              <w:rPr>
                <w:sz w:val="14"/>
              </w:rPr>
            </w:pPr>
            <w:r>
              <w:rPr>
                <w:sz w:val="14"/>
              </w:rPr>
              <w:t>konse</w:t>
            </w:r>
            <w:r>
              <w:rPr>
                <w:sz w:val="14"/>
              </w:rPr>
              <w:t>rwowa (16%), papryka czerwona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majonez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5,5%),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 5,5%), natka pietruszki (1%))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955CE7">
        <w:trPr>
          <w:trHeight w:val="645"/>
        </w:trPr>
        <w:tc>
          <w:tcPr>
            <w:tcW w:w="1004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2187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7" w:right="112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92,5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74,1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297,2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31,9 g, cukry proste 73,1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25,8 g, sól: 3,1 g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7" w:right="132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111,9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67,7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314,4 g, błonnik: 31,7 g, cukry proste 78,9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24,5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3403" w:type="dxa"/>
          </w:tcPr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2182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7" w:right="42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111,9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57,5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314,6 g, błonnik: 31,7 g, cukry proste 78,9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16,9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3401" w:type="dxa"/>
          </w:tcPr>
          <w:p w:rsidR="00955CE7" w:rsidRDefault="00EF1EEF">
            <w:pPr>
              <w:pStyle w:val="TableParagraph"/>
              <w:spacing w:line="159" w:lineRule="exact"/>
              <w:ind w:left="108"/>
              <w:jc w:val="both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420"/>
              <w:jc w:val="both"/>
              <w:rPr>
                <w:sz w:val="14"/>
              </w:rPr>
            </w:pPr>
            <w:r>
              <w:rPr>
                <w:sz w:val="14"/>
              </w:rPr>
              <w:t>Białko: 91,5 g, tłuszcz: 68,8 g, 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281,,5 g, błonnik: 42,4 g, 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56,8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</w:tbl>
    <w:p w:rsidR="00955CE7" w:rsidRDefault="00955CE7">
      <w:pPr>
        <w:spacing w:line="160" w:lineRule="atLeast"/>
        <w:jc w:val="both"/>
        <w:rPr>
          <w:sz w:val="14"/>
        </w:rPr>
        <w:sectPr w:rsidR="00955CE7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414"/>
        </w:trPr>
        <w:tc>
          <w:tcPr>
            <w:tcW w:w="1008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14.08.25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1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1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01" w:lineRule="exact"/>
              <w:ind w:left="138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955CE7">
        <w:trPr>
          <w:trHeight w:val="3749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311" w:right="14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(100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955CE7" w:rsidRDefault="00EF1EEF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37" w:lineRule="auto"/>
              <w:ind w:left="110" w:right="148"/>
              <w:rPr>
                <w:sz w:val="14"/>
              </w:rPr>
            </w:pPr>
            <w:r>
              <w:rPr>
                <w:sz w:val="18"/>
              </w:rPr>
              <w:t>Zmiksowane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dżem: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syrop 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żelująca-pektyna,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zagęszczająca-guma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cytrynowy i 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sz w:val="14"/>
              </w:rPr>
              <w:t xml:space="preserve"> (7%),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extra (3%)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736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6" w:line="247" w:lineRule="auto"/>
              <w:ind w:left="62" w:right="133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955CE7" w:rsidRPr="00EF1EEF" w:rsidRDefault="00EF1EEF">
            <w:pPr>
              <w:pStyle w:val="TableParagraph"/>
              <w:spacing w:line="160" w:lineRule="atLeast"/>
              <w:ind w:left="108"/>
              <w:rPr>
                <w:sz w:val="14"/>
                <w:lang w:val="en-US"/>
              </w:rPr>
            </w:pPr>
            <w:r w:rsidRPr="00EF1EEF">
              <w:rPr>
                <w:sz w:val="14"/>
                <w:lang w:val="en-US"/>
              </w:rPr>
              <w:t>bakterii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jogurtowych: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Streptococcus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thermophilus,</w:t>
            </w:r>
            <w:r w:rsidRPr="00EF1EEF">
              <w:rPr>
                <w:spacing w:val="-9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Lactobacillus</w:t>
            </w:r>
            <w:r w:rsidRPr="00EF1EEF">
              <w:rPr>
                <w:spacing w:val="40"/>
                <w:sz w:val="14"/>
                <w:lang w:val="en-US"/>
              </w:rPr>
              <w:t xml:space="preserve"> </w:t>
            </w:r>
            <w:r w:rsidRPr="00EF1EEF">
              <w:rPr>
                <w:spacing w:val="-2"/>
                <w:sz w:val="14"/>
                <w:lang w:val="en-US"/>
              </w:rPr>
              <w:t>bulgaricus)</w:t>
            </w:r>
          </w:p>
        </w:tc>
        <w:tc>
          <w:tcPr>
            <w:tcW w:w="4534" w:type="dxa"/>
          </w:tcPr>
          <w:p w:rsidR="00955CE7" w:rsidRPr="00EF1EEF" w:rsidRDefault="00955CE7">
            <w:pPr>
              <w:pStyle w:val="TableParagraph"/>
              <w:spacing w:before="9"/>
              <w:rPr>
                <w:rFonts w:ascii="Times New Roman"/>
                <w:sz w:val="17"/>
                <w:lang w:val="en-US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1F2023"/>
                <w:sz w:val="18"/>
              </w:rPr>
              <w:t>Mus</w:t>
            </w:r>
            <w:r>
              <w:rPr>
                <w:color w:val="1F2023"/>
                <w:spacing w:val="-5"/>
                <w:sz w:val="18"/>
              </w:rPr>
              <w:t xml:space="preserve"> </w:t>
            </w:r>
            <w:r>
              <w:rPr>
                <w:color w:val="1F2023"/>
                <w:sz w:val="18"/>
              </w:rPr>
              <w:t>owocowy</w:t>
            </w:r>
            <w:r>
              <w:rPr>
                <w:color w:val="1F2023"/>
                <w:spacing w:val="-6"/>
                <w:sz w:val="18"/>
              </w:rPr>
              <w:t xml:space="preserve"> </w:t>
            </w:r>
            <w:r>
              <w:rPr>
                <w:color w:val="1F2023"/>
                <w:sz w:val="14"/>
              </w:rPr>
              <w:t>(100</w:t>
            </w:r>
            <w:r>
              <w:rPr>
                <w:color w:val="1F2023"/>
                <w:spacing w:val="-5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g:</w:t>
            </w:r>
            <w:r>
              <w:rPr>
                <w:color w:val="1F2023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955CE7">
        <w:trPr>
          <w:trHeight w:val="2368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823" w:right="9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majeranek,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słodka papryka w proszku, sól, pieprz (1%))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Sałata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jogurtowych), sok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955CE7" w:rsidRDefault="00EF1EEF">
            <w:pPr>
              <w:pStyle w:val="TableParagraph"/>
              <w:spacing w:line="201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majeranek,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w proszku, sól, pieprz (1%))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Sałata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jogurtowych), sok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955CE7" w:rsidRDefault="00EF1EEF">
            <w:pPr>
              <w:pStyle w:val="TableParagraph"/>
              <w:spacing w:line="201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10" w:right="14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(26%), udko z kurczaka (13%), ziemniaki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(14%), kaszka ryżowa (4%: mąka ryżowa 100%), olej 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pieprz, ziele angielskie, liść laurowy (1%)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</w:t>
            </w:r>
            <w:r>
              <w:rPr>
                <w:sz w:val="18"/>
              </w:rPr>
              <w:t>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87" w:lineRule="exact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955CE7">
        <w:trPr>
          <w:trHeight w:val="942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 w:line="247" w:lineRule="auto"/>
              <w:ind w:left="194" w:right="302" w:hanging="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</w:tr>
    </w:tbl>
    <w:p w:rsidR="00955CE7" w:rsidRDefault="00955CE7">
      <w:pPr>
        <w:rPr>
          <w:sz w:val="14"/>
        </w:rPr>
        <w:sectPr w:rsidR="00955CE7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2545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4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EF1EEF">
            <w:pPr>
              <w:pStyle w:val="TableParagraph"/>
              <w:spacing w:before="104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4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1"/>
              <w:ind w:left="110" w:right="14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(26%), udko z kurczaka (13%), ziemniaki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(14%), kaszka ryżowa (4%: mąka ryżowa 100%), olej 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pieprz, ziele angielskie, liść laurowy (1%)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EF1EE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484"/>
        </w:trPr>
        <w:tc>
          <w:tcPr>
            <w:tcW w:w="1008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2334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128,9 g, tłuszcz: 64,3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320,4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79,5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63,9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73,8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306,4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81 g, nas</w:t>
            </w:r>
            <w:r>
              <w:rPr>
                <w:sz w:val="14"/>
              </w:rPr>
              <w:t>ycone kwasy tłuszczowe: 26,3 g, sól: 2,3 g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2095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1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96,4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321,2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61,7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18,2 g, sól: 3,2 g</w:t>
            </w:r>
          </w:p>
        </w:tc>
      </w:tr>
    </w:tbl>
    <w:p w:rsidR="00955CE7" w:rsidRDefault="00955CE7">
      <w:pPr>
        <w:spacing w:line="160" w:lineRule="atLeast"/>
        <w:rPr>
          <w:sz w:val="14"/>
        </w:rPr>
        <w:sectPr w:rsidR="00955CE7">
          <w:pgSz w:w="16840" w:h="11910" w:orient="landscape"/>
          <w:pgMar w:top="134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4"/>
        <w:gridCol w:w="4537"/>
      </w:tblGrid>
      <w:tr w:rsidR="00955CE7">
        <w:trPr>
          <w:trHeight w:val="484"/>
        </w:trPr>
        <w:tc>
          <w:tcPr>
            <w:tcW w:w="1004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14.08.25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94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WEGETARIAŃSKA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94" w:lineRule="exact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94" w:lineRule="exact"/>
              <w:ind w:left="169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955CE7">
        <w:trPr>
          <w:trHeight w:val="4562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716" w:right="18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36"/>
              <w:ind w:left="109" w:right="10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</w:rPr>
            </w:pPr>
          </w:p>
          <w:p w:rsidR="00955CE7" w:rsidRPr="00EF1EEF" w:rsidRDefault="00EF1EEF">
            <w:pPr>
              <w:pStyle w:val="TableParagraph"/>
              <w:ind w:left="109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7" w:line="207" w:lineRule="exact"/>
              <w:ind w:left="109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7" w:right="114"/>
              <w:rPr>
                <w:sz w:val="14"/>
              </w:rPr>
            </w:pPr>
            <w:r>
              <w:rPr>
                <w:sz w:val="18"/>
              </w:rPr>
              <w:t xml:space="preserve">Płatki ryżowe gotowane na napoju sojowym </w:t>
            </w:r>
            <w:r>
              <w:rPr>
                <w:sz w:val="14"/>
              </w:rPr>
              <w:t>(300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napój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sojowy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(86,5%: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obłuszczone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ziarno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(6,4%),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 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 xml:space="preserve">, stabilizator (guma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 witaminy* (B2, B12, 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płatki ryżowe 100% (13,5%))</w:t>
            </w:r>
          </w:p>
          <w:p w:rsidR="00955CE7" w:rsidRDefault="00EF1EEF">
            <w:pPr>
              <w:pStyle w:val="TableParagraph"/>
              <w:ind w:left="107" w:right="10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EF1EEF">
            <w:pPr>
              <w:pStyle w:val="TableParagraph"/>
              <w:ind w:left="107" w:right="114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955CE7" w:rsidRDefault="00EF1EE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>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EF1EEF">
            <w:pPr>
              <w:pStyle w:val="TableParagraph"/>
              <w:spacing w:before="4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spacing w:before="1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14"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Zmiksowane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(80%), płatki ryżowe 100% (16%), masło extra (2%), cukier (2%))</w:t>
            </w:r>
          </w:p>
        </w:tc>
      </w:tr>
      <w:tr w:rsidR="00955CE7">
        <w:trPr>
          <w:trHeight w:val="624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955CE7" w:rsidRDefault="00EF1EEF">
            <w:pPr>
              <w:pStyle w:val="TableParagraph"/>
              <w:spacing w:before="6" w:line="247" w:lineRule="auto"/>
              <w:ind w:left="64" w:right="1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5CE7">
        <w:trPr>
          <w:trHeight w:val="2798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955CE7" w:rsidRDefault="00EF1EEF">
            <w:pPr>
              <w:pStyle w:val="TableParagraph"/>
              <w:spacing w:before="107"/>
              <w:ind w:left="1037" w:right="1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  <w:tcBorders>
              <w:bottom w:val="nil"/>
            </w:tcBorders>
          </w:tcPr>
          <w:p w:rsidR="00955CE7" w:rsidRDefault="00EF1EEF">
            <w:pPr>
              <w:pStyle w:val="TableParagraph"/>
              <w:ind w:left="109" w:right="148"/>
              <w:rPr>
                <w:sz w:val="14"/>
              </w:rPr>
            </w:pPr>
            <w:r>
              <w:rPr>
                <w:sz w:val="18"/>
              </w:rPr>
              <w:t>Zupa kalafiorowa (</w:t>
            </w:r>
            <w:r>
              <w:rPr>
                <w:sz w:val="14"/>
              </w:rPr>
              <w:t>400 g: bulion warzywny (42%), 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(25%),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(3%: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bakterii).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244" w:lineRule="auto"/>
              <w:ind w:left="109"/>
              <w:rPr>
                <w:sz w:val="14"/>
              </w:rPr>
            </w:pPr>
            <w:r>
              <w:rPr>
                <w:sz w:val="18"/>
              </w:rPr>
              <w:t xml:space="preserve">Kasza </w:t>
            </w:r>
            <w:r>
              <w:rPr>
                <w:b/>
                <w:sz w:val="18"/>
              </w:rPr>
              <w:t xml:space="preserve">jęczmienna </w:t>
            </w:r>
            <w:r>
              <w:rPr>
                <w:sz w:val="18"/>
              </w:rPr>
              <w:t xml:space="preserve">perłowa </w:t>
            </w:r>
            <w:r>
              <w:rPr>
                <w:sz w:val="16"/>
              </w:rPr>
              <w:t xml:space="preserve">(150 g) </w:t>
            </w:r>
            <w:r>
              <w:rPr>
                <w:sz w:val="18"/>
              </w:rPr>
              <w:t>z sosem pieczarkowym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pieczarki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(32%),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warzywny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</w:p>
          <w:p w:rsidR="00955CE7" w:rsidRDefault="00EF1EEF">
            <w:pPr>
              <w:pStyle w:val="TableParagraph"/>
              <w:spacing w:line="155" w:lineRule="exact"/>
              <w:ind w:left="109"/>
              <w:rPr>
                <w:b/>
                <w:sz w:val="14"/>
              </w:rPr>
            </w:pP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</w:p>
          <w:p w:rsidR="00955CE7" w:rsidRDefault="00EF1EEF">
            <w:pPr>
              <w:pStyle w:val="TableParagraph"/>
              <w:spacing w:line="242" w:lineRule="auto"/>
              <w:ind w:left="109" w:right="148"/>
              <w:rPr>
                <w:sz w:val="14"/>
              </w:rPr>
            </w:pP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(2,5%),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(2,5%: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bakterie kwasu mlekowego), sól, pieprz (0.5%))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9" w:right="148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 (20%), jabłko (15%), olej rzepakowy (5%))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spacing w:line="202" w:lineRule="exact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  <w:tcBorders>
              <w:bottom w:val="nil"/>
            </w:tcBorders>
          </w:tcPr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kalafiorowa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</w:t>
            </w:r>
            <w:r>
              <w:rPr>
                <w:sz w:val="14"/>
              </w:rPr>
              <w:t>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(43%),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ziemniaki (12%),.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 laurowy 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92"/>
              <w:ind w:left="107" w:right="135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(150 g: karkówka wieprzowa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majeranek, ziele angielskie, liść laurowy (1%))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 w:right="135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 (20%), jabłko (15%), olej rzepakowy (5%))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87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  <w:tcBorders>
              <w:bottom w:val="nil"/>
            </w:tcBorders>
          </w:tcPr>
          <w:p w:rsidR="00955CE7" w:rsidRDefault="00EF1EEF">
            <w:pPr>
              <w:pStyle w:val="TableParagraph"/>
              <w:ind w:left="109" w:right="14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(26%), udko z kurczaka (13%), ziemniaki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(14%), kaszka ryżowa (4%: mąka ryżowa 100%), olej 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pieprz, ziele angielskie, liść laurowy (1%)</w:t>
            </w:r>
          </w:p>
        </w:tc>
      </w:tr>
    </w:tbl>
    <w:p w:rsidR="00955CE7" w:rsidRDefault="00955CE7">
      <w:pPr>
        <w:rPr>
          <w:sz w:val="14"/>
        </w:rPr>
        <w:sectPr w:rsidR="00955CE7">
          <w:pgSz w:w="16840" w:h="11910" w:orient="landscape"/>
          <w:pgMar w:top="134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4"/>
        <w:gridCol w:w="4537"/>
      </w:tblGrid>
      <w:tr w:rsidR="00955CE7">
        <w:trPr>
          <w:trHeight w:val="942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 w:line="247" w:lineRule="auto"/>
              <w:ind w:left="33" w:right="12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5CE7">
        <w:trPr>
          <w:trHeight w:val="3972"/>
        </w:trPr>
        <w:tc>
          <w:tcPr>
            <w:tcW w:w="1004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506" w:right="15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3" w:line="237" w:lineRule="auto"/>
              <w:ind w:left="109" w:right="10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35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242" w:lineRule="auto"/>
              <w:ind w:left="109" w:right="2709"/>
              <w:rPr>
                <w:sz w:val="16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(40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g) </w:t>
            </w:r>
            <w:r>
              <w:rPr>
                <w:sz w:val="18"/>
              </w:rPr>
              <w:t xml:space="preserve">Papryka </w:t>
            </w:r>
            <w:r>
              <w:rPr>
                <w:sz w:val="16"/>
              </w:rPr>
              <w:t>(20 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55CE7" w:rsidRDefault="00EF1EEF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sz w:val="18"/>
              </w:rPr>
              <w:t>Serek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wiejski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(200g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twaróg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ziarnisty</w:t>
            </w:r>
            <w:r>
              <w:rPr>
                <w:b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śmietanka</w:t>
            </w:r>
          </w:p>
          <w:p w:rsidR="00955CE7" w:rsidRDefault="00EF1EEF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pasteryzowana,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3" w:line="237" w:lineRule="auto"/>
              <w:ind w:left="107" w:right="10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955CE7" w:rsidRDefault="00EF1EEF">
            <w:pPr>
              <w:pStyle w:val="TableParagraph"/>
              <w:spacing w:before="1"/>
              <w:ind w:left="107" w:right="114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</w:t>
            </w:r>
            <w:r>
              <w:rPr>
                <w:sz w:val="14"/>
              </w:rPr>
              <w:t>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955CE7" w:rsidRDefault="00EF1EEF">
            <w:pPr>
              <w:pStyle w:val="TableParagraph"/>
              <w:ind w:left="107" w:right="2708"/>
              <w:rPr>
                <w:sz w:val="16"/>
              </w:rPr>
            </w:pP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(40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g) </w:t>
            </w:r>
            <w:r>
              <w:rPr>
                <w:sz w:val="18"/>
              </w:rPr>
              <w:t xml:space="preserve">Papryka </w:t>
            </w:r>
            <w:r>
              <w:rPr>
                <w:sz w:val="16"/>
              </w:rPr>
              <w:t>(20 g)</w:t>
            </w:r>
          </w:p>
          <w:p w:rsidR="00955CE7" w:rsidRDefault="00EF1EEF">
            <w:pPr>
              <w:pStyle w:val="TableParagraph"/>
              <w:ind w:left="107" w:right="116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ind w:left="107" w:right="135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</w:t>
            </w:r>
            <w:r>
              <w:rPr>
                <w:sz w:val="14"/>
              </w:rPr>
              <w:t>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1"/>
              <w:ind w:left="109" w:right="14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(26%), udko z kurczaka (13%), ziemniaki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(14%), kaszka ryżowa (4%: mąka ryżowa 100%), olej 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pieprz, ziele angielskie, liść laurowy (1%)</w:t>
            </w:r>
          </w:p>
        </w:tc>
      </w:tr>
      <w:tr w:rsidR="00955CE7">
        <w:trPr>
          <w:trHeight w:val="508"/>
        </w:trPr>
        <w:tc>
          <w:tcPr>
            <w:tcW w:w="1004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70,3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300,7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37,1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67,5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24,5 g, sól: 3,5 g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91,1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314,5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67,5 g, nasycone kwasy tłuszczowe: 12,3 g, sól: 3,0 g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2006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90,2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59,2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278,8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52,1g, nasycone kwasy tłuszczowe: 16,6 g, sól: 2 g</w:t>
            </w:r>
          </w:p>
        </w:tc>
      </w:tr>
    </w:tbl>
    <w:p w:rsidR="00955CE7" w:rsidRDefault="00955CE7">
      <w:pPr>
        <w:rPr>
          <w:sz w:val="14"/>
        </w:rPr>
        <w:sectPr w:rsidR="00955CE7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621"/>
        </w:trPr>
        <w:tc>
          <w:tcPr>
            <w:tcW w:w="1008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14.08.25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821" w:hanging="156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822" w:hanging="16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01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955CE7" w:rsidRDefault="00EF1EEF">
            <w:pPr>
              <w:pStyle w:val="TableParagraph"/>
              <w:spacing w:line="206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955CE7">
        <w:trPr>
          <w:trHeight w:val="4087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479" w:right="15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ind w:left="108" w:right="10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23"/>
              </w:rPr>
            </w:pPr>
          </w:p>
          <w:p w:rsidR="00955CE7" w:rsidRPr="00EF1EEF" w:rsidRDefault="00EF1EEF">
            <w:pPr>
              <w:pStyle w:val="TableParagraph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EF1EEF">
            <w:pPr>
              <w:pStyle w:val="TableParagraph"/>
              <w:spacing w:before="5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before="1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7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(100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EF1E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94" w:line="237" w:lineRule="auto"/>
              <w:ind w:left="110" w:right="105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955CE7" w:rsidRPr="00EF1EEF" w:rsidRDefault="00EF1EEF">
            <w:pPr>
              <w:pStyle w:val="TableParagraph"/>
              <w:ind w:left="110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/>
              <w:ind w:left="110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EF1EEF">
            <w:pPr>
              <w:pStyle w:val="TableParagraph"/>
              <w:spacing w:before="5"/>
              <w:ind w:left="110"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 w:rsidRPr="00EF1EEF">
        <w:trPr>
          <w:trHeight w:val="736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6" w:line="247" w:lineRule="auto"/>
              <w:ind w:left="62" w:right="133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EF1EEF">
            <w:pPr>
              <w:pStyle w:val="TableParagraph"/>
              <w:spacing w:line="206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955CE7" w:rsidRPr="00EF1EEF" w:rsidRDefault="00EF1EEF">
            <w:pPr>
              <w:pStyle w:val="TableParagraph"/>
              <w:spacing w:line="164" w:lineRule="exact"/>
              <w:ind w:left="110"/>
              <w:rPr>
                <w:sz w:val="14"/>
                <w:lang w:val="en-US"/>
              </w:rPr>
            </w:pPr>
            <w:r w:rsidRPr="00EF1EEF">
              <w:rPr>
                <w:sz w:val="14"/>
                <w:lang w:val="en-US"/>
              </w:rPr>
              <w:t>bakterii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jogurtowych: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Streptococcus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thermophilus,</w:t>
            </w:r>
            <w:r w:rsidRPr="00EF1EEF">
              <w:rPr>
                <w:spacing w:val="-9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Lactobacillus</w:t>
            </w:r>
            <w:r w:rsidRPr="00EF1EEF">
              <w:rPr>
                <w:spacing w:val="40"/>
                <w:sz w:val="14"/>
                <w:lang w:val="en-US"/>
              </w:rPr>
              <w:t xml:space="preserve"> </w:t>
            </w:r>
            <w:r w:rsidRPr="00EF1EEF">
              <w:rPr>
                <w:spacing w:val="-2"/>
                <w:sz w:val="14"/>
                <w:lang w:val="en-US"/>
              </w:rPr>
              <w:t>bulgaricus)</w:t>
            </w:r>
          </w:p>
        </w:tc>
      </w:tr>
      <w:tr w:rsidR="00955CE7">
        <w:trPr>
          <w:trHeight w:val="2677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978" w:right="10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kalafiorowa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(3%: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 laurowy (1%))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(150 g: karkó</w:t>
            </w:r>
            <w:r>
              <w:rPr>
                <w:sz w:val="14"/>
              </w:rPr>
              <w:t>wka wieprzowa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majeranek, ziele angielskie, liść laurowy (1%))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2"/>
              <w:ind w:left="108" w:right="135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 (20%), jabłko (15%), olej rzepakowy (5%))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20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majeranek,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słodka papryka w proszku, sól, pieprz 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36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Sałata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jogurtowych), sok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EF1EEF">
            <w:pPr>
              <w:pStyle w:val="TableParagraph"/>
              <w:spacing w:before="71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10" w:right="105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kalafiorowa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(3%: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 laurowy (1%))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10" w:right="148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(200 g: karkówka wieprzowa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</w:t>
            </w:r>
            <w:r>
              <w:rPr>
                <w:sz w:val="14"/>
              </w:rPr>
              <w:t>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majeranek, ziele angielskie, liść laurowy (1%))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2"/>
              <w:ind w:left="110" w:right="148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 (20%), jabłko (15%), olej rzepakowy (5%))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line="189" w:lineRule="exact"/>
              <w:ind w:left="110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955CE7">
        <w:trPr>
          <w:trHeight w:val="782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 w:line="247" w:lineRule="auto"/>
              <w:ind w:left="43" w:right="156" w:hanging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POD- WIECZ </w:t>
            </w:r>
            <w:r>
              <w:rPr>
                <w:b/>
                <w:spacing w:val="-6"/>
                <w:sz w:val="18"/>
              </w:rPr>
              <w:t>O-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REK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</w:t>
            </w:r>
            <w:r>
              <w:rPr>
                <w:sz w:val="14"/>
              </w:rPr>
              <w:t>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955CE7" w:rsidRDefault="00EF1EEF">
            <w:pPr>
              <w:pStyle w:val="TableParagraph"/>
              <w:spacing w:line="189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</w:tc>
      </w:tr>
    </w:tbl>
    <w:p w:rsidR="00955CE7" w:rsidRDefault="00955CE7">
      <w:pPr>
        <w:spacing w:line="189" w:lineRule="exact"/>
        <w:rPr>
          <w:sz w:val="14"/>
        </w:rPr>
        <w:sectPr w:rsidR="00955CE7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 w:rsidRPr="00EF1EEF">
        <w:trPr>
          <w:trHeight w:val="717"/>
        </w:trPr>
        <w:tc>
          <w:tcPr>
            <w:tcW w:w="1008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955CE7" w:rsidRPr="00EF1EEF" w:rsidRDefault="00EF1EEF">
            <w:pPr>
              <w:pStyle w:val="TableParagraph"/>
              <w:ind w:left="110"/>
              <w:rPr>
                <w:sz w:val="14"/>
                <w:lang w:val="en-US"/>
              </w:rPr>
            </w:pPr>
            <w:r w:rsidRPr="00EF1EEF">
              <w:rPr>
                <w:sz w:val="14"/>
                <w:lang w:val="en-US"/>
              </w:rPr>
              <w:t>bakterii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jogurtowych: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Streptococcus</w:t>
            </w:r>
            <w:r w:rsidRPr="00EF1EEF">
              <w:rPr>
                <w:spacing w:val="-10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thermophilus,</w:t>
            </w:r>
            <w:r w:rsidRPr="00EF1EEF">
              <w:rPr>
                <w:spacing w:val="-9"/>
                <w:sz w:val="14"/>
                <w:lang w:val="en-US"/>
              </w:rPr>
              <w:t xml:space="preserve"> </w:t>
            </w:r>
            <w:r w:rsidRPr="00EF1EEF">
              <w:rPr>
                <w:sz w:val="14"/>
                <w:lang w:val="en-US"/>
              </w:rPr>
              <w:t>Lactobacillus</w:t>
            </w:r>
            <w:r w:rsidRPr="00EF1EEF">
              <w:rPr>
                <w:spacing w:val="40"/>
                <w:sz w:val="14"/>
                <w:lang w:val="en-US"/>
              </w:rPr>
              <w:t xml:space="preserve"> </w:t>
            </w:r>
            <w:r w:rsidRPr="00EF1EEF">
              <w:rPr>
                <w:spacing w:val="-2"/>
                <w:sz w:val="14"/>
                <w:lang w:val="en-US"/>
              </w:rPr>
              <w:t>bulgaricus)</w:t>
            </w:r>
          </w:p>
        </w:tc>
      </w:tr>
      <w:tr w:rsidR="00955CE7">
        <w:trPr>
          <w:trHeight w:val="3242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141" w:right="1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9"/>
              </w:rPr>
            </w:pPr>
          </w:p>
          <w:p w:rsidR="00955CE7" w:rsidRPr="00EF1EEF" w:rsidRDefault="00EF1EEF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>Sałatka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kukurydza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konserwowa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(16%), majonez (zaw. 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; 5,5%), jogurt naturalny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5,5%), natka pietruszki (1%))</w:t>
            </w:r>
          </w:p>
          <w:p w:rsidR="00955CE7" w:rsidRDefault="00EF1EEF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97"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37" w:lineRule="auto"/>
              <w:ind w:left="110" w:right="105"/>
              <w:rPr>
                <w:sz w:val="16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700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>(10 g)</w:t>
            </w:r>
          </w:p>
          <w:p w:rsidR="00955CE7" w:rsidRDefault="00EF1EEF">
            <w:pPr>
              <w:pStyle w:val="TableParagraph"/>
              <w:spacing w:before="4"/>
              <w:ind w:left="110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2"/>
              <w:ind w:left="110" w:right="116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EF1EEF">
            <w:pPr>
              <w:pStyle w:val="TableParagraph"/>
              <w:ind w:left="110" w:right="148"/>
              <w:rPr>
                <w:sz w:val="14"/>
              </w:rPr>
            </w:pPr>
            <w:r>
              <w:rPr>
                <w:sz w:val="18"/>
              </w:rPr>
              <w:t>Sałatka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kukurydza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konserwowa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(16%), majonez (zaw. 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; 5,5%), jogurt naturalny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5,5%), natka pietruszki (1%))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</w:t>
            </w:r>
            <w:r>
              <w:rPr>
                <w:sz w:val="14"/>
              </w:rPr>
              <w:t>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481"/>
        </w:trPr>
        <w:tc>
          <w:tcPr>
            <w:tcW w:w="1008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2187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 92,5 g, tłuszcz: 74,1 g, węglowodany: 297,2 g, błonnik: 31,9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73,1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111,9 g, tłuszcz: 67,7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314,4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78,9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2377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10" w:right="10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160,1 g, tłuszcz: 67,5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283,7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42,9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955CE7" w:rsidRDefault="00955CE7">
      <w:pPr>
        <w:spacing w:line="160" w:lineRule="atLeast"/>
        <w:rPr>
          <w:sz w:val="14"/>
        </w:rPr>
        <w:sectPr w:rsidR="00955CE7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414"/>
        </w:trPr>
        <w:tc>
          <w:tcPr>
            <w:tcW w:w="1008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14.08.25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955CE7">
        <w:trPr>
          <w:trHeight w:val="4154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513" w:right="16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235" w:lineRule="auto"/>
              <w:ind w:left="108"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955CE7" w:rsidRPr="00EF1EEF" w:rsidRDefault="00EF1EEF">
            <w:pPr>
              <w:pStyle w:val="TableParagraph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(20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before="2" w:line="204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(1/2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 xml:space="preserve"> g)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spacing w:line="237" w:lineRule="auto"/>
              <w:ind w:left="108" w:right="10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55CE7" w:rsidRPr="00EF1EEF" w:rsidRDefault="00EF1EEF">
            <w:pPr>
              <w:pStyle w:val="TableParagraph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7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955CE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spacing w:line="237" w:lineRule="auto"/>
              <w:ind w:left="108" w:right="10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55CE7" w:rsidRPr="00EF1EEF" w:rsidRDefault="00EF1EEF">
            <w:pPr>
              <w:pStyle w:val="TableParagraph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7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04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695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6" w:line="247" w:lineRule="auto"/>
              <w:ind w:left="43" w:right="11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Kiwi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</w:tr>
      <w:tr w:rsidR="00955CE7">
        <w:trPr>
          <w:trHeight w:val="2685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979" w:right="10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kalafiorowa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(3%: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 laurowy (1%))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Ka</w:t>
            </w:r>
            <w:r>
              <w:rPr>
                <w:sz w:val="18"/>
              </w:rPr>
              <w:t xml:space="preserve">rkówka w sosie własnym </w:t>
            </w:r>
            <w:r>
              <w:rPr>
                <w:sz w:val="14"/>
              </w:rPr>
              <w:t>(75 g: karkówka wieprzowa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majeranek, ziele angielskie, liść laurowy (1%))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 (20%), jabłko (15%), olej rzepakowy (5%))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kalafiorowa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(3%: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 laurowy (1%))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(150 g: karkówka wieprzowa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m</w:t>
            </w:r>
            <w:r>
              <w:rPr>
                <w:sz w:val="14"/>
              </w:rPr>
              <w:t>ajeranek, ziele angielskie, liść laurowy (1%))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 (20%), jabłko (15%), olej rzepakowy (5%))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1"/>
              <w:ind w:left="108" w:right="14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kalafiorowa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(42%),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(3%: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bakterii). 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ziele angielskie, liść laurowy (1%))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8"/>
              </w:rPr>
              <w:t xml:space="preserve">Karkówka w sosie własnym </w:t>
            </w:r>
            <w:r>
              <w:rPr>
                <w:sz w:val="14"/>
              </w:rPr>
              <w:t>(150 g: karkówka wieprzowa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majeranek, ziele angielskie, liść laurowy (1%))</w:t>
            </w: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czerwonej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</w:t>
            </w:r>
            <w:r>
              <w:rPr>
                <w:sz w:val="14"/>
              </w:rPr>
              <w:t>hew (20%), jabłko (15%), olej rzepakowy (5%))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955CE7">
        <w:trPr>
          <w:trHeight w:val="943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 w:line="247" w:lineRule="auto"/>
              <w:ind w:left="24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POD- </w:t>
            </w:r>
            <w:r>
              <w:rPr>
                <w:b/>
                <w:spacing w:val="-2"/>
                <w:sz w:val="18"/>
              </w:rPr>
              <w:t xml:space="preserve">WIECZO- </w:t>
            </w:r>
            <w:r>
              <w:rPr>
                <w:b/>
                <w:spacing w:val="-4"/>
                <w:sz w:val="18"/>
              </w:rPr>
              <w:t>REK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4"/>
              </w:rPr>
              <w:t xml:space="preserve">(65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</w:tr>
    </w:tbl>
    <w:p w:rsidR="00955CE7" w:rsidRDefault="00955CE7">
      <w:pPr>
        <w:rPr>
          <w:sz w:val="14"/>
        </w:rPr>
        <w:sectPr w:rsidR="00955CE7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3345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192" w:right="1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3"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955CE7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242" w:lineRule="auto"/>
              <w:ind w:left="108" w:right="2708"/>
              <w:rPr>
                <w:sz w:val="16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(20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g) </w:t>
            </w:r>
            <w:r>
              <w:rPr>
                <w:sz w:val="18"/>
              </w:rPr>
              <w:t xml:space="preserve">Papryka </w:t>
            </w:r>
            <w:r>
              <w:rPr>
                <w:sz w:val="16"/>
              </w:rPr>
              <w:t>(10 g)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EF1EEF">
            <w:pPr>
              <w:pStyle w:val="TableParagraph"/>
              <w:spacing w:before="142"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3" w:line="237" w:lineRule="auto"/>
              <w:ind w:left="108" w:right="10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EF1EEF">
            <w:pPr>
              <w:pStyle w:val="TableParagraph"/>
              <w:spacing w:before="1" w:line="242" w:lineRule="auto"/>
              <w:ind w:left="108" w:right="2708"/>
              <w:rPr>
                <w:sz w:val="16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(40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g) </w:t>
            </w:r>
            <w:r>
              <w:rPr>
                <w:sz w:val="18"/>
              </w:rPr>
              <w:t xml:space="preserve">Papryka </w:t>
            </w:r>
            <w:r>
              <w:rPr>
                <w:sz w:val="16"/>
              </w:rPr>
              <w:t>(20 g)</w:t>
            </w:r>
          </w:p>
          <w:p w:rsidR="00955CE7" w:rsidRDefault="00955CE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</w:t>
            </w:r>
            <w:r>
              <w:rPr>
                <w:sz w:val="14"/>
              </w:rPr>
              <w:t>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spacing w:line="242" w:lineRule="auto"/>
              <w:ind w:left="108" w:right="135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EF1EEF">
            <w:pPr>
              <w:pStyle w:val="TableParagraph"/>
              <w:spacing w:before="135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3" w:line="237" w:lineRule="auto"/>
              <w:ind w:left="108" w:right="105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9"/>
              </w:rPr>
            </w:pPr>
          </w:p>
          <w:p w:rsidR="00955CE7" w:rsidRPr="00EF1EEF" w:rsidRDefault="00EF1EEF">
            <w:pPr>
              <w:pStyle w:val="TableParagraph"/>
              <w:ind w:left="108"/>
              <w:rPr>
                <w:sz w:val="16"/>
                <w:lang w:val="en-US"/>
              </w:rPr>
            </w:pPr>
            <w:r w:rsidRPr="00EF1EEF">
              <w:rPr>
                <w:b/>
                <w:sz w:val="18"/>
                <w:lang w:val="en-US"/>
              </w:rPr>
              <w:t>Masło</w:t>
            </w:r>
            <w:r w:rsidRPr="00EF1EE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F1EEF">
              <w:rPr>
                <w:sz w:val="18"/>
                <w:lang w:val="en-US"/>
              </w:rPr>
              <w:t>extra</w:t>
            </w:r>
            <w:r w:rsidRPr="00EF1EEF">
              <w:rPr>
                <w:spacing w:val="4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(10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Pr="00EF1EEF" w:rsidRDefault="00EF1EE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EF1EEF">
              <w:rPr>
                <w:sz w:val="18"/>
                <w:lang w:val="en-US"/>
              </w:rPr>
              <w:t>Pomidor</w:t>
            </w:r>
            <w:r w:rsidRPr="00EF1EEF">
              <w:rPr>
                <w:spacing w:val="3"/>
                <w:sz w:val="18"/>
                <w:lang w:val="en-US"/>
              </w:rPr>
              <w:t xml:space="preserve"> </w:t>
            </w:r>
            <w:r w:rsidRPr="00EF1EEF">
              <w:rPr>
                <w:sz w:val="16"/>
                <w:lang w:val="en-US"/>
              </w:rPr>
              <w:t>(40</w:t>
            </w:r>
            <w:r w:rsidRPr="00EF1EEF">
              <w:rPr>
                <w:spacing w:val="-1"/>
                <w:sz w:val="16"/>
                <w:lang w:val="en-US"/>
              </w:rPr>
              <w:t xml:space="preserve"> </w:t>
            </w:r>
            <w:r w:rsidRPr="00EF1EEF">
              <w:rPr>
                <w:spacing w:val="-5"/>
                <w:sz w:val="16"/>
                <w:lang w:val="en-US"/>
              </w:rPr>
              <w:t>g)</w:t>
            </w:r>
          </w:p>
          <w:p w:rsidR="00955CE7" w:rsidRDefault="00EF1EEF">
            <w:pPr>
              <w:pStyle w:val="TableParagraph"/>
              <w:ind w:left="108" w:right="118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</w:t>
            </w:r>
            <w:r>
              <w:rPr>
                <w:sz w:val="14"/>
              </w:rPr>
              <w:t>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955CE7" w:rsidRDefault="00EF1EEF">
            <w:pPr>
              <w:pStyle w:val="TableParagraph"/>
              <w:spacing w:before="1"/>
              <w:ind w:left="108" w:right="148"/>
              <w:rPr>
                <w:sz w:val="14"/>
              </w:rPr>
            </w:pPr>
            <w:r>
              <w:rPr>
                <w:sz w:val="18"/>
              </w:rPr>
              <w:t>Sałatka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kukurydza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konserwowa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(16%), majonez (zaw. 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; 5,5%), jogurt naturalny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5,5%), natka pietruszki (1%))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482"/>
        </w:trPr>
        <w:tc>
          <w:tcPr>
            <w:tcW w:w="1008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1016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40,1g,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39,1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130,3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33,3 g, nasycone kwasy tłuszczowe: 16,8 g, sól: 1,3 g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1526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 67,1 g, tłuszcz: 55,3 g, węglowodany: 196,2 g, błonnik: 18,2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50,9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2187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92,5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297,2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73,1 g, nasycone kwasy tłuszczowe: 25,8 g, sól: 3,1 g</w:t>
            </w:r>
          </w:p>
        </w:tc>
      </w:tr>
    </w:tbl>
    <w:p w:rsidR="00955CE7" w:rsidRDefault="00955CE7">
      <w:pPr>
        <w:spacing w:line="160" w:lineRule="atLeast"/>
        <w:rPr>
          <w:sz w:val="14"/>
        </w:rPr>
        <w:sectPr w:rsidR="00955CE7">
          <w:pgSz w:w="16840" w:h="11910" w:orient="landscape"/>
          <w:pgMar w:top="1340" w:right="60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414"/>
        </w:trPr>
        <w:tc>
          <w:tcPr>
            <w:tcW w:w="1008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14.08.25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372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955CE7">
        <w:trPr>
          <w:trHeight w:val="3756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1314" w:right="14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18" w:line="235" w:lineRule="auto"/>
              <w:ind w:left="108"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5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(25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</w:t>
            </w:r>
            <w:r>
              <w:rPr>
                <w:sz w:val="14"/>
              </w:rPr>
              <w:t>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before="118" w:line="235" w:lineRule="auto"/>
              <w:ind w:left="108"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5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1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955CE7" w:rsidRDefault="00955CE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955CE7" w:rsidRDefault="00955CE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spacing w:before="4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(100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695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6" w:line="247" w:lineRule="auto"/>
              <w:ind w:left="42" w:right="112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</w:tr>
      <w:tr w:rsidR="00955CE7">
        <w:trPr>
          <w:trHeight w:val="2299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/>
              <w:ind w:left="787" w:right="9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01"/>
              <w:jc w:val="both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majeranek,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w proszku, sól, pieprz (1%))</w:t>
            </w:r>
          </w:p>
          <w:p w:rsidR="00955CE7" w:rsidRDefault="00EF1EEF">
            <w:pPr>
              <w:pStyle w:val="TableParagraph"/>
              <w:spacing w:line="206" w:lineRule="exact"/>
              <w:ind w:left="108"/>
              <w:jc w:val="both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453"/>
              <w:jc w:val="both"/>
              <w:rPr>
                <w:sz w:val="14"/>
              </w:rPr>
            </w:pPr>
            <w:r>
              <w:rPr>
                <w:sz w:val="18"/>
              </w:rPr>
              <w:t>Sałata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jogurtowych),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spacing w:line="187" w:lineRule="exact"/>
              <w:ind w:left="108"/>
              <w:jc w:val="both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majeranek,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słodka p</w:t>
            </w:r>
            <w:r>
              <w:rPr>
                <w:sz w:val="14"/>
              </w:rPr>
              <w:t>apryka w proszku, sól, pieprz (1%))</w:t>
            </w: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8"/>
              </w:rPr>
              <w:t>Sałata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jogurtowych), sok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rPr>
                <w:rFonts w:ascii="Times New Roman"/>
              </w:rPr>
            </w:pPr>
          </w:p>
          <w:p w:rsidR="00955CE7" w:rsidRDefault="00EF1EE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955CE7" w:rsidRDefault="00955CE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8"/>
              </w:rPr>
              <w:t>Udka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(99%),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majeranek,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słodka papryka w proszku, sól, pieprz (1%))</w:t>
            </w:r>
          </w:p>
          <w:p w:rsidR="00955CE7" w:rsidRDefault="00EF1EE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EF1EEF">
            <w:pPr>
              <w:pStyle w:val="TableParagraph"/>
              <w:ind w:left="108" w:right="148"/>
              <w:rPr>
                <w:sz w:val="14"/>
              </w:rPr>
            </w:pPr>
            <w:r>
              <w:rPr>
                <w:sz w:val="18"/>
              </w:rPr>
              <w:t>Sałata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jogurtem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sałata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(39%: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 jogurtowych), sok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cytryny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(1%))</w:t>
            </w:r>
          </w:p>
          <w:p w:rsidR="00955CE7" w:rsidRDefault="00955CE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955CE7">
        <w:trPr>
          <w:trHeight w:val="942"/>
        </w:trPr>
        <w:tc>
          <w:tcPr>
            <w:tcW w:w="1008" w:type="dxa"/>
            <w:textDirection w:val="btLr"/>
          </w:tcPr>
          <w:p w:rsidR="00955CE7" w:rsidRDefault="00EF1EEF">
            <w:pPr>
              <w:pStyle w:val="TableParagraph"/>
              <w:spacing w:before="107" w:line="247" w:lineRule="auto"/>
              <w:ind w:left="194" w:right="302" w:hanging="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4"/>
              </w:rPr>
              <w:t xml:space="preserve">(65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4" w:type="dxa"/>
          </w:tcPr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  <w:tc>
          <w:tcPr>
            <w:tcW w:w="4537" w:type="dxa"/>
          </w:tcPr>
          <w:p w:rsidR="00955CE7" w:rsidRDefault="00955CE7">
            <w:pPr>
              <w:pStyle w:val="TableParagraph"/>
              <w:rPr>
                <w:rFonts w:ascii="Times New Roman"/>
                <w:sz w:val="18"/>
              </w:rPr>
            </w:pPr>
          </w:p>
          <w:p w:rsidR="00955CE7" w:rsidRDefault="00EF1EE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 xml:space="preserve">Budyń waniliowy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130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(94%), budyń: 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kukurydziana,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aromat,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barwniki: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kurkumina,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karoteny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(6%))</w:t>
            </w:r>
          </w:p>
        </w:tc>
      </w:tr>
      <w:tr w:rsidR="00955CE7">
        <w:trPr>
          <w:trHeight w:val="845"/>
        </w:trPr>
        <w:tc>
          <w:tcPr>
            <w:tcW w:w="1008" w:type="dxa"/>
            <w:textDirection w:val="btLr"/>
          </w:tcPr>
          <w:p w:rsidR="00955CE7" w:rsidRDefault="00955CE7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955CE7" w:rsidRDefault="00EF1EEF">
            <w:pPr>
              <w:pStyle w:val="TableParagraph"/>
              <w:spacing w:line="247" w:lineRule="auto"/>
              <w:ind w:left="250" w:hanging="2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KOLAC </w:t>
            </w:r>
            <w:r>
              <w:rPr>
                <w:b/>
                <w:spacing w:val="-6"/>
                <w:sz w:val="18"/>
              </w:rPr>
              <w:t>JA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4" w:line="235" w:lineRule="auto"/>
              <w:ind w:left="108"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4" w:line="235" w:lineRule="auto"/>
              <w:ind w:left="108"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4" w:line="235" w:lineRule="auto"/>
              <w:ind w:left="108"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955CE7" w:rsidRDefault="00955CE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955CE7" w:rsidRDefault="00EF1EEF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</w:tr>
    </w:tbl>
    <w:p w:rsidR="00955CE7" w:rsidRDefault="00955CE7">
      <w:pPr>
        <w:spacing w:line="192" w:lineRule="exact"/>
        <w:rPr>
          <w:sz w:val="16"/>
        </w:rPr>
        <w:sectPr w:rsidR="00955CE7">
          <w:pgSz w:w="16840" w:h="11910" w:orient="landscape"/>
          <w:pgMar w:top="400" w:right="600" w:bottom="280" w:left="860" w:header="708" w:footer="708" w:gutter="0"/>
          <w:cols w:space="708"/>
        </w:sectPr>
      </w:pPr>
    </w:p>
    <w:p w:rsidR="00955CE7" w:rsidRDefault="00955CE7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955CE7">
        <w:trPr>
          <w:trHeight w:val="2094"/>
        </w:trPr>
        <w:tc>
          <w:tcPr>
            <w:tcW w:w="1008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955CE7" w:rsidRDefault="00EF1EEF">
            <w:pPr>
              <w:pStyle w:val="TableParagraph"/>
              <w:spacing w:before="1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azotyn sodu. Produkty może zawierać </w:t>
            </w:r>
            <w:r>
              <w:rPr>
                <w:b/>
                <w:sz w:val="14"/>
              </w:rPr>
              <w:t>soję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gluten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gorczycę</w:t>
            </w:r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955CE7" w:rsidRDefault="00EF1EEF">
            <w:pPr>
              <w:pStyle w:val="TableParagraph"/>
              <w:spacing w:before="1"/>
              <w:ind w:left="108"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azotyn sodu. Produkty może zawierać </w:t>
            </w:r>
            <w:r>
              <w:rPr>
                <w:b/>
                <w:sz w:val="14"/>
              </w:rPr>
              <w:t>soję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gluten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gorczycę</w:t>
            </w:r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955CE7" w:rsidRDefault="00EF1EEF">
            <w:pPr>
              <w:pStyle w:val="TableParagraph"/>
              <w:spacing w:before="1"/>
              <w:ind w:left="108" w:right="118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</w:t>
            </w:r>
            <w:r>
              <w:rPr>
                <w:sz w:val="14"/>
              </w:rPr>
              <w:t>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955CE7" w:rsidRDefault="00EF1EEF">
            <w:pPr>
              <w:pStyle w:val="TableParagraph"/>
              <w:spacing w:before="1" w:line="237" w:lineRule="auto"/>
              <w:ind w:left="108" w:right="148"/>
              <w:rPr>
                <w:sz w:val="14"/>
              </w:rPr>
            </w:pP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sodu.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Produkty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może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zawierać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soję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gluten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gorczycę</w:t>
            </w:r>
            <w:r>
              <w:rPr>
                <w:spacing w:val="-2"/>
                <w:sz w:val="14"/>
              </w:rPr>
              <w:t>)</w:t>
            </w:r>
          </w:p>
          <w:p w:rsidR="00955CE7" w:rsidRDefault="00955CE7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955CE7" w:rsidRDefault="00EF1EE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955CE7">
        <w:trPr>
          <w:trHeight w:val="482"/>
        </w:trPr>
        <w:tc>
          <w:tcPr>
            <w:tcW w:w="1008" w:type="dxa"/>
          </w:tcPr>
          <w:p w:rsidR="00955CE7" w:rsidRDefault="00955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1054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47,2g,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39,9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133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34,6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4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1609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53,1g,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21,3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7" w:type="dxa"/>
          </w:tcPr>
          <w:p w:rsidR="00955CE7" w:rsidRDefault="00EF1EE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955CE7" w:rsidRDefault="00EF1EEF">
            <w:pPr>
              <w:pStyle w:val="TableParagraph"/>
              <w:spacing w:line="160" w:lineRule="atLeast"/>
              <w:ind w:left="108" w:right="10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111,9 g, tłuszcz: 67,7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314,4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78,9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000000" w:rsidRDefault="00EF1EEF"/>
    <w:sectPr w:rsidR="00000000">
      <w:pgSz w:w="16840" w:h="11910" w:orient="landscape"/>
      <w:pgMar w:top="1340" w:right="6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55CE7"/>
    <w:rsid w:val="00955CE7"/>
    <w:rsid w:val="00E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FB977-1FB8-4053-98F9-5705249B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B6B9D563</Template>
  <TotalTime>1</TotalTime>
  <Pages>12</Pages>
  <Words>5914</Words>
  <Characters>35489</Characters>
  <Application>Microsoft Office Word</Application>
  <DocSecurity>0</DocSecurity>
  <Lines>295</Lines>
  <Paragraphs>82</Paragraphs>
  <ScaleCrop>false</ScaleCrop>
  <Company/>
  <LinksUpToDate>false</LinksUpToDate>
  <CharactersWithSpaces>41321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2</cp:revision>
  <dcterms:created xsi:type="dcterms:W3CDTF">2025-05-05T17:07:00Z</dcterms:created>
  <dcterms:modified xsi:type="dcterms:W3CDTF">2025-07-04T10:15:00Z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