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78618C">
        <w:trPr>
          <w:trHeight w:val="621"/>
        </w:trPr>
        <w:tc>
          <w:tcPr>
            <w:tcW w:w="1004" w:type="dxa"/>
          </w:tcPr>
          <w:p w:rsidR="0078618C" w:rsidRDefault="0078618C" w:rsidP="000C4056">
            <w:pPr>
              <w:pStyle w:val="TableParagraph"/>
              <w:spacing w:line="201" w:lineRule="exact"/>
              <w:ind w:left="107"/>
              <w:jc w:val="center"/>
              <w:rPr>
                <w:b/>
                <w:spacing w:val="-2"/>
                <w:sz w:val="18"/>
              </w:rPr>
            </w:pPr>
          </w:p>
          <w:p w:rsidR="000C4056" w:rsidRDefault="000C4056" w:rsidP="000C4056">
            <w:pPr>
              <w:pStyle w:val="TableParagraph"/>
              <w:spacing w:line="201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</w:t>
            </w:r>
          </w:p>
        </w:tc>
        <w:tc>
          <w:tcPr>
            <w:tcW w:w="3403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ind w:left="72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PODSTAWOWA</w:t>
            </w:r>
          </w:p>
        </w:tc>
        <w:tc>
          <w:tcPr>
            <w:tcW w:w="3401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ind w:left="614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ŁATWOSTRAWNA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spacing w:line="242" w:lineRule="auto"/>
              <w:ind w:left="436" w:right="420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DIETA ŁATWOSTRAWNA Z OGRANICZENIEM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TŁUSZCZU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spacing w:line="242" w:lineRule="auto"/>
              <w:ind w:left="470" w:right="454" w:firstLine="91"/>
              <w:rPr>
                <w:b/>
                <w:sz w:val="18"/>
              </w:rPr>
            </w:pPr>
            <w:r>
              <w:rPr>
                <w:b/>
                <w:sz w:val="18"/>
              </w:rPr>
              <w:t>DIETA Z OGRANICZENIEM ŁATWO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</w:p>
          <w:p w:rsidR="0078618C" w:rsidRDefault="00E76E10">
            <w:pPr>
              <w:pStyle w:val="TableParagraph"/>
              <w:spacing w:line="189" w:lineRule="exact"/>
              <w:ind w:left="85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WĘGLOWODANÓW</w:t>
            </w:r>
          </w:p>
        </w:tc>
      </w:tr>
      <w:tr w:rsidR="0078618C">
        <w:trPr>
          <w:trHeight w:val="4915"/>
        </w:trPr>
        <w:tc>
          <w:tcPr>
            <w:tcW w:w="1004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891" w:right="201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spacing w:line="204" w:lineRule="exact"/>
              <w:ind w:left="107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(13,5%))</w:t>
            </w:r>
          </w:p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before="1" w:line="235" w:lineRule="auto"/>
              <w:ind w:left="107" w:right="104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78618C" w:rsidRDefault="00E76E10">
            <w:pPr>
              <w:pStyle w:val="TableParagraph"/>
              <w:spacing w:line="242" w:lineRule="auto"/>
              <w:ind w:left="107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Pr="00E76E10" w:rsidRDefault="00E76E10">
            <w:pPr>
              <w:pStyle w:val="TableParagraph"/>
              <w:spacing w:line="201" w:lineRule="exact"/>
              <w:ind w:left="107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 w:line="207" w:lineRule="exact"/>
              <w:ind w:left="107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ind w:left="107"/>
              <w:rPr>
                <w:sz w:val="18"/>
              </w:rPr>
            </w:pPr>
            <w:r>
              <w:rPr>
                <w:sz w:val="18"/>
              </w:rPr>
              <w:t>Rzodkiewka (20 g)</w:t>
            </w:r>
          </w:p>
          <w:p w:rsidR="0078618C" w:rsidRDefault="00E76E10">
            <w:pPr>
              <w:pStyle w:val="TableParagraph"/>
              <w:ind w:left="107" w:right="104"/>
              <w:rPr>
                <w:sz w:val="14"/>
              </w:rPr>
            </w:pPr>
            <w:r>
              <w:rPr>
                <w:sz w:val="18"/>
              </w:rPr>
              <w:t xml:space="preserve">Twarożek z koperkiem </w:t>
            </w:r>
            <w:r>
              <w:rPr>
                <w:sz w:val="14"/>
              </w:rPr>
              <w:t>(100 g: twaróg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jogurtowych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(24%),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(0,5%),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spacing w:before="1"/>
              <w:ind w:left="107" w:right="493"/>
              <w:rPr>
                <w:sz w:val="12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2"/>
              </w:rPr>
              <w:t>(25 g: brzoskwinie, woda, cukier, syrop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glukozowo-</w:t>
            </w:r>
            <w:proofErr w:type="spellStart"/>
            <w:r>
              <w:rPr>
                <w:sz w:val="12"/>
              </w:rPr>
              <w:t>fruktozowy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substancja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żelująca-pektyna,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substancja zagęszczająca-guma </w:t>
            </w:r>
            <w:proofErr w:type="spellStart"/>
            <w:r>
              <w:rPr>
                <w:sz w:val="12"/>
              </w:rPr>
              <w:t>guar</w:t>
            </w:r>
            <w:proofErr w:type="spellEnd"/>
            <w:r>
              <w:rPr>
                <w:sz w:val="12"/>
              </w:rPr>
              <w:t>, regulatory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kwasowości-kwas cytrynowy i cytrynian </w:t>
            </w:r>
            <w:proofErr w:type="spellStart"/>
            <w:r>
              <w:rPr>
                <w:sz w:val="12"/>
              </w:rPr>
              <w:t>trisodowy</w:t>
            </w:r>
            <w:proofErr w:type="spellEnd"/>
            <w:r>
              <w:rPr>
                <w:sz w:val="12"/>
              </w:rPr>
              <w:t>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spacing w:line="204" w:lineRule="exact"/>
              <w:ind w:left="107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(13,5%))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Default="00E76E10">
            <w:pPr>
              <w:pStyle w:val="TableParagraph"/>
              <w:spacing w:line="201" w:lineRule="exact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spacing w:before="140"/>
              <w:ind w:left="107" w:right="102"/>
              <w:rPr>
                <w:sz w:val="14"/>
              </w:rPr>
            </w:pPr>
            <w:r>
              <w:rPr>
                <w:sz w:val="18"/>
              </w:rPr>
              <w:t xml:space="preserve">Twarożek z koperkiem </w:t>
            </w:r>
            <w:r>
              <w:rPr>
                <w:sz w:val="14"/>
              </w:rPr>
              <w:t>(100 g: twaróg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jogurtowych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(24%),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(0,5%),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spacing w:before="1"/>
              <w:ind w:left="107" w:right="490"/>
              <w:rPr>
                <w:sz w:val="12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2"/>
              </w:rPr>
              <w:t>(25 g: brzoskwinie, woda, cukier, syrop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glukozowo-</w:t>
            </w:r>
            <w:proofErr w:type="spellStart"/>
            <w:r>
              <w:rPr>
                <w:sz w:val="12"/>
              </w:rPr>
              <w:t>fruktozowy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substancja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żelująca-pektyna,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substancja zagęszczająca-guma </w:t>
            </w:r>
            <w:proofErr w:type="spellStart"/>
            <w:r>
              <w:rPr>
                <w:sz w:val="12"/>
              </w:rPr>
              <w:t>guar</w:t>
            </w:r>
            <w:proofErr w:type="spellEnd"/>
            <w:r>
              <w:rPr>
                <w:sz w:val="12"/>
              </w:rPr>
              <w:t>, regulatory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kwasowości-kwas cytrynowy i cytrynian </w:t>
            </w:r>
            <w:proofErr w:type="spellStart"/>
            <w:r>
              <w:rPr>
                <w:sz w:val="12"/>
              </w:rPr>
              <w:t>trisodowy</w:t>
            </w:r>
            <w:proofErr w:type="spellEnd"/>
            <w:r>
              <w:rPr>
                <w:sz w:val="12"/>
              </w:rPr>
              <w:t>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78618C" w:rsidRDefault="00E76E10">
            <w:pPr>
              <w:pStyle w:val="TableParagraph"/>
              <w:spacing w:before="69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spacing w:line="204" w:lineRule="exact"/>
              <w:ind w:left="107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4"/>
              </w:rPr>
              <w:t>(300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g: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(86,5%),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(13,5%))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8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Default="00E76E10">
            <w:pPr>
              <w:pStyle w:val="TableParagraph"/>
              <w:ind w:left="107" w:right="138"/>
              <w:rPr>
                <w:sz w:val="14"/>
              </w:rPr>
            </w:pPr>
            <w:r>
              <w:rPr>
                <w:sz w:val="18"/>
              </w:rPr>
              <w:t>Margaryna</w:t>
            </w:r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roślinne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(rzepakowy, palmowy, słonecznikowy, w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zmiennych proporcjach), sól, emulgatory (mono- i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z w:val="14"/>
              </w:rPr>
              <w:t xml:space="preserve"> kwasów tłuszczowych, lecytyny),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witaminy (a, b1, b2, b6, b12, d) , regulator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kwasowości (kwas cytrynowy), aromaty, barwniki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(karoteny), zawartość tłuszczu 39%</w:t>
            </w:r>
          </w:p>
          <w:p w:rsidR="0078618C" w:rsidRDefault="00E76E10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ind w:left="107" w:right="104"/>
              <w:rPr>
                <w:sz w:val="14"/>
              </w:rPr>
            </w:pPr>
            <w:r>
              <w:rPr>
                <w:sz w:val="18"/>
              </w:rPr>
              <w:t xml:space="preserve">Twarożek z koperkiem </w:t>
            </w:r>
            <w:r>
              <w:rPr>
                <w:sz w:val="14"/>
              </w:rPr>
              <w:t>(100 g: twaróg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jogurtowych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(24%),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(0,5%),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ind w:left="107" w:right="477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2"/>
              </w:rPr>
              <w:t>(25 g: brzoskwinie, woda, cukier, syrop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glukozowo-</w:t>
            </w:r>
            <w:proofErr w:type="spellStart"/>
            <w:r>
              <w:rPr>
                <w:sz w:val="12"/>
              </w:rPr>
              <w:t>fruktozowy</w:t>
            </w:r>
            <w:proofErr w:type="spellEnd"/>
            <w:r>
              <w:rPr>
                <w:sz w:val="12"/>
              </w:rPr>
              <w:t>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substancja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żelująca-pektyna,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substancja zagęszczająca-guma </w:t>
            </w:r>
            <w:proofErr w:type="spellStart"/>
            <w:r>
              <w:rPr>
                <w:sz w:val="12"/>
              </w:rPr>
              <w:t>guar</w:t>
            </w:r>
            <w:proofErr w:type="spellEnd"/>
            <w:r>
              <w:rPr>
                <w:sz w:val="12"/>
              </w:rPr>
              <w:t>, regulatory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kwasowości-kwas cytrynowy i cytrynian </w:t>
            </w:r>
            <w:proofErr w:type="spellStart"/>
            <w:r>
              <w:rPr>
                <w:sz w:val="12"/>
              </w:rPr>
              <w:t>trisodowy</w:t>
            </w:r>
            <w:proofErr w:type="spellEnd"/>
            <w:r>
              <w:rPr>
                <w:sz w:val="12"/>
              </w:rPr>
              <w:t>)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  <w:sz w:val="19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140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78618C" w:rsidRDefault="00E76E10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:rsidR="0078618C" w:rsidRPr="00E76E10" w:rsidRDefault="00E76E10">
            <w:pPr>
              <w:pStyle w:val="TableParagraph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5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5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before="1" w:line="207" w:lineRule="exact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Rzodkiewka (20 g)</w:t>
            </w:r>
          </w:p>
          <w:p w:rsidR="0078618C" w:rsidRDefault="00E76E10">
            <w:pPr>
              <w:pStyle w:val="TableParagraph"/>
              <w:ind w:right="102"/>
              <w:rPr>
                <w:sz w:val="14"/>
              </w:rPr>
            </w:pPr>
            <w:r>
              <w:rPr>
                <w:sz w:val="18"/>
              </w:rPr>
              <w:t xml:space="preserve">Twarożek z koperkiem </w:t>
            </w:r>
            <w:r>
              <w:rPr>
                <w:sz w:val="14"/>
              </w:rPr>
              <w:t>(100 g: twaróg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mlekowych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(75%),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 żywe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jogurtowych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(24%),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(0,5%),</w:t>
            </w: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8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60" w:lineRule="atLeast"/>
              <w:ind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78618C">
        <w:trPr>
          <w:trHeight w:val="693"/>
        </w:trPr>
        <w:tc>
          <w:tcPr>
            <w:tcW w:w="1004" w:type="dxa"/>
            <w:tcBorders>
              <w:bottom w:val="single" w:sz="6" w:space="0" w:color="000000"/>
            </w:tcBorders>
            <w:textDirection w:val="btLr"/>
          </w:tcPr>
          <w:p w:rsidR="0078618C" w:rsidRDefault="00E76E10">
            <w:pPr>
              <w:pStyle w:val="TableParagraph"/>
              <w:spacing w:before="106"/>
              <w:ind w:left="0" w:right="1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78618C" w:rsidRDefault="00E76E10">
            <w:pPr>
              <w:pStyle w:val="TableParagraph"/>
              <w:spacing w:before="6" w:line="247" w:lineRule="auto"/>
              <w:ind w:left="155" w:right="150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 w:rsidR="0078618C" w:rsidRDefault="00E76E10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78618C" w:rsidRDefault="00E76E10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pieczone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3" w:type="dxa"/>
            <w:tcBorders>
              <w:bottom w:val="single" w:sz="6" w:space="0" w:color="000000"/>
            </w:tcBorders>
          </w:tcPr>
          <w:p w:rsidR="0078618C" w:rsidRDefault="00E76E10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pieczone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3401" w:type="dxa"/>
            <w:tcBorders>
              <w:bottom w:val="single" w:sz="6" w:space="0" w:color="000000"/>
            </w:tcBorders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6" w:lineRule="exact"/>
              <w:rPr>
                <w:b/>
                <w:sz w:val="14"/>
              </w:rPr>
            </w:pPr>
            <w:r>
              <w:rPr>
                <w:sz w:val="18"/>
              </w:rPr>
              <w:t>Jogurt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mleko</w:t>
            </w:r>
          </w:p>
          <w:p w:rsidR="0078618C" w:rsidRDefault="00E76E10">
            <w:pPr>
              <w:pStyle w:val="TableParagraph"/>
              <w:spacing w:line="160" w:lineRule="exact"/>
              <w:rPr>
                <w:sz w:val="14"/>
              </w:rPr>
            </w:pPr>
            <w:r>
              <w:rPr>
                <w:sz w:val="14"/>
              </w:rPr>
              <w:t>pasteryzowane,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jogurtowych)</w:t>
            </w:r>
          </w:p>
        </w:tc>
      </w:tr>
      <w:tr w:rsidR="0078618C">
        <w:trPr>
          <w:trHeight w:val="2781"/>
        </w:trPr>
        <w:tc>
          <w:tcPr>
            <w:tcW w:w="1004" w:type="dxa"/>
            <w:tcBorders>
              <w:top w:val="single" w:sz="6" w:space="0" w:color="000000"/>
            </w:tcBorders>
            <w:textDirection w:val="btLr"/>
          </w:tcPr>
          <w:p w:rsidR="0078618C" w:rsidRDefault="00E76E10">
            <w:pPr>
              <w:pStyle w:val="TableParagraph"/>
              <w:spacing w:before="107"/>
              <w:ind w:left="1029" w:right="114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 w:rsidR="0078618C" w:rsidRDefault="00E76E10">
            <w:pPr>
              <w:pStyle w:val="TableParagraph"/>
              <w:ind w:left="107" w:right="104"/>
              <w:rPr>
                <w:sz w:val="12"/>
              </w:rPr>
            </w:pPr>
            <w:r>
              <w:rPr>
                <w:sz w:val="18"/>
              </w:rPr>
              <w:t>Zupa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soczewicą </w:t>
            </w:r>
            <w:r>
              <w:rPr>
                <w:sz w:val="16"/>
              </w:rPr>
              <w:t>(</w:t>
            </w:r>
            <w:r>
              <w:rPr>
                <w:sz w:val="12"/>
              </w:rPr>
              <w:t>400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bulion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drobiowy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(50%),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pomidory z puszki (16%), marchew, pietruszka, </w:t>
            </w:r>
            <w:r>
              <w:rPr>
                <w:b/>
                <w:sz w:val="12"/>
              </w:rPr>
              <w:t>seler</w:t>
            </w:r>
            <w:r>
              <w:rPr>
                <w:sz w:val="12"/>
              </w:rPr>
              <w:t>, 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(17%), soczewica czerwona (7%), ziemniaki (6%), olej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rzepakowy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(2%),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czosnek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(1%),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pieprz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ziele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angielskie,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liść laurowy (1%))</w:t>
            </w:r>
          </w:p>
          <w:p w:rsidR="0078618C" w:rsidRDefault="0078618C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spacing w:line="205" w:lineRule="exact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mintaja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b/>
                <w:sz w:val="14"/>
              </w:rPr>
            </w:pPr>
            <w:r>
              <w:rPr>
                <w:sz w:val="14"/>
              </w:rPr>
              <w:t>(66%),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pszenna</w:t>
            </w:r>
          </w:p>
          <w:p w:rsidR="0078618C" w:rsidRDefault="00E76E10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pieprz</w:t>
            </w:r>
          </w:p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78618C" w:rsidRDefault="00E76E1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kiszone </w:t>
            </w:r>
            <w:r>
              <w:rPr>
                <w:sz w:val="16"/>
              </w:rPr>
              <w:t>(100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owoców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Krupnik z kaszą jaglaną (</w:t>
            </w:r>
            <w:r>
              <w:rPr>
                <w:sz w:val="14"/>
              </w:rPr>
              <w:t>400 g: bulion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(52%),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jaglana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</w:t>
            </w:r>
          </w:p>
          <w:p w:rsidR="0078618C" w:rsidRDefault="0078618C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5" w:lineRule="exact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mintaja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b/>
                <w:sz w:val="14"/>
              </w:rPr>
            </w:pPr>
            <w:r>
              <w:rPr>
                <w:sz w:val="14"/>
              </w:rPr>
              <w:t>(66%),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pszenna</w:t>
            </w:r>
          </w:p>
          <w:p w:rsidR="0078618C" w:rsidRDefault="00E76E10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pieprz</w:t>
            </w:r>
          </w:p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78618C" w:rsidRDefault="00E76E10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gotowane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Bukiet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gotowanych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z w:val="12"/>
              </w:rPr>
              <w:t>100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marchew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(34%), kalafior (33%), brokuł (33%) </w:t>
            </w:r>
            <w:r>
              <w:rPr>
                <w:sz w:val="16"/>
              </w:rPr>
              <w:t>z olejem</w:t>
            </w:r>
          </w:p>
          <w:p w:rsidR="0078618C" w:rsidRDefault="00E76E10">
            <w:pPr>
              <w:pStyle w:val="TableParagraph"/>
              <w:spacing w:line="181" w:lineRule="exact"/>
              <w:ind w:left="107"/>
              <w:rPr>
                <w:sz w:val="12"/>
              </w:rPr>
            </w:pPr>
            <w:r>
              <w:rPr>
                <w:spacing w:val="-2"/>
                <w:sz w:val="16"/>
              </w:rPr>
              <w:t xml:space="preserve">rzepakowym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g)</w:t>
            </w:r>
          </w:p>
          <w:p w:rsidR="0078618C" w:rsidRDefault="00E76E10">
            <w:pPr>
              <w:pStyle w:val="TableParagraph"/>
              <w:spacing w:before="141" w:line="189" w:lineRule="exact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owoców</w:t>
            </w:r>
          </w:p>
        </w:tc>
        <w:tc>
          <w:tcPr>
            <w:tcW w:w="3403" w:type="dxa"/>
            <w:tcBorders>
              <w:top w:val="single" w:sz="6" w:space="0" w:color="000000"/>
            </w:tcBorders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Krupnik z kaszą jaglaną (</w:t>
            </w:r>
            <w:r>
              <w:rPr>
                <w:sz w:val="14"/>
              </w:rPr>
              <w:t>400 g: bulion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(52%),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jaglana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pieprz ziele angielskie, liść laurowy (1%)</w:t>
            </w:r>
          </w:p>
          <w:p w:rsidR="0078618C" w:rsidRDefault="0078618C">
            <w:pPr>
              <w:pStyle w:val="TableParagraph"/>
              <w:spacing w:before="9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5" w:lineRule="exact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mintaja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b/>
                <w:sz w:val="14"/>
              </w:rPr>
            </w:pPr>
            <w:r>
              <w:rPr>
                <w:sz w:val="14"/>
              </w:rPr>
              <w:t>(66%),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pszenna</w:t>
            </w:r>
          </w:p>
          <w:p w:rsidR="0078618C" w:rsidRDefault="00E76E10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pieprz</w:t>
            </w:r>
          </w:p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78618C" w:rsidRDefault="00E76E10">
            <w:pPr>
              <w:pStyle w:val="TableParagraph"/>
              <w:spacing w:before="1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Bukiet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gotowanych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z w:val="12"/>
              </w:rPr>
              <w:t>100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marchew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(34%), kalafior (33%), brokuł (33%) </w:t>
            </w:r>
            <w:r>
              <w:rPr>
                <w:sz w:val="16"/>
              </w:rPr>
              <w:t>z olejem</w:t>
            </w:r>
          </w:p>
          <w:p w:rsidR="0078618C" w:rsidRDefault="00E76E10">
            <w:pPr>
              <w:pStyle w:val="TableParagraph"/>
              <w:spacing w:line="181" w:lineRule="exact"/>
              <w:ind w:left="107"/>
              <w:rPr>
                <w:sz w:val="12"/>
              </w:rPr>
            </w:pPr>
            <w:r>
              <w:rPr>
                <w:spacing w:val="-2"/>
                <w:sz w:val="16"/>
              </w:rPr>
              <w:t xml:space="preserve">rzepakowym </w:t>
            </w:r>
            <w:r>
              <w:rPr>
                <w:spacing w:val="-2"/>
                <w:sz w:val="12"/>
              </w:rPr>
              <w:t>(10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g)</w:t>
            </w:r>
          </w:p>
          <w:p w:rsidR="0078618C" w:rsidRDefault="00E76E10">
            <w:pPr>
              <w:pStyle w:val="TableParagraph"/>
              <w:spacing w:before="141" w:line="189" w:lineRule="exact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owoców</w:t>
            </w:r>
          </w:p>
        </w:tc>
        <w:tc>
          <w:tcPr>
            <w:tcW w:w="3401" w:type="dxa"/>
            <w:tcBorders>
              <w:top w:val="single" w:sz="6" w:space="0" w:color="000000"/>
            </w:tcBorders>
          </w:tcPr>
          <w:p w:rsidR="0078618C" w:rsidRDefault="00E76E10">
            <w:pPr>
              <w:pStyle w:val="TableParagraph"/>
              <w:ind w:right="102"/>
              <w:rPr>
                <w:sz w:val="12"/>
              </w:rPr>
            </w:pPr>
            <w:r>
              <w:rPr>
                <w:sz w:val="18"/>
              </w:rPr>
              <w:t>Zupa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soczewicą </w:t>
            </w:r>
            <w:r>
              <w:rPr>
                <w:sz w:val="16"/>
              </w:rPr>
              <w:t>(</w:t>
            </w:r>
            <w:r>
              <w:rPr>
                <w:sz w:val="12"/>
              </w:rPr>
              <w:t>400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bulion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drobiowy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(50%),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pomidory z puszki (16%), marchew, pietruszka, </w:t>
            </w:r>
            <w:r>
              <w:rPr>
                <w:b/>
                <w:sz w:val="12"/>
              </w:rPr>
              <w:t>seler</w:t>
            </w:r>
            <w:r>
              <w:rPr>
                <w:sz w:val="12"/>
              </w:rPr>
              <w:t>, por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(17%), soczewica czerwona (7%), ziemniaki (6%), olej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rzepakowy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(2%),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czosnek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(1%),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pieprz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ziele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angielskie,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liść laurowy (1%))</w:t>
            </w:r>
          </w:p>
          <w:p w:rsidR="0078618C" w:rsidRDefault="0078618C">
            <w:pPr>
              <w:pStyle w:val="TableParagraph"/>
              <w:spacing w:before="8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spacing w:line="205" w:lineRule="exact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mintaja</w:t>
            </w:r>
          </w:p>
          <w:p w:rsidR="0078618C" w:rsidRDefault="00E76E10">
            <w:pPr>
              <w:pStyle w:val="TableParagraph"/>
              <w:spacing w:line="159" w:lineRule="exact"/>
              <w:rPr>
                <w:b/>
                <w:sz w:val="14"/>
              </w:rPr>
            </w:pPr>
            <w:r>
              <w:rPr>
                <w:sz w:val="14"/>
              </w:rPr>
              <w:t>(66%),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pszenna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typ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pieprz</w:t>
            </w: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(1%),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(1%))</w:t>
            </w:r>
          </w:p>
          <w:p w:rsidR="0078618C" w:rsidRDefault="00E76E1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gotowane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kiszone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:rsidR="0078618C" w:rsidRDefault="00E76E10">
            <w:pPr>
              <w:pStyle w:val="TableParagraph"/>
              <w:spacing w:line="189" w:lineRule="exact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</w:tbl>
    <w:p w:rsidR="0078618C" w:rsidRDefault="0078618C">
      <w:pPr>
        <w:spacing w:line="189" w:lineRule="exact"/>
        <w:rPr>
          <w:sz w:val="14"/>
        </w:rPr>
        <w:sectPr w:rsidR="0078618C">
          <w:type w:val="continuous"/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78618C" w:rsidRDefault="0078618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03"/>
        <w:gridCol w:w="3401"/>
        <w:gridCol w:w="3403"/>
        <w:gridCol w:w="3401"/>
      </w:tblGrid>
      <w:tr w:rsidR="0078618C">
        <w:trPr>
          <w:trHeight w:val="1134"/>
        </w:trPr>
        <w:tc>
          <w:tcPr>
            <w:tcW w:w="1004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leśnych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(20%))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leśnych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(20%))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leśnych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(20%))</w:t>
            </w:r>
          </w:p>
        </w:tc>
        <w:tc>
          <w:tcPr>
            <w:tcW w:w="3401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78618C">
        <w:trPr>
          <w:trHeight w:val="714"/>
        </w:trPr>
        <w:tc>
          <w:tcPr>
            <w:tcW w:w="1004" w:type="dxa"/>
            <w:textDirection w:val="btLr"/>
          </w:tcPr>
          <w:p w:rsidR="0078618C" w:rsidRDefault="00E76E10">
            <w:pPr>
              <w:pStyle w:val="TableParagraph"/>
              <w:spacing w:before="107" w:line="247" w:lineRule="auto"/>
              <w:ind w:left="81" w:right="189" w:hanging="8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ind w:left="107" w:right="138"/>
              <w:rPr>
                <w:sz w:val="12"/>
              </w:rPr>
            </w:pPr>
            <w:r>
              <w:rPr>
                <w:sz w:val="18"/>
              </w:rPr>
              <w:t xml:space="preserve">Kisiel bez cukru </w:t>
            </w:r>
            <w:r>
              <w:rPr>
                <w:sz w:val="12"/>
              </w:rPr>
              <w:t>(180 g: woda (93%), kisiel 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proszku: skrobia ziemniaczana, regulator kwasowości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koncentraty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roślinne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(marchwi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hibiskusa), sól, witamina C (7%))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ind w:left="107" w:right="136"/>
              <w:rPr>
                <w:sz w:val="12"/>
              </w:rPr>
            </w:pPr>
            <w:r>
              <w:rPr>
                <w:sz w:val="18"/>
              </w:rPr>
              <w:t xml:space="preserve">Kisiel bez cukru </w:t>
            </w:r>
            <w:r>
              <w:rPr>
                <w:sz w:val="12"/>
              </w:rPr>
              <w:t>(180 g: woda (93%), kisiel 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proszku: skrobia ziemniaczana, regulator kwasowości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koncentraty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roślinne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(marchwi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hibiskusa), sól, witamina C (7%))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ind w:left="107" w:right="138"/>
              <w:rPr>
                <w:sz w:val="12"/>
              </w:rPr>
            </w:pPr>
            <w:r>
              <w:rPr>
                <w:sz w:val="18"/>
              </w:rPr>
              <w:t xml:space="preserve">Kisiel bez cukru </w:t>
            </w:r>
            <w:r>
              <w:rPr>
                <w:sz w:val="12"/>
              </w:rPr>
              <w:t>(180 g: woda (93%), kisiel 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proszku: skrobia ziemniaczana, regulator kwasowości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aromat,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koncentraty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roślinne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(marchwi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hibiskusa), sól, witamina C (7%))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ind w:right="111"/>
              <w:rPr>
                <w:sz w:val="14"/>
              </w:rPr>
            </w:pPr>
            <w:r>
              <w:rPr>
                <w:sz w:val="18"/>
              </w:rPr>
              <w:t xml:space="preserve">Kisiel bez cukru </w:t>
            </w:r>
            <w:r>
              <w:rPr>
                <w:sz w:val="12"/>
              </w:rPr>
              <w:t>(180 g: woda (93%), kisiel 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proszku: skrobia ziemniaczana, regulator kwasowości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aromat,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koncentraty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roślinne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4"/>
              </w:rPr>
              <w:t>(marchwi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hibiskusa), sól, witamina C (7%))</w:t>
            </w:r>
          </w:p>
        </w:tc>
      </w:tr>
      <w:tr w:rsidR="0078618C">
        <w:trPr>
          <w:trHeight w:val="4347"/>
        </w:trPr>
        <w:tc>
          <w:tcPr>
            <w:tcW w:w="1004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693" w:right="175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Pr="00E76E10" w:rsidRDefault="00E76E10">
            <w:pPr>
              <w:pStyle w:val="TableParagraph"/>
              <w:spacing w:line="204" w:lineRule="exact"/>
              <w:ind w:left="107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3" w:line="207" w:lineRule="exact"/>
              <w:ind w:left="107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-2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ind w:left="107" w:right="104"/>
              <w:rPr>
                <w:sz w:val="12"/>
              </w:rPr>
            </w:pPr>
            <w:r>
              <w:rPr>
                <w:sz w:val="18"/>
              </w:rPr>
              <w:t xml:space="preserve">Zapiekanka makaronowa </w:t>
            </w:r>
            <w:r>
              <w:rPr>
                <w:sz w:val="12"/>
              </w:rPr>
              <w:t>(180 g: mięso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mielone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kurczaka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(28%),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bukiet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warzyw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mrożonych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(marchew, brokuł, kalafior) 28%, makaron: mąka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makaronowa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(14%), ser mozzarella (</w:t>
            </w:r>
            <w:r>
              <w:rPr>
                <w:b/>
                <w:sz w:val="12"/>
              </w:rPr>
              <w:t>mleko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krowie</w:t>
            </w:r>
            <w:r>
              <w:rPr>
                <w:sz w:val="12"/>
              </w:rPr>
              <w:t>, podpuszczka, sól (14%), jogurt (</w:t>
            </w:r>
            <w:r>
              <w:rPr>
                <w:b/>
                <w:sz w:val="12"/>
              </w:rPr>
              <w:t>mleko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pasteryzowane, żywe kultury bakterii jogurtowych (14%),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olej rzepakowy (1,5%), sól, pieprz, gałka muszkatołowa,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słodka papryka w proszku, bazylia suszona (0,5%))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78618C" w:rsidRDefault="00E76E10">
            <w:pPr>
              <w:pStyle w:val="TableParagraph"/>
              <w:spacing w:before="103" w:line="168" w:lineRule="exact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Default="00E76E10">
            <w:pPr>
              <w:pStyle w:val="TableParagraph"/>
              <w:spacing w:line="204" w:lineRule="exact"/>
              <w:ind w:left="107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3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78618C" w:rsidRDefault="00E76E10">
            <w:pPr>
              <w:pStyle w:val="TableParagraph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before="139"/>
              <w:ind w:left="107" w:right="102"/>
              <w:rPr>
                <w:sz w:val="12"/>
              </w:rPr>
            </w:pPr>
            <w:r>
              <w:rPr>
                <w:sz w:val="18"/>
              </w:rPr>
              <w:t xml:space="preserve">Zapiekanka makaronowa </w:t>
            </w:r>
            <w:r>
              <w:rPr>
                <w:sz w:val="12"/>
              </w:rPr>
              <w:t>(180 g: mięso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mielone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kurczaka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(28%),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bukiet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warzyw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mrożonych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(marchew, brokuł, kalafior) 28%, makaron: mąka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makaronowa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(14%), ser mozzarella (</w:t>
            </w:r>
            <w:r>
              <w:rPr>
                <w:b/>
                <w:sz w:val="12"/>
              </w:rPr>
              <w:t>mleko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krowie</w:t>
            </w:r>
            <w:r>
              <w:rPr>
                <w:sz w:val="12"/>
              </w:rPr>
              <w:t>, podpuszczka, sól (14%), jogurt (</w:t>
            </w:r>
            <w:r>
              <w:rPr>
                <w:b/>
                <w:sz w:val="12"/>
              </w:rPr>
              <w:t>mleko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pasteryzowane, żywe kultury bakterii jogurtowych (14%),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olej rzepakowy (1,5%), sól, pieprz, gałka muszkatołowa,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słodka papryka w proszku, bazylia suszona (0,5%))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78618C" w:rsidRDefault="00E76E10">
            <w:pPr>
              <w:pStyle w:val="TableParagraph"/>
              <w:spacing w:before="94"/>
              <w:ind w:left="107"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(59,7%), woda,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Default="00E76E10">
            <w:pPr>
              <w:pStyle w:val="TableParagraph"/>
              <w:ind w:left="107"/>
              <w:rPr>
                <w:sz w:val="12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2"/>
              </w:rPr>
              <w:t>15 g: woda, oleje roślinne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(rzepakowy, palmowy, słonecznikowy, w zmiennych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proporcjach),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sól,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emulgatory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(mono-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 xml:space="preserve">i </w:t>
            </w:r>
            <w:proofErr w:type="spellStart"/>
            <w:r>
              <w:rPr>
                <w:sz w:val="12"/>
              </w:rPr>
              <w:t>diglicerydy</w:t>
            </w:r>
            <w:proofErr w:type="spellEnd"/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kwasów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tłuszczowych, lecytyny), witaminy (a, b1, b2, b6, b12, d) 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regulator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kwasowości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(kwas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cytrynowy),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aromaty,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barwniki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(karoteny), zawartość tłuszczu 39%</w:t>
            </w:r>
          </w:p>
          <w:p w:rsidR="0078618C" w:rsidRDefault="00E76E10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78618C" w:rsidRDefault="00E76E10">
            <w:pPr>
              <w:pStyle w:val="TableParagraph"/>
              <w:spacing w:before="1" w:line="237" w:lineRule="auto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78618C" w:rsidRDefault="00E76E10">
            <w:pPr>
              <w:pStyle w:val="TableParagraph"/>
              <w:spacing w:before="142"/>
              <w:ind w:left="107" w:right="104"/>
              <w:rPr>
                <w:sz w:val="12"/>
              </w:rPr>
            </w:pPr>
            <w:r>
              <w:rPr>
                <w:sz w:val="18"/>
              </w:rPr>
              <w:t xml:space="preserve">Zapiekanka makaronowa </w:t>
            </w:r>
            <w:r>
              <w:rPr>
                <w:sz w:val="12"/>
              </w:rPr>
              <w:t>(180 g: mięso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mielone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kurczaka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(28%),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bukiet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warzyw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mrożonych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(marchew, brokuł, kalafior) 28%, makaron: mąka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makaronowa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(14%), ser mozzarella (</w:t>
            </w:r>
            <w:r>
              <w:rPr>
                <w:b/>
                <w:sz w:val="12"/>
              </w:rPr>
              <w:t>mleko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krowie</w:t>
            </w:r>
            <w:r>
              <w:rPr>
                <w:sz w:val="12"/>
              </w:rPr>
              <w:t>, podpuszczka, sól (14%), jogurt (</w:t>
            </w:r>
            <w:r>
              <w:rPr>
                <w:b/>
                <w:sz w:val="12"/>
              </w:rPr>
              <w:t>mleko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pasteryzowane, żywe kultury bakterii jogurtowych (14%),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olej rzepakowy (1,5%), sól, pieprz, gałka muszkatołowa,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słodka papryka w proszku, bazylia suszona (0,5%))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ind w:left="107" w:right="42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ind w:right="102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4"/>
              </w:rPr>
              <w:t>(70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2000 (38,2%), woda,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</w:t>
            </w:r>
          </w:p>
          <w:p w:rsidR="0078618C" w:rsidRDefault="00E76E10">
            <w:pPr>
              <w:pStyle w:val="TableParagraph"/>
              <w:spacing w:line="242" w:lineRule="auto"/>
              <w:rPr>
                <w:sz w:val="14"/>
              </w:rPr>
            </w:pPr>
            <w:r>
              <w:rPr>
                <w:sz w:val="14"/>
              </w:rPr>
              <w:t xml:space="preserve">(17,4%),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(13,9%), 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sól)</w:t>
            </w:r>
          </w:p>
          <w:p w:rsidR="0078618C" w:rsidRDefault="00E76E10">
            <w:pPr>
              <w:pStyle w:val="TableParagraph"/>
              <w:spacing w:line="201" w:lineRule="exact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1" w:line="207" w:lineRule="exact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zawartości</w:t>
            </w:r>
          </w:p>
          <w:p w:rsidR="0078618C" w:rsidRDefault="00E76E10">
            <w:pPr>
              <w:pStyle w:val="TableParagraph"/>
              <w:spacing w:before="4" w:line="237" w:lineRule="auto"/>
              <w:rPr>
                <w:b/>
                <w:sz w:val="14"/>
              </w:rPr>
            </w:pPr>
            <w:r>
              <w:rPr>
                <w:sz w:val="18"/>
              </w:rPr>
              <w:t>tłuszczu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białka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ind w:right="102"/>
              <w:rPr>
                <w:sz w:val="12"/>
              </w:rPr>
            </w:pPr>
            <w:r>
              <w:rPr>
                <w:sz w:val="18"/>
              </w:rPr>
              <w:t xml:space="preserve">Zapiekanka makaronowa </w:t>
            </w:r>
            <w:r>
              <w:rPr>
                <w:sz w:val="12"/>
              </w:rPr>
              <w:t>(180 g: mięso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mielone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kurczaka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(28%),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bukiet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warzyw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mrożonych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(marchew, brokuł, kalafior) 28%, makaron: mąka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makaronowa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(14%), ser mozzarella (</w:t>
            </w:r>
            <w:r>
              <w:rPr>
                <w:b/>
                <w:sz w:val="12"/>
              </w:rPr>
              <w:t>mleko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krowie</w:t>
            </w:r>
            <w:r>
              <w:rPr>
                <w:sz w:val="12"/>
              </w:rPr>
              <w:t>, podpuszczka, sól (14%), jogurt (</w:t>
            </w:r>
            <w:r>
              <w:rPr>
                <w:b/>
                <w:sz w:val="12"/>
              </w:rPr>
              <w:t>mleko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pasteryzowane, żywe kultury bakterii jogurtowych (14%),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olej rzepakowy (1,5%), sól, pieprz, gałka muszkatołowa,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słodka papryka w proszku, bazylia suszona (0,5%))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78618C" w:rsidRDefault="00E76E10">
            <w:pPr>
              <w:pStyle w:val="TableParagraph"/>
              <w:spacing w:before="70"/>
              <w:ind w:right="454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czarnej (98%), cytryna (2%))</w:t>
            </w:r>
          </w:p>
        </w:tc>
      </w:tr>
      <w:tr w:rsidR="0078618C">
        <w:trPr>
          <w:trHeight w:val="645"/>
        </w:trPr>
        <w:tc>
          <w:tcPr>
            <w:tcW w:w="1004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2144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left="107" w:right="420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111,9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61,6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292,6 g, błonnik: 29,9 g, cukry proste 79,2g,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23,6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2213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left="107" w:right="102"/>
              <w:rPr>
                <w:sz w:val="14"/>
              </w:rPr>
            </w:pPr>
            <w:r>
              <w:rPr>
                <w:sz w:val="14"/>
              </w:rPr>
              <w:t>Białko: 109,6 g, tłuszcz: 66 g, 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301,7g, błonnik: 30,3 g, cukry proste 75,3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24,1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2,8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3403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2127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left="107" w:right="173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1066,3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52,1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300 g, błonnik: 30,1 g, cukry proste 77,6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 kwasy tłuszczowe: 13,1 g, sól: 2,8 g</w:t>
            </w:r>
          </w:p>
        </w:tc>
        <w:tc>
          <w:tcPr>
            <w:tcW w:w="3401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2110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right="13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100,3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65,6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269,9 g, błonnik: 36,9 g, cukry proste 57 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22,3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3,5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78618C" w:rsidRDefault="0078618C">
      <w:pPr>
        <w:spacing w:line="160" w:lineRule="atLeast"/>
        <w:rPr>
          <w:sz w:val="14"/>
        </w:rPr>
        <w:sectPr w:rsidR="0078618C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78618C">
        <w:trPr>
          <w:trHeight w:val="414"/>
        </w:trPr>
        <w:tc>
          <w:tcPr>
            <w:tcW w:w="1008" w:type="dxa"/>
          </w:tcPr>
          <w:p w:rsidR="0078618C" w:rsidRDefault="000C4056" w:rsidP="000C4056">
            <w:pPr>
              <w:pStyle w:val="TableParagraph"/>
              <w:spacing w:line="201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B</w:t>
            </w:r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26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BOGATOBIAŁKOWA</w:t>
            </w:r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37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NISKOBIAŁKOWA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1385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PAPKOWATA</w:t>
            </w:r>
          </w:p>
        </w:tc>
      </w:tr>
      <w:tr w:rsidR="0078618C">
        <w:trPr>
          <w:trHeight w:val="3634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254" w:right="136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skóry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ind w:right="135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skóry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before="161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237" w:lineRule="auto"/>
              <w:ind w:left="110" w:right="136"/>
              <w:rPr>
                <w:sz w:val="14"/>
              </w:rPr>
            </w:pPr>
            <w:r>
              <w:rPr>
                <w:sz w:val="18"/>
              </w:rPr>
              <w:t>Zmiksowane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(73%),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ryżowe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100%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dżem: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syrop glukozowo-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 substancja żelująca-pektyna,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zagęszczająca-guma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regulatory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kwasowości-kwas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cytrynowy i cytrynian </w:t>
            </w:r>
            <w:proofErr w:type="spellStart"/>
            <w:r>
              <w:rPr>
                <w:sz w:val="14"/>
              </w:rPr>
              <w:t>trisodowy</w:t>
            </w:r>
            <w:proofErr w:type="spellEnd"/>
            <w:r>
              <w:rPr>
                <w:sz w:val="14"/>
              </w:rPr>
              <w:t xml:space="preserve"> (7%),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extra (3%)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9"/>
              <w:ind w:left="0"/>
              <w:rPr>
                <w:rFonts w:ascii="Times New Roman"/>
                <w:sz w:val="19"/>
              </w:rPr>
            </w:pPr>
          </w:p>
          <w:p w:rsidR="0078618C" w:rsidRDefault="00E76E10">
            <w:pPr>
              <w:pStyle w:val="TableParagraph"/>
              <w:spacing w:line="168" w:lineRule="exac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78618C">
        <w:trPr>
          <w:trHeight w:val="695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6"/>
              <w:ind w:left="0" w:right="11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  <w:p w:rsidR="0078618C" w:rsidRDefault="00E76E10">
            <w:pPr>
              <w:pStyle w:val="TableParagraph"/>
              <w:spacing w:before="6" w:line="247" w:lineRule="auto"/>
              <w:ind w:left="158" w:right="150" w:hanging="1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 xml:space="preserve">ŚNIAD </w:t>
            </w:r>
            <w:r>
              <w:rPr>
                <w:b/>
                <w:spacing w:val="-6"/>
                <w:sz w:val="16"/>
              </w:rPr>
              <w:t>A-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10" w:right="119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namoczony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mleku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(220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2%.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(55%),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chleb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pszenny (45%: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 xml:space="preserve">typ 750 (59,7%), woda, mąka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typ 720 (14,9%), drożdże, sól)</w:t>
            </w:r>
          </w:p>
        </w:tc>
      </w:tr>
      <w:tr w:rsidR="0078618C">
        <w:trPr>
          <w:trHeight w:val="2748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010" w:right="112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519"/>
              <w:jc w:val="both"/>
              <w:rPr>
                <w:sz w:val="14"/>
              </w:rPr>
            </w:pPr>
            <w:r>
              <w:rPr>
                <w:sz w:val="18"/>
              </w:rPr>
              <w:t>Krupnik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kaszą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 bulion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jaglana (7%), sól, pieprz ziele angielskie, liść laurowy (1%)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spacing w:line="205" w:lineRule="exact"/>
              <w:jc w:val="both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jajko</w:t>
            </w:r>
          </w:p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(17%),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rzepakowy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(2%),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137"/>
              <w:rPr>
                <w:sz w:val="14"/>
              </w:rPr>
            </w:pPr>
            <w:r>
              <w:rPr>
                <w:sz w:val="18"/>
              </w:rPr>
              <w:t>Bukiet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gotowanych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brokuł (33%) </w:t>
            </w:r>
            <w:r>
              <w:rPr>
                <w:sz w:val="18"/>
              </w:rPr>
              <w:t xml:space="preserve">z olejem rzepakowym </w:t>
            </w:r>
            <w:r>
              <w:rPr>
                <w:sz w:val="14"/>
              </w:rPr>
              <w:t>(10 g)</w:t>
            </w:r>
          </w:p>
          <w:p w:rsidR="0078618C" w:rsidRDefault="0078618C">
            <w:pPr>
              <w:pStyle w:val="TableParagraph"/>
              <w:spacing w:before="11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519"/>
              <w:jc w:val="both"/>
              <w:rPr>
                <w:sz w:val="14"/>
              </w:rPr>
            </w:pPr>
            <w:r>
              <w:rPr>
                <w:sz w:val="18"/>
              </w:rPr>
              <w:t>Krupnik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kaszą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 bulion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jaglana (7%), sól, pieprz ziele angielskie, liść laurowy (1%)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 (8%),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(5%), olej rzepakowy (2%),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Ziemniaki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(350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g)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olejem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rzepakowym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78618C" w:rsidRDefault="00E76E10">
            <w:pPr>
              <w:pStyle w:val="TableParagraph"/>
              <w:spacing w:before="137"/>
              <w:rPr>
                <w:sz w:val="14"/>
              </w:rPr>
            </w:pPr>
            <w:r>
              <w:rPr>
                <w:sz w:val="18"/>
              </w:rPr>
              <w:t>Bukiet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gotowanych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brokuł (33%) </w:t>
            </w:r>
            <w:r>
              <w:rPr>
                <w:sz w:val="18"/>
              </w:rPr>
              <w:t xml:space="preserve">z olejem rzepakowym </w:t>
            </w:r>
            <w:r>
              <w:rPr>
                <w:sz w:val="14"/>
              </w:rPr>
              <w:t>(10 g)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line="187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10" w:right="136"/>
              <w:rPr>
                <w:sz w:val="14"/>
              </w:rPr>
            </w:pPr>
            <w:r>
              <w:rPr>
                <w:sz w:val="18"/>
              </w:rPr>
              <w:t xml:space="preserve">Zmiksowany krupnik z kaszą jaglaną </w:t>
            </w:r>
            <w:r>
              <w:rPr>
                <w:sz w:val="14"/>
              </w:rPr>
              <w:t>(600 g: bulion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drobiowy (42%), ziemniaki (21%),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jaglana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 ziele angielskie, liść laurowy (1%)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78618C">
        <w:trPr>
          <w:trHeight w:val="714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 w:line="247" w:lineRule="auto"/>
              <w:ind w:left="81" w:right="189" w:hanging="8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486"/>
              <w:jc w:val="both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4"/>
              </w:rPr>
              <w:t>(150 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bakterii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jogurtowych:</w:t>
            </w:r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Streptococcus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thermophilus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Lactobacillus</w:t>
            </w:r>
            <w:proofErr w:type="spellEnd"/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bulgaricus</w:t>
            </w:r>
            <w:proofErr w:type="spellEnd"/>
            <w:r>
              <w:rPr>
                <w:spacing w:val="-2"/>
                <w:sz w:val="14"/>
              </w:rPr>
              <w:t>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(350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10"/>
              <w:rPr>
                <w:sz w:val="14"/>
              </w:rPr>
            </w:pPr>
            <w:r>
              <w:rPr>
                <w:color w:val="1F2023"/>
                <w:sz w:val="18"/>
              </w:rPr>
              <w:t>Mus</w:t>
            </w:r>
            <w:r>
              <w:rPr>
                <w:color w:val="1F2023"/>
                <w:spacing w:val="-5"/>
                <w:sz w:val="18"/>
              </w:rPr>
              <w:t xml:space="preserve"> </w:t>
            </w:r>
            <w:r>
              <w:rPr>
                <w:color w:val="1F2023"/>
                <w:sz w:val="18"/>
              </w:rPr>
              <w:t>owocowy</w:t>
            </w:r>
            <w:r>
              <w:rPr>
                <w:color w:val="1F2023"/>
                <w:spacing w:val="-6"/>
                <w:sz w:val="18"/>
              </w:rPr>
              <w:t xml:space="preserve"> </w:t>
            </w:r>
            <w:r>
              <w:rPr>
                <w:color w:val="1F2023"/>
                <w:sz w:val="14"/>
              </w:rPr>
              <w:t>(100</w:t>
            </w:r>
            <w:r>
              <w:rPr>
                <w:color w:val="1F2023"/>
                <w:spacing w:val="-5"/>
                <w:sz w:val="14"/>
              </w:rPr>
              <w:t xml:space="preserve"> </w:t>
            </w:r>
            <w:r>
              <w:rPr>
                <w:color w:val="1F2023"/>
                <w:sz w:val="14"/>
              </w:rPr>
              <w:t>g:</w:t>
            </w:r>
            <w:r>
              <w:rPr>
                <w:color w:val="1F2023"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</w:tr>
      <w:tr w:rsidR="0078618C">
        <w:trPr>
          <w:trHeight w:val="794"/>
        </w:trPr>
        <w:tc>
          <w:tcPr>
            <w:tcW w:w="1008" w:type="dxa"/>
            <w:textDirection w:val="btLr"/>
          </w:tcPr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  <w:sz w:val="27"/>
              </w:rPr>
            </w:pPr>
          </w:p>
          <w:p w:rsidR="0078618C" w:rsidRDefault="00E76E10">
            <w:pPr>
              <w:pStyle w:val="TableParagraph"/>
              <w:spacing w:line="247" w:lineRule="auto"/>
              <w:ind w:left="226" w:hanging="20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KOLAC </w:t>
            </w:r>
            <w:r>
              <w:rPr>
                <w:b/>
                <w:spacing w:val="-6"/>
                <w:sz w:val="18"/>
              </w:rPr>
              <w:t>JA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before="2" w:line="235" w:lineRule="auto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before="2" w:line="235" w:lineRule="auto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10" w:right="136"/>
              <w:rPr>
                <w:sz w:val="14"/>
              </w:rPr>
            </w:pPr>
            <w:r>
              <w:rPr>
                <w:sz w:val="18"/>
              </w:rPr>
              <w:t xml:space="preserve">Zmiksowany krupnik z kaszą jaglaną </w:t>
            </w:r>
            <w:r>
              <w:rPr>
                <w:sz w:val="14"/>
              </w:rPr>
              <w:t>(600 g: bulion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drobiowy (42%), ziemniaki (21%),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udko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kurczaka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jaglana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(1%), sól, pieprz ziele angielskie, liść laurowy (1%)</w:t>
            </w:r>
          </w:p>
        </w:tc>
      </w:tr>
    </w:tbl>
    <w:p w:rsidR="0078618C" w:rsidRDefault="0078618C">
      <w:pPr>
        <w:rPr>
          <w:sz w:val="14"/>
        </w:rPr>
        <w:sectPr w:rsidR="0078618C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78618C" w:rsidRDefault="0078618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78618C">
        <w:trPr>
          <w:trHeight w:val="2829"/>
        </w:trPr>
        <w:tc>
          <w:tcPr>
            <w:tcW w:w="1008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4" w:lineRule="exact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rPr>
                <w:b/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obniżonej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zawartości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tłuszczu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pasteryzowane, białka </w:t>
            </w:r>
            <w:r>
              <w:rPr>
                <w:b/>
                <w:sz w:val="14"/>
              </w:rPr>
              <w:t>mleka</w:t>
            </w:r>
            <w:r>
              <w:rPr>
                <w:sz w:val="14"/>
              </w:rPr>
              <w:t>, sól, chlorek wapnia, kultury bakterii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mlekowych, podpuszczka, </w:t>
            </w:r>
            <w:proofErr w:type="spellStart"/>
            <w:r>
              <w:rPr>
                <w:sz w:val="14"/>
              </w:rPr>
              <w:t>annato</w:t>
            </w:r>
            <w:proofErr w:type="spellEnd"/>
            <w:r>
              <w:rPr>
                <w:b/>
                <w:sz w:val="14"/>
              </w:rPr>
              <w:t>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ind w:right="135"/>
              <w:rPr>
                <w:sz w:val="12"/>
              </w:rPr>
            </w:pPr>
            <w:r>
              <w:rPr>
                <w:sz w:val="18"/>
              </w:rPr>
              <w:t>Zapiekanka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makaronowa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2"/>
              </w:rPr>
              <w:t>(180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mielone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kurczaka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(28%), bukiet warzyw mrożonych (marchew, brokuł, kalafior) 28%, makaron: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mąka makaronowa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(14%), ser mozzarella (</w:t>
            </w:r>
            <w:r>
              <w:rPr>
                <w:b/>
                <w:sz w:val="12"/>
              </w:rPr>
              <w:t>mleko krowie</w:t>
            </w:r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podpuszczka, sól (14%), jogurt (</w:t>
            </w:r>
            <w:r>
              <w:rPr>
                <w:b/>
                <w:sz w:val="12"/>
              </w:rPr>
              <w:t xml:space="preserve">mleko </w:t>
            </w:r>
            <w:r>
              <w:rPr>
                <w:sz w:val="12"/>
              </w:rPr>
              <w:t>pasteryzowane, żywe kultury bakterii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jogurtowych (14%), olej rzepakowy (1,5%), sól, pieprz, gałka muszkatołowa,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słodka papryka w proszku, bazylia suszona (0,5%))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78618C" w:rsidRDefault="00E76E10">
            <w:pPr>
              <w:pStyle w:val="TableParagraph"/>
              <w:spacing w:before="106"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4" w:lineRule="exact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(15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2"/>
                <w:sz w:val="14"/>
              </w:rPr>
              <w:t xml:space="preserve"> glukozowo-</w:t>
            </w: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:rsidR="0078618C" w:rsidRDefault="00E76E10">
            <w:pPr>
              <w:pStyle w:val="TableParagraph"/>
              <w:spacing w:before="1" w:line="160" w:lineRule="atLeas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78618C">
        <w:trPr>
          <w:trHeight w:val="484"/>
        </w:trPr>
        <w:tc>
          <w:tcPr>
            <w:tcW w:w="1008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2247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4" w:lineRule="exact"/>
              <w:ind w:right="13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115,3 g, tłuszcz: 59,4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292,6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29,2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73,6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21,7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2083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4" w:lineRule="exact"/>
              <w:ind w:right="135"/>
              <w:rPr>
                <w:sz w:val="14"/>
              </w:rPr>
            </w:pPr>
            <w:r>
              <w:rPr>
                <w:sz w:val="14"/>
              </w:rPr>
              <w:t>Białko: 61,8 g, tłuszcz: 65,4 g, węglowodany: 319,3 g, błonnik: 29,4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73,4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2028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4" w:lineRule="exact"/>
              <w:ind w:left="110" w:right="136"/>
              <w:rPr>
                <w:sz w:val="14"/>
              </w:rPr>
            </w:pPr>
            <w:r>
              <w:rPr>
                <w:sz w:val="14"/>
              </w:rPr>
              <w:t>Białko: 81,9 g, tłuszcz: 67,1 g, węglowodany: 281,5 g, błonnik: 27,1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61,9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78618C" w:rsidRDefault="0078618C">
      <w:pPr>
        <w:spacing w:line="164" w:lineRule="exact"/>
        <w:rPr>
          <w:sz w:val="14"/>
        </w:rPr>
        <w:sectPr w:rsidR="0078618C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78618C">
        <w:trPr>
          <w:trHeight w:val="414"/>
        </w:trPr>
        <w:tc>
          <w:tcPr>
            <w:tcW w:w="1004" w:type="dxa"/>
          </w:tcPr>
          <w:p w:rsidR="0078618C" w:rsidRDefault="000C4056" w:rsidP="000C4056">
            <w:pPr>
              <w:pStyle w:val="TableParagraph"/>
              <w:spacing w:line="201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B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11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WEGETARIAŃSKA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135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BEZMLECZNA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163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PŁYNNA</w:t>
            </w:r>
          </w:p>
        </w:tc>
      </w:tr>
      <w:tr w:rsidR="0078618C">
        <w:trPr>
          <w:trHeight w:val="5338"/>
        </w:trPr>
        <w:tc>
          <w:tcPr>
            <w:tcW w:w="1004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2105" w:right="221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line="237" w:lineRule="auto"/>
              <w:ind w:left="109" w:right="105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78618C" w:rsidRDefault="0078618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spacing w:line="235" w:lineRule="auto"/>
              <w:ind w:left="109" w:right="13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Pr="00E76E10" w:rsidRDefault="00E76E10">
            <w:pPr>
              <w:pStyle w:val="TableParagraph"/>
              <w:ind w:left="109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 w:line="207" w:lineRule="exact"/>
              <w:ind w:left="109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ind w:left="109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Rzodkiewka (20 g)</w:t>
            </w:r>
          </w:p>
          <w:p w:rsidR="0078618C" w:rsidRDefault="00E76E10">
            <w:pPr>
              <w:pStyle w:val="TableParagraph"/>
              <w:spacing w:before="2"/>
              <w:ind w:left="109" w:right="136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6" w:lineRule="exact"/>
              <w:ind w:left="109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spacing w:line="242" w:lineRule="auto"/>
              <w:ind w:left="109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E76E10">
            <w:pPr>
              <w:pStyle w:val="TableParagraph"/>
              <w:spacing w:line="237" w:lineRule="auto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07" w:right="119"/>
              <w:rPr>
                <w:sz w:val="14"/>
              </w:rPr>
            </w:pPr>
            <w:r>
              <w:rPr>
                <w:sz w:val="18"/>
              </w:rPr>
              <w:t>Płatki ryżowe gotowane 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 xml:space="preserve">napoju sojowym </w:t>
            </w:r>
            <w:r>
              <w:rPr>
                <w:sz w:val="14"/>
              </w:rPr>
              <w:t>(300 g: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napój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sojowy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(86,5%: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obłuszczone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soi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(6,4%),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regulator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kwasowości (fosforan potasu, fosforan </w:t>
            </w:r>
            <w:proofErr w:type="spellStart"/>
            <w:r>
              <w:rPr>
                <w:sz w:val="14"/>
              </w:rPr>
              <w:t>dipotasu</w:t>
            </w:r>
            <w:proofErr w:type="spellEnd"/>
            <w:r>
              <w:rPr>
                <w:sz w:val="14"/>
              </w:rPr>
              <w:t>), węglan wapnia*,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maltodekstryna</w:t>
            </w:r>
            <w:proofErr w:type="spellEnd"/>
            <w:r>
              <w:rPr>
                <w:sz w:val="14"/>
              </w:rPr>
              <w:t xml:space="preserve">, stabilizator (guma </w:t>
            </w:r>
            <w:proofErr w:type="spellStart"/>
            <w:r>
              <w:rPr>
                <w:sz w:val="14"/>
              </w:rPr>
              <w:t>gellan</w:t>
            </w:r>
            <w:proofErr w:type="spellEnd"/>
            <w:r>
              <w:rPr>
                <w:sz w:val="14"/>
              </w:rPr>
              <w:t>), witaminy* (B2, B12, D2),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płatki ryżowe 100% (13,5%))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line="237" w:lineRule="auto"/>
              <w:ind w:left="107" w:right="107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78618C" w:rsidRDefault="0078618C">
            <w:pPr>
              <w:pStyle w:val="TableParagraph"/>
              <w:spacing w:before="6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spacing w:line="235" w:lineRule="auto"/>
              <w:ind w:left="107" w:right="13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8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z w:val="14"/>
              </w:rPr>
              <w:t>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78618C" w:rsidRDefault="00E76E10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 w:line="207" w:lineRule="exact"/>
              <w:ind w:left="107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 xml:space="preserve">(20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Rzodkiewka (20 g)</w:t>
            </w:r>
          </w:p>
          <w:p w:rsidR="0078618C" w:rsidRDefault="00E76E10">
            <w:pPr>
              <w:pStyle w:val="TableParagraph"/>
              <w:spacing w:line="206" w:lineRule="exact"/>
              <w:ind w:left="107"/>
              <w:rPr>
                <w:sz w:val="14"/>
              </w:rPr>
            </w:pPr>
            <w:r>
              <w:rPr>
                <w:sz w:val="18"/>
              </w:rPr>
              <w:t>Jajka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ind w:left="107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spacing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cytryną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before="2" w:line="235" w:lineRule="auto"/>
              <w:ind w:left="106"/>
              <w:rPr>
                <w:sz w:val="14"/>
              </w:rPr>
            </w:pPr>
            <w:r>
              <w:rPr>
                <w:sz w:val="18"/>
              </w:rPr>
              <w:t>Zmiksowane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(500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ml: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(80%), płatki ryżowe 100% (16%), </w:t>
            </w:r>
            <w:r>
              <w:rPr>
                <w:b/>
                <w:sz w:val="14"/>
              </w:rPr>
              <w:t xml:space="preserve">masło </w:t>
            </w:r>
            <w:r>
              <w:rPr>
                <w:sz w:val="14"/>
              </w:rPr>
              <w:t>extra (2%), cukier (2%))</w:t>
            </w:r>
          </w:p>
        </w:tc>
      </w:tr>
      <w:tr w:rsidR="0078618C">
        <w:trPr>
          <w:trHeight w:val="657"/>
        </w:trPr>
        <w:tc>
          <w:tcPr>
            <w:tcW w:w="1004" w:type="dxa"/>
            <w:textDirection w:val="btLr"/>
          </w:tcPr>
          <w:p w:rsidR="0078618C" w:rsidRDefault="00E76E10">
            <w:pPr>
              <w:pStyle w:val="TableParagraph"/>
              <w:spacing w:before="106" w:line="247" w:lineRule="auto"/>
              <w:ind w:left="139" w:right="119" w:hanging="125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 </w:t>
            </w:r>
            <w:r>
              <w:rPr>
                <w:b/>
                <w:spacing w:val="-6"/>
                <w:sz w:val="16"/>
              </w:rPr>
              <w:t>DA</w:t>
            </w:r>
            <w:r>
              <w:rPr>
                <w:b/>
                <w:spacing w:val="-4"/>
                <w:sz w:val="16"/>
              </w:rPr>
              <w:t xml:space="preserve"> NIE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206" w:lineRule="exact"/>
              <w:ind w:left="109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206" w:lineRule="exact"/>
              <w:ind w:left="107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8618C">
        <w:trPr>
          <w:trHeight w:val="2522"/>
        </w:trPr>
        <w:tc>
          <w:tcPr>
            <w:tcW w:w="1004" w:type="dxa"/>
            <w:tcBorders>
              <w:bottom w:val="nil"/>
            </w:tcBorders>
            <w:textDirection w:val="btLr"/>
          </w:tcPr>
          <w:p w:rsidR="0078618C" w:rsidRDefault="00E76E10">
            <w:pPr>
              <w:pStyle w:val="TableParagraph"/>
              <w:spacing w:before="107"/>
              <w:ind w:left="900" w:right="101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7" w:type="dxa"/>
            <w:tcBorders>
              <w:bottom w:val="nil"/>
            </w:tcBorders>
          </w:tcPr>
          <w:p w:rsidR="0078618C" w:rsidRDefault="00E76E10">
            <w:pPr>
              <w:pStyle w:val="TableParagraph"/>
              <w:ind w:left="109" w:right="136"/>
              <w:rPr>
                <w:sz w:val="14"/>
              </w:rPr>
            </w:pPr>
            <w:r>
              <w:rPr>
                <w:sz w:val="18"/>
              </w:rPr>
              <w:t>Zupa z soczewicą (</w:t>
            </w:r>
            <w:r>
              <w:rPr>
                <w:sz w:val="14"/>
              </w:rPr>
              <w:t>400 g: bulion warzywny (50%), pomidory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puszki (16%),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soczewica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:rsidR="0078618C" w:rsidRDefault="00E76E10">
            <w:pPr>
              <w:pStyle w:val="TableParagraph"/>
              <w:spacing w:line="235" w:lineRule="auto"/>
              <w:ind w:left="109" w:right="136"/>
              <w:rPr>
                <w:sz w:val="14"/>
              </w:rPr>
            </w:pPr>
            <w:r>
              <w:rPr>
                <w:sz w:val="18"/>
              </w:rPr>
              <w:t xml:space="preserve">Kotlet z kaszy jaglanej </w:t>
            </w:r>
            <w:r>
              <w:rPr>
                <w:sz w:val="14"/>
              </w:rPr>
              <w:t>(250 g: bulion warzywny (48%),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(16%),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cebula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jaglana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jaja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</w:p>
          <w:p w:rsidR="0078618C" w:rsidRDefault="00E76E10">
            <w:pPr>
              <w:pStyle w:val="TableParagraph"/>
              <w:spacing w:before="2"/>
              <w:ind w:left="109"/>
              <w:rPr>
                <w:sz w:val="14"/>
              </w:rPr>
            </w:pPr>
            <w:r>
              <w:rPr>
                <w:sz w:val="14"/>
              </w:rPr>
              <w:t>rzepakowy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pieprz,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słodka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papryka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ind w:left="109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ind w:left="109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kiszone </w:t>
            </w:r>
            <w:r>
              <w:rPr>
                <w:sz w:val="16"/>
              </w:rPr>
              <w:t>(100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88" w:lineRule="exact"/>
              <w:ind w:left="109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(20%))</w:t>
            </w:r>
          </w:p>
        </w:tc>
        <w:tc>
          <w:tcPr>
            <w:tcW w:w="4537" w:type="dxa"/>
            <w:tcBorders>
              <w:bottom w:val="nil"/>
            </w:tcBorders>
          </w:tcPr>
          <w:p w:rsidR="0078618C" w:rsidRDefault="00E76E10">
            <w:pPr>
              <w:pStyle w:val="TableParagraph"/>
              <w:ind w:left="107" w:right="136"/>
              <w:rPr>
                <w:sz w:val="14"/>
              </w:rPr>
            </w:pPr>
            <w:r>
              <w:rPr>
                <w:sz w:val="18"/>
              </w:rPr>
              <w:t>Zupa z soczewicą (</w:t>
            </w:r>
            <w:r>
              <w:rPr>
                <w:sz w:val="14"/>
              </w:rPr>
              <w:t>400 g: bulion drobiowy (50%), pomidory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puszki (16%),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soczewica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78618C" w:rsidRDefault="0078618C">
            <w:pPr>
              <w:pStyle w:val="TableParagraph"/>
              <w:spacing w:before="11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205" w:lineRule="exact"/>
              <w:ind w:left="107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jajko</w:t>
            </w:r>
          </w:p>
          <w:p w:rsidR="0078618C" w:rsidRDefault="00E76E10">
            <w:pPr>
              <w:pStyle w:val="TableParagraph"/>
              <w:spacing w:line="159" w:lineRule="exact"/>
              <w:ind w:left="107"/>
              <w:rPr>
                <w:sz w:val="14"/>
              </w:rPr>
            </w:pPr>
            <w:r>
              <w:rPr>
                <w:sz w:val="14"/>
              </w:rPr>
              <w:t>(17%),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rzepakowy</w:t>
            </w:r>
          </w:p>
          <w:p w:rsidR="0078618C" w:rsidRDefault="00E76E10">
            <w:pPr>
              <w:pStyle w:val="TableParagraph"/>
              <w:spacing w:before="2"/>
              <w:ind w:left="107"/>
              <w:rPr>
                <w:sz w:val="14"/>
              </w:rPr>
            </w:pPr>
            <w:r>
              <w:rPr>
                <w:sz w:val="14"/>
              </w:rPr>
              <w:t>(2%),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ind w:left="107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ind w:left="107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kiszone </w:t>
            </w:r>
            <w:r>
              <w:rPr>
                <w:sz w:val="16"/>
              </w:rPr>
              <w:t>(100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9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(20%))</w:t>
            </w:r>
          </w:p>
        </w:tc>
        <w:tc>
          <w:tcPr>
            <w:tcW w:w="4537" w:type="dxa"/>
            <w:tcBorders>
              <w:bottom w:val="nil"/>
            </w:tcBorders>
          </w:tcPr>
          <w:p w:rsidR="0078618C" w:rsidRDefault="00E76E10">
            <w:pPr>
              <w:pStyle w:val="TableParagraph"/>
              <w:ind w:left="106" w:right="155"/>
              <w:rPr>
                <w:sz w:val="14"/>
              </w:rPr>
            </w:pPr>
            <w:r>
              <w:rPr>
                <w:sz w:val="18"/>
              </w:rPr>
              <w:t xml:space="preserve">Zmiksowany krupnik z kaszą jaglaną </w:t>
            </w:r>
            <w:r>
              <w:rPr>
                <w:sz w:val="14"/>
              </w:rPr>
              <w:t>(600 g: bulion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jaglana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 (17%), udko z kurczaka (13%)</w:t>
            </w:r>
          </w:p>
        </w:tc>
      </w:tr>
    </w:tbl>
    <w:p w:rsidR="0078618C" w:rsidRDefault="0078618C">
      <w:pPr>
        <w:rPr>
          <w:sz w:val="14"/>
        </w:rPr>
        <w:sectPr w:rsidR="0078618C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78618C" w:rsidRDefault="0078618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4537"/>
        <w:gridCol w:w="4537"/>
        <w:gridCol w:w="4537"/>
      </w:tblGrid>
      <w:tr w:rsidR="0078618C">
        <w:trPr>
          <w:trHeight w:val="1117"/>
        </w:trPr>
        <w:tc>
          <w:tcPr>
            <w:tcW w:w="1004" w:type="dxa"/>
            <w:textDirection w:val="btLr"/>
          </w:tcPr>
          <w:p w:rsidR="0078618C" w:rsidRDefault="00E76E10">
            <w:pPr>
              <w:pStyle w:val="TableParagraph"/>
              <w:spacing w:before="107" w:line="247" w:lineRule="auto"/>
              <w:ind w:left="119" w:right="217" w:hanging="1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PODWIE- CZOREK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before="1"/>
              <w:ind w:left="109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before="1"/>
              <w:ind w:left="107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78618C">
        <w:trPr>
          <w:trHeight w:val="3316"/>
        </w:trPr>
        <w:tc>
          <w:tcPr>
            <w:tcW w:w="1004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179" w:right="124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09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line="242" w:lineRule="auto"/>
              <w:ind w:left="109" w:right="2653"/>
              <w:rPr>
                <w:sz w:val="18"/>
              </w:rPr>
            </w:pPr>
            <w:r>
              <w:rPr>
                <w:b/>
                <w:sz w:val="18"/>
              </w:rPr>
              <w:t xml:space="preserve">Masło </w:t>
            </w:r>
            <w:r>
              <w:rPr>
                <w:sz w:val="18"/>
              </w:rPr>
              <w:t xml:space="preserve">extra </w:t>
            </w:r>
            <w:r>
              <w:rPr>
                <w:sz w:val="16"/>
              </w:rPr>
              <w:t xml:space="preserve">(10 g) </w:t>
            </w:r>
            <w:r>
              <w:rPr>
                <w:sz w:val="18"/>
              </w:rPr>
              <w:t>Pomidor (40 g) 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kiszony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(40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g)</w:t>
            </w:r>
          </w:p>
          <w:p w:rsidR="0078618C" w:rsidRDefault="00E76E10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78618C">
            <w:pPr>
              <w:pStyle w:val="TableParagraph"/>
              <w:spacing w:before="6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ind w:left="10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07"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E76E10">
            <w:pPr>
              <w:pStyle w:val="TableParagraph"/>
              <w:ind w:left="107" w:right="119"/>
              <w:rPr>
                <w:sz w:val="14"/>
              </w:rPr>
            </w:pPr>
            <w:r>
              <w:rPr>
                <w:sz w:val="18"/>
              </w:rPr>
              <w:t xml:space="preserve">Margaryna </w:t>
            </w:r>
            <w:proofErr w:type="spellStart"/>
            <w:r>
              <w:rPr>
                <w:sz w:val="18"/>
              </w:rPr>
              <w:t>Delma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4"/>
              </w:rPr>
              <w:t>(20 g: woda, oleje roślinne (rzepakowy,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palmowy, słonecznikowy, w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zmiennych proporcjach),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emulgatory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(mono-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diglicerydy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kwasów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tłuszczowych,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lecytyny),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witaminy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b1,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b2, b6, b12, d) , regulator kwasowości (kwas cytrynowy),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barwniki (karoteny), zawartość tłuszczu 39%</w:t>
            </w:r>
          </w:p>
          <w:p w:rsidR="0078618C" w:rsidRDefault="00E76E10">
            <w:pPr>
              <w:pStyle w:val="TableParagraph"/>
              <w:ind w:left="107" w:right="2656"/>
              <w:rPr>
                <w:sz w:val="18"/>
              </w:rPr>
            </w:pPr>
            <w:r>
              <w:rPr>
                <w:sz w:val="18"/>
              </w:rPr>
              <w:t>Pomidor (40 g) Ogórek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kiszony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(40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g)</w:t>
            </w:r>
          </w:p>
          <w:p w:rsidR="0078618C" w:rsidRDefault="00E76E10">
            <w:pPr>
              <w:pStyle w:val="TableParagraph"/>
              <w:ind w:left="107" w:right="13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78618C" w:rsidRDefault="00E76E10">
            <w:pPr>
              <w:pStyle w:val="TableParagraph"/>
              <w:spacing w:before="109" w:line="168" w:lineRule="exact"/>
              <w:ind w:left="107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06" w:right="155"/>
              <w:rPr>
                <w:sz w:val="14"/>
              </w:rPr>
            </w:pPr>
            <w:r>
              <w:rPr>
                <w:sz w:val="18"/>
              </w:rPr>
              <w:t xml:space="preserve">Zmiksowany krupnik z kaszą jaglaną </w:t>
            </w:r>
            <w:r>
              <w:rPr>
                <w:sz w:val="14"/>
              </w:rPr>
              <w:t>(600 g: bulion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(50%),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jaglana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por (17%), udko z kurczaka (13%)</w:t>
            </w:r>
          </w:p>
        </w:tc>
      </w:tr>
      <w:tr w:rsidR="0078618C">
        <w:trPr>
          <w:trHeight w:val="484"/>
        </w:trPr>
        <w:tc>
          <w:tcPr>
            <w:tcW w:w="1004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09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energetyczna:2005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left="109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75,7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61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297,6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32,4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73,3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21,9 g, sól: 3,9 g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07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2078</w:t>
            </w:r>
            <w:r>
              <w:rPr>
                <w:spacing w:val="28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left="107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94,4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66,6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296,9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proste 70,1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12,2 g, sól: 3,5 g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06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2154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left="10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89,4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61,6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310,6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28,6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49,3 g, nasycone kwasy tłuszczowe: 21,2 g, sól: 1,9 g</w:t>
            </w:r>
          </w:p>
        </w:tc>
      </w:tr>
    </w:tbl>
    <w:p w:rsidR="0078618C" w:rsidRDefault="0078618C">
      <w:pPr>
        <w:spacing w:line="160" w:lineRule="atLeast"/>
        <w:rPr>
          <w:sz w:val="14"/>
        </w:rPr>
        <w:sectPr w:rsidR="0078618C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78618C">
        <w:trPr>
          <w:trHeight w:val="621"/>
        </w:trPr>
        <w:tc>
          <w:tcPr>
            <w:tcW w:w="1008" w:type="dxa"/>
          </w:tcPr>
          <w:p w:rsidR="0078618C" w:rsidRDefault="000C4056" w:rsidP="000C4056">
            <w:pPr>
              <w:pStyle w:val="TableParagraph"/>
              <w:spacing w:line="201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B</w:t>
            </w:r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line="206" w:lineRule="exact"/>
              <w:ind w:left="1821" w:hanging="1560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line="206" w:lineRule="exact"/>
              <w:ind w:left="1822" w:hanging="166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KOBIET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W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CIĄŻY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I </w:t>
            </w:r>
            <w:r>
              <w:rPr>
                <w:b/>
                <w:spacing w:val="-2"/>
                <w:sz w:val="18"/>
              </w:rPr>
              <w:t>LAKTACJI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201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Z </w:t>
            </w:r>
            <w:r>
              <w:rPr>
                <w:b/>
                <w:spacing w:val="-2"/>
                <w:sz w:val="18"/>
              </w:rPr>
              <w:t>OGRANICZENIEM</w:t>
            </w:r>
          </w:p>
          <w:p w:rsidR="0078618C" w:rsidRDefault="00E76E10">
            <w:pPr>
              <w:pStyle w:val="TableParagraph"/>
              <w:spacing w:line="206" w:lineRule="exact"/>
              <w:ind w:left="170" w:right="15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ŁATWO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PRZYSWAJALNYCH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WĘGLOWODANÓW DLA KOBIET W CIĄŻY I LAKTACJI</w:t>
            </w:r>
          </w:p>
        </w:tc>
      </w:tr>
      <w:tr w:rsidR="0078618C">
        <w:trPr>
          <w:trHeight w:val="4752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813" w:right="192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line="237" w:lineRule="auto"/>
              <w:ind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spacing w:line="235" w:lineRule="auto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23"/>
              </w:rPr>
            </w:pPr>
          </w:p>
          <w:p w:rsidR="0078618C" w:rsidRPr="00E76E10" w:rsidRDefault="00E76E10">
            <w:pPr>
              <w:pStyle w:val="TableParagraph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5" w:line="207" w:lineRule="exact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rPr>
                <w:sz w:val="18"/>
              </w:rPr>
            </w:pPr>
            <w:r>
              <w:rPr>
                <w:sz w:val="18"/>
              </w:rPr>
              <w:t>Rzodkiewka (20 g)</w:t>
            </w:r>
          </w:p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spacing w:line="205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spacing w:line="242" w:lineRule="auto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8"/>
              <w:ind w:left="0"/>
              <w:rPr>
                <w:rFonts w:ascii="Times New Roman"/>
                <w:sz w:val="13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9"/>
              <w:ind w:left="0"/>
              <w:rPr>
                <w:rFonts w:ascii="Times New Roman"/>
                <w:sz w:val="21"/>
              </w:rPr>
            </w:pP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spacing w:before="137"/>
              <w:ind w:right="135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spacing w:before="2"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before="94" w:line="237" w:lineRule="auto"/>
              <w:ind w:left="110" w:right="119"/>
              <w:rPr>
                <w:sz w:val="14"/>
              </w:rPr>
            </w:pPr>
            <w:r>
              <w:rPr>
                <w:sz w:val="18"/>
              </w:rPr>
              <w:t xml:space="preserve">Chleb żytni razowy </w:t>
            </w:r>
            <w:r>
              <w:rPr>
                <w:sz w:val="14"/>
              </w:rPr>
              <w:t xml:space="preserve">(140 g: 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2000 (38,2%),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słonecznika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(2,1%),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len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nasiona,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płatki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drożdże,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sól)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:rsidR="0078618C" w:rsidRPr="00E76E10" w:rsidRDefault="00E76E10">
            <w:pPr>
              <w:pStyle w:val="TableParagraph"/>
              <w:spacing w:before="1"/>
              <w:ind w:left="110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 w:line="207" w:lineRule="exact"/>
              <w:ind w:left="110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6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z w:val="18"/>
              </w:rPr>
              <w:t>Rzodkiewka (20 g)</w:t>
            </w:r>
          </w:p>
          <w:p w:rsidR="0078618C" w:rsidRDefault="00E76E10">
            <w:pPr>
              <w:pStyle w:val="TableParagraph"/>
              <w:spacing w:before="2"/>
              <w:ind w:left="110" w:right="136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ind w:left="110" w:right="136"/>
              <w:rPr>
                <w:sz w:val="14"/>
              </w:rPr>
            </w:pPr>
            <w:r>
              <w:rPr>
                <w:sz w:val="18"/>
              </w:rPr>
              <w:t>Wędlina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drobiowa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mięso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piersi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kurczaka,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sól, przyprawy i ekstrakty przypraw, aromaty,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przeciwutleniacz: kwas askorbinowy, substancja konserwująca: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azotyn sodu)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78618C" w:rsidRDefault="00E76E10">
            <w:pPr>
              <w:pStyle w:val="TableParagraph"/>
              <w:spacing w:line="168" w:lineRule="exac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78618C" w:rsidRPr="000C4056">
        <w:trPr>
          <w:trHeight w:val="736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6" w:line="247" w:lineRule="auto"/>
              <w:ind w:left="170" w:right="136" w:hanging="14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4"/>
                <w:sz w:val="16"/>
              </w:rPr>
              <w:t>DA- NIE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206" w:lineRule="exact"/>
              <w:ind w:left="110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 w:line="206" w:lineRule="exact"/>
              <w:ind w:left="110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kultury</w:t>
            </w:r>
          </w:p>
          <w:p w:rsidR="0078618C" w:rsidRPr="00E76E10" w:rsidRDefault="00E76E10">
            <w:pPr>
              <w:pStyle w:val="TableParagraph"/>
              <w:spacing w:line="160" w:lineRule="exact"/>
              <w:ind w:left="110"/>
              <w:rPr>
                <w:sz w:val="14"/>
                <w:lang w:val="en-US"/>
              </w:rPr>
            </w:pPr>
            <w:r w:rsidRPr="00E76E10">
              <w:rPr>
                <w:sz w:val="14"/>
                <w:lang w:val="en-US"/>
              </w:rPr>
              <w:t>bakterii</w:t>
            </w:r>
            <w:r w:rsidRPr="00E76E10">
              <w:rPr>
                <w:spacing w:val="-10"/>
                <w:sz w:val="14"/>
                <w:lang w:val="en-US"/>
              </w:rPr>
              <w:t xml:space="preserve"> </w:t>
            </w:r>
            <w:r w:rsidRPr="00E76E10">
              <w:rPr>
                <w:sz w:val="14"/>
                <w:lang w:val="en-US"/>
              </w:rPr>
              <w:t>jogurtowych:</w:t>
            </w:r>
            <w:r w:rsidRPr="00E76E10">
              <w:rPr>
                <w:spacing w:val="-10"/>
                <w:sz w:val="14"/>
                <w:lang w:val="en-US"/>
              </w:rPr>
              <w:t xml:space="preserve"> </w:t>
            </w:r>
            <w:r w:rsidRPr="00E76E10">
              <w:rPr>
                <w:sz w:val="14"/>
                <w:lang w:val="en-US"/>
              </w:rPr>
              <w:t>Streptococcus</w:t>
            </w:r>
            <w:r w:rsidRPr="00E76E10">
              <w:rPr>
                <w:spacing w:val="-10"/>
                <w:sz w:val="14"/>
                <w:lang w:val="en-US"/>
              </w:rPr>
              <w:t xml:space="preserve"> </w:t>
            </w:r>
            <w:r w:rsidRPr="00E76E10">
              <w:rPr>
                <w:sz w:val="14"/>
                <w:lang w:val="en-US"/>
              </w:rPr>
              <w:t>thermophilus,</w:t>
            </w:r>
            <w:r w:rsidRPr="00E76E10">
              <w:rPr>
                <w:spacing w:val="-9"/>
                <w:sz w:val="14"/>
                <w:lang w:val="en-US"/>
              </w:rPr>
              <w:t xml:space="preserve"> </w:t>
            </w:r>
            <w:r w:rsidRPr="00E76E10">
              <w:rPr>
                <w:sz w:val="14"/>
                <w:lang w:val="en-US"/>
              </w:rPr>
              <w:t>Lactobacillus</w:t>
            </w:r>
            <w:r w:rsidRPr="00E76E10">
              <w:rPr>
                <w:spacing w:val="40"/>
                <w:sz w:val="14"/>
                <w:lang w:val="en-US"/>
              </w:rPr>
              <w:t xml:space="preserve"> </w:t>
            </w:r>
            <w:r w:rsidRPr="00E76E10">
              <w:rPr>
                <w:spacing w:val="-2"/>
                <w:sz w:val="14"/>
                <w:lang w:val="en-US"/>
              </w:rPr>
              <w:t>bulgaricus)</w:t>
            </w:r>
          </w:p>
        </w:tc>
      </w:tr>
      <w:tr w:rsidR="0078618C">
        <w:trPr>
          <w:trHeight w:val="2683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979" w:right="109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Zupa z soczewicą (</w:t>
            </w:r>
            <w:r>
              <w:rPr>
                <w:sz w:val="14"/>
              </w:rPr>
              <w:t>400 g: bulion drobiowy (50%), pomidory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puszki (16%),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soczewica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78618C" w:rsidRDefault="00E76E10">
            <w:pPr>
              <w:pStyle w:val="TableParagraph"/>
              <w:spacing w:line="205" w:lineRule="exact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jajko</w:t>
            </w:r>
          </w:p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(17%),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rzepakowy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(2%),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kiszone </w:t>
            </w:r>
            <w:r>
              <w:rPr>
                <w:sz w:val="16"/>
              </w:rPr>
              <w:t>(100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spacing w:before="139" w:line="187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519"/>
              <w:jc w:val="both"/>
              <w:rPr>
                <w:sz w:val="14"/>
              </w:rPr>
            </w:pPr>
            <w:r>
              <w:rPr>
                <w:sz w:val="18"/>
              </w:rPr>
              <w:t>Krupnik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kaszą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 bulion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jaglana (7%), sól, pieprz ziele angielskie, liść laurowy (1%)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line="205" w:lineRule="exact"/>
              <w:jc w:val="both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jajko</w:t>
            </w:r>
          </w:p>
          <w:p w:rsidR="0078618C" w:rsidRDefault="00E76E10">
            <w:pPr>
              <w:pStyle w:val="TableParagraph"/>
              <w:spacing w:line="159" w:lineRule="exact"/>
              <w:jc w:val="both"/>
              <w:rPr>
                <w:sz w:val="14"/>
              </w:rPr>
            </w:pPr>
            <w:r>
              <w:rPr>
                <w:sz w:val="14"/>
              </w:rPr>
              <w:t>(17%),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rzepakowy</w:t>
            </w:r>
          </w:p>
          <w:p w:rsidR="0078618C" w:rsidRDefault="00E76E10">
            <w:pPr>
              <w:pStyle w:val="TableParagraph"/>
              <w:spacing w:before="2"/>
              <w:jc w:val="both"/>
              <w:rPr>
                <w:sz w:val="14"/>
              </w:rPr>
            </w:pPr>
            <w:r>
              <w:rPr>
                <w:sz w:val="14"/>
              </w:rPr>
              <w:t>(2%),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7" w:lineRule="exact"/>
              <w:jc w:val="both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ind w:right="215"/>
              <w:jc w:val="both"/>
              <w:rPr>
                <w:sz w:val="14"/>
              </w:rPr>
            </w:pPr>
            <w:r>
              <w:rPr>
                <w:sz w:val="18"/>
              </w:rPr>
              <w:t>Bukiet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gotowanych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brokuł (33%) </w:t>
            </w:r>
            <w:r>
              <w:rPr>
                <w:sz w:val="18"/>
              </w:rPr>
              <w:t xml:space="preserve">z olejem rzepakowym </w:t>
            </w:r>
            <w:r>
              <w:rPr>
                <w:sz w:val="14"/>
              </w:rPr>
              <w:t>(10 g)</w:t>
            </w:r>
          </w:p>
          <w:p w:rsidR="0078618C" w:rsidRDefault="00E76E10">
            <w:pPr>
              <w:pStyle w:val="TableParagraph"/>
              <w:spacing w:before="138"/>
              <w:jc w:val="both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10" w:right="136"/>
              <w:rPr>
                <w:sz w:val="14"/>
              </w:rPr>
            </w:pPr>
            <w:r>
              <w:rPr>
                <w:sz w:val="18"/>
              </w:rPr>
              <w:t>Zupa z soczewicą (</w:t>
            </w:r>
            <w:r>
              <w:rPr>
                <w:sz w:val="14"/>
              </w:rPr>
              <w:t>400 g: bulion drobiowy (50%), pomidory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puszki (16%),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soczewica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spacing w:line="205" w:lineRule="exact"/>
              <w:ind w:left="110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jajko</w:t>
            </w:r>
          </w:p>
          <w:p w:rsidR="0078618C" w:rsidRDefault="00E76E10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(17%),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rzepakowy</w:t>
            </w:r>
          </w:p>
          <w:p w:rsidR="0078618C" w:rsidRDefault="00E76E10">
            <w:pPr>
              <w:pStyle w:val="TableParagraph"/>
              <w:spacing w:before="2"/>
              <w:ind w:left="110"/>
              <w:rPr>
                <w:sz w:val="14"/>
              </w:rPr>
            </w:pPr>
            <w:r>
              <w:rPr>
                <w:sz w:val="14"/>
              </w:rPr>
              <w:t>(2%),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ind w:left="110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kiszone </w:t>
            </w:r>
            <w:r>
              <w:rPr>
                <w:sz w:val="16"/>
              </w:rPr>
              <w:t>(100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28"/>
              </w:rPr>
            </w:pPr>
          </w:p>
          <w:p w:rsidR="0078618C" w:rsidRDefault="00E76E10">
            <w:pPr>
              <w:pStyle w:val="TableParagraph"/>
              <w:ind w:left="110"/>
              <w:rPr>
                <w:sz w:val="14"/>
              </w:rPr>
            </w:pPr>
            <w:r>
              <w:rPr>
                <w:sz w:val="18"/>
              </w:rPr>
              <w:t>Woda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g)</w:t>
            </w:r>
          </w:p>
        </w:tc>
      </w:tr>
    </w:tbl>
    <w:p w:rsidR="0078618C" w:rsidRDefault="0078618C">
      <w:pPr>
        <w:rPr>
          <w:sz w:val="14"/>
        </w:rPr>
        <w:sectPr w:rsidR="0078618C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78618C" w:rsidRDefault="0078618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78618C" w:rsidRPr="000C4056">
        <w:trPr>
          <w:trHeight w:val="897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 w:line="247" w:lineRule="auto"/>
              <w:ind w:left="172" w:right="281" w:hanging="8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before="1"/>
              <w:ind w:left="110"/>
              <w:rPr>
                <w:sz w:val="14"/>
              </w:rPr>
            </w:pPr>
            <w:r>
              <w:rPr>
                <w:sz w:val="18"/>
              </w:rPr>
              <w:t>Sok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pomidorowy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sok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pomidorowy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odtworzony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zagęszczonego soku pomidorowego, sól)</w:t>
            </w:r>
          </w:p>
          <w:p w:rsidR="0078618C" w:rsidRDefault="00E76E10">
            <w:pPr>
              <w:pStyle w:val="TableParagraph"/>
              <w:spacing w:line="205" w:lineRule="exact"/>
              <w:ind w:left="110"/>
              <w:rPr>
                <w:sz w:val="14"/>
              </w:rPr>
            </w:pPr>
            <w:proofErr w:type="spellStart"/>
            <w:r>
              <w:rPr>
                <w:sz w:val="18"/>
              </w:rPr>
              <w:t>Skyr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naturalny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pasteryzowane,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żywe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kultury</w:t>
            </w:r>
          </w:p>
          <w:p w:rsidR="0078618C" w:rsidRPr="00E76E10" w:rsidRDefault="00E76E10">
            <w:pPr>
              <w:pStyle w:val="TableParagraph"/>
              <w:spacing w:line="160" w:lineRule="exact"/>
              <w:ind w:left="110"/>
              <w:rPr>
                <w:sz w:val="14"/>
                <w:lang w:val="en-US"/>
              </w:rPr>
            </w:pPr>
            <w:r w:rsidRPr="00E76E10">
              <w:rPr>
                <w:sz w:val="14"/>
                <w:lang w:val="en-US"/>
              </w:rPr>
              <w:t>bakterii</w:t>
            </w:r>
            <w:r w:rsidRPr="00E76E10">
              <w:rPr>
                <w:spacing w:val="-10"/>
                <w:sz w:val="14"/>
                <w:lang w:val="en-US"/>
              </w:rPr>
              <w:t xml:space="preserve"> </w:t>
            </w:r>
            <w:r w:rsidRPr="00E76E10">
              <w:rPr>
                <w:sz w:val="14"/>
                <w:lang w:val="en-US"/>
              </w:rPr>
              <w:t>jogurtowych:</w:t>
            </w:r>
            <w:r w:rsidRPr="00E76E10">
              <w:rPr>
                <w:spacing w:val="-10"/>
                <w:sz w:val="14"/>
                <w:lang w:val="en-US"/>
              </w:rPr>
              <w:t xml:space="preserve"> </w:t>
            </w:r>
            <w:r w:rsidRPr="00E76E10">
              <w:rPr>
                <w:sz w:val="14"/>
                <w:lang w:val="en-US"/>
              </w:rPr>
              <w:t>Streptococcus</w:t>
            </w:r>
            <w:r w:rsidRPr="00E76E10">
              <w:rPr>
                <w:spacing w:val="-10"/>
                <w:sz w:val="14"/>
                <w:lang w:val="en-US"/>
              </w:rPr>
              <w:t xml:space="preserve"> </w:t>
            </w:r>
            <w:r w:rsidRPr="00E76E10">
              <w:rPr>
                <w:sz w:val="14"/>
                <w:lang w:val="en-US"/>
              </w:rPr>
              <w:t>thermophilus,</w:t>
            </w:r>
            <w:r w:rsidRPr="00E76E10">
              <w:rPr>
                <w:spacing w:val="-9"/>
                <w:sz w:val="14"/>
                <w:lang w:val="en-US"/>
              </w:rPr>
              <w:t xml:space="preserve"> </w:t>
            </w:r>
            <w:r w:rsidRPr="00E76E10">
              <w:rPr>
                <w:sz w:val="14"/>
                <w:lang w:val="en-US"/>
              </w:rPr>
              <w:t>Lactobacillus</w:t>
            </w:r>
            <w:r w:rsidRPr="00E76E10">
              <w:rPr>
                <w:spacing w:val="40"/>
                <w:sz w:val="14"/>
                <w:lang w:val="en-US"/>
              </w:rPr>
              <w:t xml:space="preserve"> </w:t>
            </w:r>
            <w:r w:rsidRPr="00E76E10">
              <w:rPr>
                <w:spacing w:val="-2"/>
                <w:sz w:val="14"/>
                <w:lang w:val="en-US"/>
              </w:rPr>
              <w:t>bulgaricus)</w:t>
            </w:r>
          </w:p>
        </w:tc>
      </w:tr>
      <w:tr w:rsidR="0078618C">
        <w:trPr>
          <w:trHeight w:val="2973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006" w:right="1069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 w:rsidR="0078618C" w:rsidRPr="00E76E10" w:rsidRDefault="00E76E10">
            <w:pPr>
              <w:pStyle w:val="TableParagraph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 w:line="207" w:lineRule="exact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-2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ind w:right="135"/>
              <w:rPr>
                <w:sz w:val="12"/>
              </w:rPr>
            </w:pPr>
            <w:r>
              <w:rPr>
                <w:sz w:val="18"/>
              </w:rPr>
              <w:t>Zapiekanka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makaronowa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2"/>
              </w:rPr>
              <w:t>(180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mielone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kurczaka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(28%), bukiet warzyw mrożonych (marchew, brokuł, kalafior) 28%, makaron: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mąka makaronowa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(14%), ser mozzarella (</w:t>
            </w:r>
            <w:r>
              <w:rPr>
                <w:b/>
                <w:sz w:val="12"/>
              </w:rPr>
              <w:t>mleko krowie</w:t>
            </w:r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podpuszczka, sól (14%), jogurt (</w:t>
            </w:r>
            <w:r>
              <w:rPr>
                <w:b/>
                <w:sz w:val="12"/>
              </w:rPr>
              <w:t xml:space="preserve">mleko </w:t>
            </w:r>
            <w:r>
              <w:rPr>
                <w:sz w:val="12"/>
              </w:rPr>
              <w:t>pasteryzowane, żywe kultury bakterii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jogurtowych (14%), olej rzepakowy (1,5%), sól, pieprz, gałka muszkatołowa,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słodka papryka w proszku, bazylia suszona (0,5%))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78618C" w:rsidRDefault="00E76E10">
            <w:pPr>
              <w:pStyle w:val="TableParagraph"/>
              <w:spacing w:before="96"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 w:line="207" w:lineRule="exact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ind w:right="135"/>
              <w:rPr>
                <w:sz w:val="12"/>
              </w:rPr>
            </w:pPr>
            <w:r>
              <w:rPr>
                <w:sz w:val="18"/>
              </w:rPr>
              <w:t>Zapiekanka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makaronowa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2"/>
              </w:rPr>
              <w:t>(180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mielone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kurczaka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(28%), bukiet warzyw mrożonych (marchew, brokuł, kalafior) 28%, makaron: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mąka makaronowa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(14%), ser mozzarella (</w:t>
            </w:r>
            <w:r>
              <w:rPr>
                <w:b/>
                <w:sz w:val="12"/>
              </w:rPr>
              <w:t>mleko krowie</w:t>
            </w:r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podpuszczka, sól (14%), jogurt (</w:t>
            </w:r>
            <w:r>
              <w:rPr>
                <w:b/>
                <w:sz w:val="12"/>
              </w:rPr>
              <w:t xml:space="preserve">mleko </w:t>
            </w:r>
            <w:r>
              <w:rPr>
                <w:sz w:val="12"/>
              </w:rPr>
              <w:t>pasteryzowane, żywe kultury bakterii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jogurtowych (14%), olej rzepakowy (1,5%), sól, pieprz, gałka muszkatołowa,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słodka papryka w proszku, bazylia suszona (0,5%))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:rsidR="0078618C" w:rsidRDefault="00E76E10">
            <w:pPr>
              <w:pStyle w:val="TableParagraph"/>
              <w:spacing w:before="96"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left="110"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5"/>
              </w:rPr>
            </w:pPr>
          </w:p>
          <w:p w:rsidR="0078618C" w:rsidRPr="00E76E10" w:rsidRDefault="00E76E10">
            <w:pPr>
              <w:pStyle w:val="TableParagraph"/>
              <w:spacing w:before="1"/>
              <w:ind w:left="110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 w:line="207" w:lineRule="exact"/>
              <w:ind w:left="110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-2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ind w:left="110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before="1"/>
              <w:ind w:left="110" w:right="136"/>
              <w:rPr>
                <w:sz w:val="12"/>
              </w:rPr>
            </w:pPr>
            <w:r>
              <w:rPr>
                <w:sz w:val="18"/>
              </w:rPr>
              <w:t>Zapiekanka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makaronowa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2"/>
              </w:rPr>
              <w:t>(180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g: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mięso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mielone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piersi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kurczaka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(28%), bukiet warzyw mrożonych (marchew, brokuł, kalafior) 28%, makaron: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 xml:space="preserve">mąka makaronowa </w:t>
            </w:r>
            <w:r>
              <w:rPr>
                <w:b/>
                <w:sz w:val="12"/>
              </w:rPr>
              <w:t xml:space="preserve">pszenna </w:t>
            </w:r>
            <w:r>
              <w:rPr>
                <w:sz w:val="12"/>
              </w:rPr>
              <w:t>(14%), ser mozzarella (</w:t>
            </w:r>
            <w:r>
              <w:rPr>
                <w:b/>
                <w:sz w:val="12"/>
              </w:rPr>
              <w:t>mleko krowie</w:t>
            </w:r>
            <w:r>
              <w:rPr>
                <w:sz w:val="12"/>
              </w:rPr>
              <w:t>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podpuszczka, sól (14%), jogurt (</w:t>
            </w:r>
            <w:r>
              <w:rPr>
                <w:b/>
                <w:sz w:val="12"/>
              </w:rPr>
              <w:t xml:space="preserve">mleko </w:t>
            </w:r>
            <w:r>
              <w:rPr>
                <w:sz w:val="12"/>
              </w:rPr>
              <w:t>pasteryzowane, żywe kultury bakterii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jogurtowych (14%), olej rzepakowy (1,5%), sól, pieprz, gałka muszkatołowa,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słodka papryka w proszku, bazylia suszona (0,5%))</w:t>
            </w:r>
          </w:p>
          <w:p w:rsidR="0078618C" w:rsidRDefault="0078618C">
            <w:pPr>
              <w:pStyle w:val="TableParagraph"/>
              <w:spacing w:before="9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spacing w:line="160" w:lineRule="atLeast"/>
              <w:ind w:left="110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78618C">
        <w:trPr>
          <w:trHeight w:val="482"/>
        </w:trPr>
        <w:tc>
          <w:tcPr>
            <w:tcW w:w="1008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2144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right="135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111,9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61,6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292,6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29,9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79,2g,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23,6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2213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109,6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301,7g,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30,3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75,3 g, nasycone kwasy tłuszczowe: 24,1 g, sól: 2,8 g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159" w:lineRule="exact"/>
              <w:ind w:left="110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2372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0" w:lineRule="atLeast"/>
              <w:ind w:left="110" w:right="13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160,5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69,5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284,2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37,6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 cukry proste 56 g, nasycone kwasy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tłuszczowe: 22,1 g, sól: 5,4 g</w:t>
            </w:r>
          </w:p>
        </w:tc>
      </w:tr>
    </w:tbl>
    <w:p w:rsidR="0078618C" w:rsidRDefault="0078618C">
      <w:pPr>
        <w:spacing w:line="160" w:lineRule="atLeast"/>
        <w:rPr>
          <w:sz w:val="14"/>
        </w:rPr>
        <w:sectPr w:rsidR="0078618C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78618C">
        <w:trPr>
          <w:trHeight w:val="414"/>
        </w:trPr>
        <w:tc>
          <w:tcPr>
            <w:tcW w:w="1008" w:type="dxa"/>
          </w:tcPr>
          <w:p w:rsidR="0078618C" w:rsidRDefault="000C4056" w:rsidP="000C4056">
            <w:pPr>
              <w:pStyle w:val="TableParagraph"/>
              <w:spacing w:line="201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B</w:t>
            </w:r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60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50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PODSTAWOWA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DLA DZIECI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78618C">
        <w:trPr>
          <w:trHeight w:val="4567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719" w:right="183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spacing w:before="9"/>
              <w:ind w:left="0"/>
              <w:rPr>
                <w:rFonts w:ascii="Times New Roman"/>
                <w:sz w:val="13"/>
              </w:rPr>
            </w:pPr>
          </w:p>
          <w:p w:rsidR="0078618C" w:rsidRDefault="00E76E10">
            <w:pPr>
              <w:pStyle w:val="TableParagraph"/>
              <w:spacing w:before="1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23"/>
              </w:rPr>
            </w:pPr>
          </w:p>
          <w:p w:rsidR="0078618C" w:rsidRPr="00E76E10" w:rsidRDefault="00E76E10">
            <w:pPr>
              <w:pStyle w:val="TableParagraph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 w:line="207" w:lineRule="exact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(20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Papryka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g)</w:t>
            </w:r>
          </w:p>
          <w:p w:rsidR="0078618C" w:rsidRDefault="00E76E10">
            <w:pPr>
              <w:pStyle w:val="TableParagraph"/>
              <w:spacing w:before="2"/>
              <w:ind w:right="135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line="237" w:lineRule="auto"/>
              <w:ind w:right="103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(25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19"/>
              </w:rPr>
            </w:pPr>
          </w:p>
          <w:p w:rsidR="0078618C" w:rsidRPr="00E76E10" w:rsidRDefault="00E76E10">
            <w:pPr>
              <w:pStyle w:val="TableParagraph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5" w:line="207" w:lineRule="exact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 w:line="207" w:lineRule="exact"/>
              <w:rPr>
                <w:sz w:val="18"/>
              </w:rPr>
            </w:pPr>
            <w:r>
              <w:rPr>
                <w:sz w:val="18"/>
              </w:rPr>
              <w:t>Rzodkiewka (20 g)</w:t>
            </w:r>
          </w:p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spacing w:line="160" w:lineRule="atLeas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line="237" w:lineRule="auto"/>
              <w:ind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70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:rsidR="0078618C" w:rsidRPr="00E76E10" w:rsidRDefault="00E76E10">
            <w:pPr>
              <w:pStyle w:val="TableParagraph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 w:line="207" w:lineRule="exact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Ogórek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6"/>
              </w:rPr>
              <w:t>(20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8"/>
              </w:rPr>
            </w:pPr>
            <w:r>
              <w:rPr>
                <w:sz w:val="18"/>
              </w:rPr>
              <w:t>Rzodkiewka (20 g)</w:t>
            </w:r>
          </w:p>
          <w:p w:rsidR="0078618C" w:rsidRDefault="00E76E10">
            <w:pPr>
              <w:pStyle w:val="TableParagraph"/>
              <w:spacing w:before="2"/>
              <w:ind w:right="136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E76E10">
            <w:pPr>
              <w:pStyle w:val="TableParagraph"/>
              <w:spacing w:line="206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spacing w:line="242" w:lineRule="auto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8"/>
              <w:ind w:left="0"/>
              <w:rPr>
                <w:rFonts w:ascii="Times New Roman"/>
                <w:sz w:val="13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78618C">
        <w:trPr>
          <w:trHeight w:val="695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6" w:line="247" w:lineRule="auto"/>
              <w:ind w:left="148" w:right="114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4"/>
                <w:sz w:val="16"/>
              </w:rPr>
              <w:t>DA- NIE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(85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</w:tr>
      <w:tr w:rsidR="0078618C">
        <w:trPr>
          <w:trHeight w:val="2613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945" w:right="105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Zupa z soczewicą (</w:t>
            </w:r>
            <w:r>
              <w:rPr>
                <w:sz w:val="14"/>
              </w:rPr>
              <w:t>200 g: bulion drobiowy (50%), pomidory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puszki (16%),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soczewica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:rsidR="0078618C" w:rsidRDefault="00E76E10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 (8%),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(5%), olej rzepakowy (2%),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kiszone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6"/>
              </w:rPr>
              <w:t>(50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:rsidR="0078618C" w:rsidRDefault="00E76E10">
            <w:pPr>
              <w:pStyle w:val="TableParagraph"/>
              <w:spacing w:line="187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 xml:space="preserve">Zupa z soczewicą </w:t>
            </w:r>
            <w:r>
              <w:rPr>
                <w:sz w:val="14"/>
              </w:rPr>
              <w:t>(200 g: bulion drobiowy (50%), pomidory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puszki (16%),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soczewica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:rsidR="0078618C" w:rsidRDefault="00E76E10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 (8%),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(5%), olej rzepakowy (2%),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kiszone </w:t>
            </w:r>
            <w:r>
              <w:rPr>
                <w:sz w:val="16"/>
              </w:rPr>
              <w:t>(100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26"/>
              </w:rPr>
            </w:pPr>
          </w:p>
          <w:p w:rsidR="0078618C" w:rsidRDefault="00E76E10">
            <w:pPr>
              <w:pStyle w:val="TableParagraph"/>
              <w:spacing w:line="187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right="136"/>
              <w:rPr>
                <w:sz w:val="14"/>
              </w:rPr>
            </w:pPr>
            <w:r>
              <w:rPr>
                <w:sz w:val="18"/>
              </w:rPr>
              <w:t>Zupa z soczewicą (</w:t>
            </w:r>
            <w:r>
              <w:rPr>
                <w:sz w:val="14"/>
              </w:rPr>
              <w:t>400 g: bulion drobiowy (50%), pomidory 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puszki (16%), marchew, pietruszka,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 por (17%), soczewica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czerwona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rzepakowy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(2%),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czosnek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sól, pieprz ziele angielskie, liść laurowy (1%))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  <w:p w:rsidR="0078618C" w:rsidRDefault="00E76E10">
            <w:pPr>
              <w:pStyle w:val="TableParagraph"/>
              <w:spacing w:line="205" w:lineRule="exact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jajko</w:t>
            </w:r>
          </w:p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(17%),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rzepakowy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4"/>
              </w:rPr>
              <w:t>(2%),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6"/>
              </w:rPr>
            </w:pPr>
            <w:r>
              <w:rPr>
                <w:sz w:val="18"/>
              </w:rPr>
              <w:t>Ogórki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kiszone </w:t>
            </w:r>
            <w:r>
              <w:rPr>
                <w:sz w:val="16"/>
              </w:rPr>
              <w:t>(100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1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78618C">
        <w:trPr>
          <w:trHeight w:val="717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 w:line="247" w:lineRule="auto"/>
              <w:ind w:left="83" w:right="189" w:hanging="8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</w:tr>
    </w:tbl>
    <w:p w:rsidR="0078618C" w:rsidRDefault="0078618C">
      <w:pPr>
        <w:rPr>
          <w:sz w:val="14"/>
        </w:rPr>
        <w:sectPr w:rsidR="0078618C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78618C" w:rsidRDefault="0078618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78618C">
        <w:trPr>
          <w:trHeight w:val="2265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66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before="3" w:line="237" w:lineRule="auto"/>
              <w:ind w:right="103"/>
              <w:jc w:val="both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(35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</w:rPr>
            </w:pPr>
          </w:p>
          <w:p w:rsidR="0078618C" w:rsidRPr="00E76E10" w:rsidRDefault="00E76E10">
            <w:pPr>
              <w:pStyle w:val="TableParagraph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-2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(40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78618C">
            <w:pPr>
              <w:pStyle w:val="TableParagraph"/>
              <w:spacing w:before="9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before="95" w:line="235" w:lineRule="auto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9"/>
              </w:rPr>
            </w:pPr>
          </w:p>
          <w:p w:rsidR="0078618C" w:rsidRPr="00E76E10" w:rsidRDefault="00E76E10">
            <w:pPr>
              <w:pStyle w:val="TableParagraph"/>
              <w:spacing w:before="1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4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-2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(80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before="2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E76E10">
            <w:pPr>
              <w:pStyle w:val="TableParagraph"/>
              <w:spacing w:before="169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before="3" w:line="237" w:lineRule="auto"/>
              <w:ind w:right="107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żytni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razowy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4"/>
              </w:rPr>
              <w:t>(70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2000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(38,2%),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(17,4%),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żytnia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720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(13,9%),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ziarna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słonecznika (2,1%), len nasiona, płatki </w:t>
            </w:r>
            <w:r>
              <w:rPr>
                <w:b/>
                <w:sz w:val="14"/>
              </w:rPr>
              <w:t>owsiane</w:t>
            </w:r>
            <w:r>
              <w:rPr>
                <w:sz w:val="14"/>
              </w:rPr>
              <w:t>, drożdże, sól)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8"/>
              </w:rPr>
              <w:t xml:space="preserve">Chleb pszenny </w:t>
            </w:r>
            <w:r>
              <w:rPr>
                <w:sz w:val="14"/>
              </w:rPr>
              <w:t xml:space="preserve">(50 g: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750 (59,7%), 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18"/>
              </w:rPr>
            </w:pPr>
          </w:p>
          <w:p w:rsidR="0078618C" w:rsidRPr="00E76E10" w:rsidRDefault="00E76E10">
            <w:pPr>
              <w:pStyle w:val="TableParagraph"/>
              <w:rPr>
                <w:sz w:val="16"/>
                <w:lang w:val="en-US"/>
              </w:rPr>
            </w:pPr>
            <w:r w:rsidRPr="00E76E10">
              <w:rPr>
                <w:b/>
                <w:sz w:val="18"/>
                <w:lang w:val="en-US"/>
              </w:rPr>
              <w:t>Masło</w:t>
            </w:r>
            <w:r w:rsidRPr="00E76E10">
              <w:rPr>
                <w:b/>
                <w:spacing w:val="-3"/>
                <w:sz w:val="18"/>
                <w:lang w:val="en-US"/>
              </w:rPr>
              <w:t xml:space="preserve"> </w:t>
            </w:r>
            <w:r w:rsidRPr="00E76E10">
              <w:rPr>
                <w:sz w:val="18"/>
                <w:lang w:val="en-US"/>
              </w:rPr>
              <w:t>extra</w:t>
            </w:r>
            <w:r w:rsidRPr="00E76E10">
              <w:rPr>
                <w:spacing w:val="4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(10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Pr="00E76E10" w:rsidRDefault="00E76E10">
            <w:pPr>
              <w:pStyle w:val="TableParagraph"/>
              <w:spacing w:before="5" w:line="207" w:lineRule="exact"/>
              <w:rPr>
                <w:sz w:val="16"/>
                <w:lang w:val="en-US"/>
              </w:rPr>
            </w:pPr>
            <w:r w:rsidRPr="00E76E10">
              <w:rPr>
                <w:sz w:val="18"/>
                <w:lang w:val="en-US"/>
              </w:rPr>
              <w:t>Pomidor</w:t>
            </w:r>
            <w:r w:rsidRPr="00E76E10">
              <w:rPr>
                <w:spacing w:val="3"/>
                <w:sz w:val="18"/>
                <w:lang w:val="en-US"/>
              </w:rPr>
              <w:t xml:space="preserve"> </w:t>
            </w:r>
            <w:r w:rsidRPr="00E76E10">
              <w:rPr>
                <w:sz w:val="16"/>
                <w:lang w:val="en-US"/>
              </w:rPr>
              <w:t>(80</w:t>
            </w:r>
            <w:r w:rsidRPr="00E76E10">
              <w:rPr>
                <w:spacing w:val="-1"/>
                <w:sz w:val="16"/>
                <w:lang w:val="en-US"/>
              </w:rPr>
              <w:t xml:space="preserve"> </w:t>
            </w:r>
            <w:r w:rsidRPr="00E76E10">
              <w:rPr>
                <w:spacing w:val="-5"/>
                <w:sz w:val="16"/>
                <w:lang w:val="en-US"/>
              </w:rPr>
              <w:t>g)</w:t>
            </w:r>
          </w:p>
          <w:p w:rsidR="0078618C" w:rsidRDefault="00E76E10">
            <w:pPr>
              <w:pStyle w:val="TableParagraph"/>
              <w:spacing w:line="207" w:lineRule="exact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E76E10">
            <w:pPr>
              <w:pStyle w:val="TableParagraph"/>
              <w:spacing w:before="152" w:line="160" w:lineRule="atLeas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78618C">
        <w:trPr>
          <w:trHeight w:val="482"/>
        </w:trPr>
        <w:tc>
          <w:tcPr>
            <w:tcW w:w="1008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950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2" w:lineRule="exact"/>
              <w:ind w:right="194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41,8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31,4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130,4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14,8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35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12,4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1,5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1435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2" w:lineRule="exact"/>
              <w:ind w:right="135"/>
              <w:rPr>
                <w:sz w:val="14"/>
              </w:rPr>
            </w:pPr>
            <w:r>
              <w:rPr>
                <w:sz w:val="14"/>
              </w:rPr>
              <w:t>Białko: 67,5 g, tłuszcz: 51,3 g, węglowodany: 184,6 g, błonnik: 23,3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54,8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17,8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2,4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2171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2" w:lineRule="exact"/>
              <w:ind w:right="136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102,2 g, tłuszcz: 63,4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 węglowodany: 306,6 g, błonnik: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34,4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73,3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3,7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</w:tr>
    </w:tbl>
    <w:p w:rsidR="0078618C" w:rsidRDefault="0078618C">
      <w:pPr>
        <w:spacing w:line="162" w:lineRule="exact"/>
        <w:rPr>
          <w:sz w:val="14"/>
        </w:rPr>
        <w:sectPr w:rsidR="0078618C">
          <w:pgSz w:w="16840" w:h="11910" w:orient="landscape"/>
          <w:pgMar w:top="1340" w:right="1120" w:bottom="280" w:left="860" w:header="708" w:footer="708" w:gutter="0"/>
          <w:cols w:space="708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78618C">
        <w:trPr>
          <w:trHeight w:val="414"/>
        </w:trPr>
        <w:tc>
          <w:tcPr>
            <w:tcW w:w="1008" w:type="dxa"/>
          </w:tcPr>
          <w:p w:rsidR="0078618C" w:rsidRDefault="000C4056" w:rsidP="000C4056">
            <w:pPr>
              <w:pStyle w:val="TableParagraph"/>
              <w:spacing w:line="201" w:lineRule="exact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lastRenderedPageBreak/>
              <w:t>B</w:t>
            </w:r>
            <w:bookmarkStart w:id="0" w:name="_GoBack"/>
            <w:bookmarkEnd w:id="0"/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496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1-</w:t>
            </w: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534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497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4-</w:t>
            </w: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537" w:type="dxa"/>
          </w:tcPr>
          <w:p w:rsidR="0078618C" w:rsidRDefault="0078618C">
            <w:pPr>
              <w:pStyle w:val="TableParagraph"/>
              <w:spacing w:before="7"/>
              <w:ind w:left="0"/>
              <w:rPr>
                <w:rFonts w:ascii="Times New Roman"/>
                <w:sz w:val="17"/>
              </w:rPr>
            </w:pPr>
          </w:p>
          <w:p w:rsidR="0078618C" w:rsidRDefault="00E76E10">
            <w:pPr>
              <w:pStyle w:val="TableParagraph"/>
              <w:spacing w:line="192" w:lineRule="exact"/>
              <w:ind w:left="398"/>
              <w:rPr>
                <w:b/>
                <w:sz w:val="18"/>
              </w:rPr>
            </w:pPr>
            <w:r>
              <w:rPr>
                <w:b/>
                <w:sz w:val="18"/>
              </w:rPr>
              <w:t>DIETA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ŁATWOSTRAWNA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DZIECI 10-</w:t>
            </w:r>
            <w:r>
              <w:rPr>
                <w:b/>
                <w:spacing w:val="-5"/>
                <w:sz w:val="18"/>
              </w:rPr>
              <w:t>18</w:t>
            </w:r>
          </w:p>
        </w:tc>
      </w:tr>
      <w:tr w:rsidR="0078618C">
        <w:trPr>
          <w:trHeight w:val="4308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1590" w:right="17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ŚNIADANIE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spacing w:line="235" w:lineRule="auto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skóry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(40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32"/>
              </w:rPr>
            </w:pPr>
          </w:p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:rsidR="0078618C" w:rsidRDefault="00E76E10">
            <w:pPr>
              <w:pStyle w:val="TableParagraph"/>
              <w:spacing w:line="207" w:lineRule="exact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(15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spacing w:line="235" w:lineRule="auto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2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skóry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(80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32"/>
              </w:rPr>
            </w:pPr>
          </w:p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78618C"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 xml:space="preserve">Dżem </w:t>
            </w:r>
            <w:r>
              <w:rPr>
                <w:sz w:val="14"/>
              </w:rPr>
              <w:t>(25 g: brzoskwinie, woda, cukier, syrop glukozowo-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spacing w:line="160" w:lineRule="atLeas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Płatki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ryżowe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mleku </w:t>
            </w:r>
            <w:r>
              <w:rPr>
                <w:sz w:val="14"/>
              </w:rPr>
              <w:t>(300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2%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tł.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(86,5%), płatki ryżowe 100% (13,5%))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18"/>
              </w:rPr>
            </w:pPr>
          </w:p>
          <w:p w:rsidR="0078618C" w:rsidRDefault="00E76E10">
            <w:pPr>
              <w:pStyle w:val="TableParagraph"/>
              <w:spacing w:line="235" w:lineRule="auto"/>
              <w:ind w:right="13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11"/>
              <w:ind w:left="0"/>
              <w:rPr>
                <w:rFonts w:ascii="Times New Roman"/>
                <w:sz w:val="19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  <w:p w:rsidR="0078618C" w:rsidRDefault="00E76E10">
            <w:pPr>
              <w:pStyle w:val="TableParagraph"/>
              <w:spacing w:before="137"/>
              <w:ind w:right="136"/>
              <w:rPr>
                <w:sz w:val="14"/>
              </w:rPr>
            </w:pPr>
            <w:r>
              <w:rPr>
                <w:sz w:val="18"/>
              </w:rPr>
              <w:t>Twarożek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koperkiem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twaróg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półtłusty: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kultury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bakterii mlekowych (75%), jogurt naturalny: </w:t>
            </w:r>
            <w:r>
              <w:rPr>
                <w:b/>
                <w:sz w:val="14"/>
              </w:rPr>
              <w:t xml:space="preserve">mleko </w:t>
            </w:r>
            <w:r>
              <w:rPr>
                <w:sz w:val="14"/>
              </w:rPr>
              <w:t>pasteryzowane,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żywe kultury bakterii jogurtowych (24%), koperek (0,5%), pieprz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(0,5%))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Dżem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brzoskwinie,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cukier,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syrop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glukozowo-</w:t>
            </w: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proofErr w:type="spellStart"/>
            <w:r>
              <w:rPr>
                <w:sz w:val="14"/>
              </w:rPr>
              <w:t>fruktozowy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żelująca-pektyna,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substancja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zagęszczająca-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guma </w:t>
            </w:r>
            <w:proofErr w:type="spellStart"/>
            <w:r>
              <w:rPr>
                <w:sz w:val="14"/>
              </w:rPr>
              <w:t>guar</w:t>
            </w:r>
            <w:proofErr w:type="spellEnd"/>
            <w:r>
              <w:rPr>
                <w:sz w:val="14"/>
              </w:rPr>
              <w:t>, regulatory kwasowości-kwas cytrynowy i cytrynian</w:t>
            </w:r>
            <w:r>
              <w:rPr>
                <w:spacing w:val="40"/>
                <w:sz w:val="14"/>
              </w:rPr>
              <w:t xml:space="preserve"> </w:t>
            </w:r>
            <w:proofErr w:type="spellStart"/>
            <w:r>
              <w:rPr>
                <w:spacing w:val="-2"/>
                <w:sz w:val="14"/>
              </w:rPr>
              <w:t>trisodowy</w:t>
            </w:r>
            <w:proofErr w:type="spellEnd"/>
            <w:r>
              <w:rPr>
                <w:spacing w:val="-2"/>
                <w:sz w:val="14"/>
              </w:rPr>
              <w:t>)</w:t>
            </w:r>
          </w:p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78618C">
        <w:trPr>
          <w:trHeight w:val="695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6" w:line="247" w:lineRule="auto"/>
              <w:ind w:left="148" w:right="114" w:hanging="142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ŚNIA- </w:t>
            </w:r>
            <w:r>
              <w:rPr>
                <w:b/>
                <w:spacing w:val="-4"/>
                <w:sz w:val="16"/>
              </w:rPr>
              <w:t>DA- NIE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Mus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owocowy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przeciery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bananów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(66%)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jabłek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witamina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206" w:lineRule="exact"/>
              <w:rPr>
                <w:sz w:val="16"/>
              </w:rPr>
            </w:pPr>
            <w:r>
              <w:rPr>
                <w:sz w:val="18"/>
              </w:rPr>
              <w:t>Jabłko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(170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</w:tc>
      </w:tr>
      <w:tr w:rsidR="0078618C">
        <w:trPr>
          <w:trHeight w:val="2476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875" w:right="990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OBIAD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Krupnik z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kaszą jaglaną </w:t>
            </w:r>
            <w:r>
              <w:rPr>
                <w:sz w:val="14"/>
              </w:rPr>
              <w:t>(200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g: bulion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(52%),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jaglana (7%), sól, pieprz ziele angielskie, liść laurowy (1%)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 (8%),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(5%), olej rzepakowy (2%),</w:t>
            </w:r>
          </w:p>
          <w:p w:rsidR="0078618C" w:rsidRDefault="00E76E1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Bukiet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gotowanych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brokuł (33%) </w:t>
            </w:r>
            <w:r>
              <w:rPr>
                <w:sz w:val="18"/>
              </w:rPr>
              <w:t xml:space="preserve">z olejem rzepakowym </w:t>
            </w:r>
            <w:r>
              <w:rPr>
                <w:sz w:val="14"/>
              </w:rPr>
              <w:t>(10 g)</w:t>
            </w:r>
          </w:p>
          <w:p w:rsidR="0078618C" w:rsidRDefault="00E76E10">
            <w:pPr>
              <w:pStyle w:val="TableParagraph"/>
              <w:spacing w:before="139" w:line="187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ind w:right="135"/>
              <w:rPr>
                <w:sz w:val="14"/>
              </w:rPr>
            </w:pPr>
            <w:r>
              <w:rPr>
                <w:sz w:val="18"/>
              </w:rPr>
              <w:t>Krupnik z kaszą jaglaną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4"/>
              </w:rPr>
              <w:t>(200 g: bulion drobiowy (52%),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jaglana (7%), sól, pieprz ziele angielskie, liść laurowy (1%)</w:t>
            </w:r>
          </w:p>
          <w:p w:rsidR="0078618C" w:rsidRDefault="0078618C">
            <w:pPr>
              <w:pStyle w:val="TableParagraph"/>
              <w:spacing w:before="2"/>
              <w:ind w:left="0"/>
              <w:rPr>
                <w:rFonts w:ascii="Times New Roman"/>
                <w:sz w:val="16"/>
              </w:rPr>
            </w:pPr>
          </w:p>
          <w:p w:rsidR="0078618C" w:rsidRDefault="00E76E10">
            <w:pPr>
              <w:pStyle w:val="TableParagraph"/>
              <w:spacing w:line="235" w:lineRule="auto"/>
              <w:rPr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jajko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(17%),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marchew (8%), mąka </w:t>
            </w:r>
            <w:r>
              <w:rPr>
                <w:b/>
                <w:sz w:val="14"/>
              </w:rPr>
              <w:t xml:space="preserve">pszenna </w:t>
            </w:r>
            <w:r>
              <w:rPr>
                <w:sz w:val="14"/>
              </w:rPr>
              <w:t>typ 500 (5%), olej rzepakowy (2%),</w:t>
            </w:r>
          </w:p>
          <w:p w:rsidR="0078618C" w:rsidRDefault="00E76E10">
            <w:pPr>
              <w:pStyle w:val="TableParagraph"/>
              <w:spacing w:before="3"/>
              <w:rPr>
                <w:sz w:val="14"/>
              </w:rPr>
            </w:pPr>
            <w:r>
              <w:rPr>
                <w:sz w:val="14"/>
              </w:rPr>
              <w:t>sól,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(125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1"/>
              <w:rPr>
                <w:sz w:val="14"/>
              </w:rPr>
            </w:pPr>
            <w:r>
              <w:rPr>
                <w:sz w:val="18"/>
              </w:rPr>
              <w:t>Bukiet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gotowanych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brokuł (33%) </w:t>
            </w:r>
            <w:r>
              <w:rPr>
                <w:sz w:val="18"/>
              </w:rPr>
              <w:t xml:space="preserve">z olejem rzepakowym </w:t>
            </w:r>
            <w:r>
              <w:rPr>
                <w:sz w:val="14"/>
              </w:rPr>
              <w:t>(10 g)</w:t>
            </w:r>
          </w:p>
          <w:p w:rsidR="0078618C" w:rsidRDefault="00E76E10">
            <w:pPr>
              <w:pStyle w:val="TableParagraph"/>
              <w:spacing w:before="139" w:line="187" w:lineRule="exact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ind w:right="522"/>
              <w:jc w:val="both"/>
              <w:rPr>
                <w:sz w:val="14"/>
              </w:rPr>
            </w:pPr>
            <w:r>
              <w:rPr>
                <w:sz w:val="18"/>
              </w:rPr>
              <w:t>Krupnik z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kaszą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jaglaną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sz w:val="14"/>
              </w:rPr>
              <w:t>400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 bulion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drobiowy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(52%),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marchew,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pietruszka,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seler</w:t>
            </w:r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ziemniaki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(10%),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kasza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jaglana (7%), sól, pieprz ziele angielskie, liść laurowy (1%)</w:t>
            </w:r>
          </w:p>
          <w:p w:rsidR="0078618C" w:rsidRDefault="0078618C">
            <w:pPr>
              <w:pStyle w:val="TableParagraph"/>
              <w:spacing w:before="10"/>
              <w:ind w:left="0"/>
              <w:rPr>
                <w:rFonts w:ascii="Times New Roman"/>
                <w:sz w:val="15"/>
              </w:rPr>
            </w:pPr>
          </w:p>
          <w:p w:rsidR="0078618C" w:rsidRDefault="00E76E10">
            <w:pPr>
              <w:pStyle w:val="TableParagraph"/>
              <w:spacing w:line="205" w:lineRule="exact"/>
              <w:jc w:val="both"/>
              <w:rPr>
                <w:b/>
                <w:sz w:val="14"/>
              </w:rPr>
            </w:pPr>
            <w:r>
              <w:rPr>
                <w:sz w:val="18"/>
              </w:rPr>
              <w:t>Kotlet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rybny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pieczony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(150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filet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z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mintaja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(66%),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jajko</w:t>
            </w:r>
          </w:p>
          <w:p w:rsidR="0078618C" w:rsidRDefault="00E76E10">
            <w:pPr>
              <w:pStyle w:val="TableParagraph"/>
              <w:spacing w:line="159" w:lineRule="exact"/>
              <w:jc w:val="both"/>
              <w:rPr>
                <w:sz w:val="14"/>
              </w:rPr>
            </w:pPr>
            <w:r>
              <w:rPr>
                <w:sz w:val="14"/>
              </w:rPr>
              <w:t>(17%),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(8%),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500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(5%),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olej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rzepakowy</w:t>
            </w:r>
          </w:p>
          <w:p w:rsidR="0078618C" w:rsidRDefault="00E76E10">
            <w:pPr>
              <w:pStyle w:val="TableParagraph"/>
              <w:spacing w:before="3"/>
              <w:jc w:val="both"/>
              <w:rPr>
                <w:sz w:val="14"/>
              </w:rPr>
            </w:pPr>
            <w:r>
              <w:rPr>
                <w:sz w:val="14"/>
              </w:rPr>
              <w:t>(2%),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pieprz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(1%),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koperek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(1%))</w:t>
            </w:r>
          </w:p>
          <w:p w:rsidR="0078618C" w:rsidRDefault="0078618C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spacing w:before="1"/>
              <w:jc w:val="both"/>
              <w:rPr>
                <w:sz w:val="16"/>
              </w:rPr>
            </w:pPr>
            <w:r>
              <w:rPr>
                <w:sz w:val="18"/>
              </w:rPr>
              <w:t>Ziemniaki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gotowane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>(250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1"/>
              <w:ind w:right="218"/>
              <w:jc w:val="both"/>
              <w:rPr>
                <w:sz w:val="14"/>
              </w:rPr>
            </w:pPr>
            <w:r>
              <w:rPr>
                <w:sz w:val="18"/>
              </w:rPr>
              <w:t>Bukiet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warzyw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gotowanych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sz w:val="14"/>
              </w:rPr>
              <w:t>100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marchew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(34%),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kalafior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(33%), brokuł (33%) </w:t>
            </w:r>
            <w:r>
              <w:rPr>
                <w:sz w:val="18"/>
              </w:rPr>
              <w:t xml:space="preserve">z olejem rzepakowym </w:t>
            </w:r>
            <w:r>
              <w:rPr>
                <w:sz w:val="14"/>
              </w:rPr>
              <w:t>(10 g)</w:t>
            </w:r>
          </w:p>
          <w:p w:rsidR="0078618C" w:rsidRDefault="00E76E10">
            <w:pPr>
              <w:pStyle w:val="TableParagraph"/>
              <w:spacing w:before="139" w:line="187" w:lineRule="exact"/>
              <w:jc w:val="both"/>
              <w:rPr>
                <w:sz w:val="14"/>
              </w:rPr>
            </w:pPr>
            <w:r>
              <w:rPr>
                <w:sz w:val="18"/>
              </w:rPr>
              <w:t>Kompot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4"/>
              </w:rPr>
              <w:t>(200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(80%),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mieszanka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owoców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leśnych</w:t>
            </w:r>
            <w:r>
              <w:rPr>
                <w:spacing w:val="-2"/>
                <w:sz w:val="14"/>
              </w:rPr>
              <w:t xml:space="preserve"> (20%))</w:t>
            </w:r>
          </w:p>
        </w:tc>
      </w:tr>
      <w:tr w:rsidR="0078618C">
        <w:trPr>
          <w:trHeight w:val="714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 w:line="247" w:lineRule="auto"/>
              <w:ind w:left="81" w:right="189" w:hanging="8"/>
              <w:jc w:val="bot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POD- WIE- CZO- REK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Kisiel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cukru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4"/>
              </w:rPr>
              <w:t>(180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woda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(93%),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kisiel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proszku: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skrobia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ziemniaczana, regulator kwasowości (kwas cytrynowy), aromat,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koncentraty roślinne (marchwi i hibiskusa), sól, witamina C (7%))</w:t>
            </w:r>
          </w:p>
        </w:tc>
      </w:tr>
    </w:tbl>
    <w:p w:rsidR="0078618C" w:rsidRDefault="0078618C">
      <w:pPr>
        <w:rPr>
          <w:sz w:val="14"/>
        </w:rPr>
        <w:sectPr w:rsidR="0078618C">
          <w:pgSz w:w="16840" w:h="11910" w:orient="landscape"/>
          <w:pgMar w:top="400" w:right="1120" w:bottom="280" w:left="860" w:header="708" w:footer="708" w:gutter="0"/>
          <w:cols w:space="708"/>
        </w:sectPr>
      </w:pPr>
    </w:p>
    <w:p w:rsidR="0078618C" w:rsidRDefault="0078618C">
      <w:pPr>
        <w:spacing w:before="1"/>
        <w:rPr>
          <w:rFonts w:ascii="Times New Roman"/>
          <w:sz w:val="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4534"/>
        <w:gridCol w:w="4534"/>
        <w:gridCol w:w="4537"/>
      </w:tblGrid>
      <w:tr w:rsidR="0078618C">
        <w:trPr>
          <w:trHeight w:val="2154"/>
        </w:trPr>
        <w:tc>
          <w:tcPr>
            <w:tcW w:w="1008" w:type="dxa"/>
            <w:textDirection w:val="btLr"/>
          </w:tcPr>
          <w:p w:rsidR="0078618C" w:rsidRDefault="00E76E10">
            <w:pPr>
              <w:pStyle w:val="TableParagraph"/>
              <w:spacing w:before="107"/>
              <w:ind w:left="6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KOLACJA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before="4" w:line="235" w:lineRule="auto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(40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(25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E76E10">
            <w:pPr>
              <w:pStyle w:val="TableParagraph"/>
              <w:spacing w:before="172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before="4" w:line="235" w:lineRule="auto"/>
              <w:ind w:right="135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4"/>
              </w:rPr>
              <w:t>(75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E76E10">
            <w:pPr>
              <w:pStyle w:val="TableParagraph"/>
              <w:spacing w:before="172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before="4" w:line="235" w:lineRule="auto"/>
              <w:ind w:right="136"/>
              <w:rPr>
                <w:sz w:val="14"/>
              </w:rPr>
            </w:pPr>
            <w:r>
              <w:rPr>
                <w:sz w:val="18"/>
              </w:rPr>
              <w:t>Chleb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pszenny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4"/>
              </w:rPr>
              <w:t>(100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mąka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pszenna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typ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750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(59,7%),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woda,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 xml:space="preserve">mąka </w:t>
            </w:r>
            <w:r>
              <w:rPr>
                <w:b/>
                <w:sz w:val="14"/>
              </w:rPr>
              <w:t xml:space="preserve">żytnia </w:t>
            </w:r>
            <w:r>
              <w:rPr>
                <w:sz w:val="14"/>
              </w:rPr>
              <w:t>typ 720 (14,9%), drożdże, sól)</w:t>
            </w:r>
          </w:p>
          <w:p w:rsidR="0078618C" w:rsidRDefault="0078618C">
            <w:pPr>
              <w:pStyle w:val="TableParagraph"/>
              <w:spacing w:before="3"/>
              <w:ind w:left="0"/>
              <w:rPr>
                <w:rFonts w:ascii="Times New Roman"/>
                <w:sz w:val="23"/>
              </w:rPr>
            </w:pPr>
          </w:p>
          <w:p w:rsidR="0078618C" w:rsidRDefault="00E76E10">
            <w:pPr>
              <w:pStyle w:val="TableParagraph"/>
              <w:rPr>
                <w:sz w:val="16"/>
              </w:rPr>
            </w:pPr>
            <w:r>
              <w:rPr>
                <w:b/>
                <w:sz w:val="18"/>
              </w:rPr>
              <w:t>Masło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extra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6"/>
              </w:rPr>
              <w:t>(10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E76E10">
            <w:pPr>
              <w:pStyle w:val="TableParagraph"/>
              <w:spacing w:before="4"/>
              <w:rPr>
                <w:sz w:val="16"/>
              </w:rPr>
            </w:pPr>
            <w:r>
              <w:rPr>
                <w:sz w:val="18"/>
              </w:rPr>
              <w:t>Pomidor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bez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skóry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6"/>
              </w:rPr>
              <w:t xml:space="preserve">(80 </w:t>
            </w:r>
            <w:r>
              <w:rPr>
                <w:spacing w:val="-5"/>
                <w:sz w:val="16"/>
              </w:rPr>
              <w:t>g)</w:t>
            </w:r>
          </w:p>
          <w:p w:rsidR="0078618C" w:rsidRDefault="0078618C">
            <w:pPr>
              <w:pStyle w:val="TableParagraph"/>
              <w:spacing w:before="11"/>
              <w:ind w:left="0"/>
              <w:rPr>
                <w:rFonts w:ascii="Times New Roman"/>
                <w:sz w:val="27"/>
              </w:rPr>
            </w:pPr>
          </w:p>
          <w:p w:rsidR="0078618C" w:rsidRDefault="00E76E10">
            <w:pPr>
              <w:pStyle w:val="TableParagraph"/>
              <w:rPr>
                <w:sz w:val="14"/>
              </w:rPr>
            </w:pPr>
            <w:r>
              <w:rPr>
                <w:sz w:val="18"/>
              </w:rPr>
              <w:t>Ser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żółty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4"/>
              </w:rPr>
              <w:t>(50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mleko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sól,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chlorek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wapnia,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karoteny)</w:t>
            </w:r>
          </w:p>
          <w:p w:rsidR="0078618C" w:rsidRDefault="0078618C">
            <w:pPr>
              <w:pStyle w:val="TableParagraph"/>
              <w:spacing w:before="1"/>
              <w:ind w:left="0"/>
              <w:rPr>
                <w:rFonts w:ascii="Times New Roman"/>
                <w:sz w:val="19"/>
              </w:rPr>
            </w:pPr>
          </w:p>
          <w:p w:rsidR="0078618C" w:rsidRDefault="00E76E10">
            <w:pPr>
              <w:pStyle w:val="TableParagraph"/>
              <w:spacing w:before="1" w:line="168" w:lineRule="exact"/>
              <w:rPr>
                <w:sz w:val="14"/>
              </w:rPr>
            </w:pPr>
            <w:r>
              <w:rPr>
                <w:sz w:val="18"/>
              </w:rPr>
              <w:t>Herbata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cytryną </w:t>
            </w:r>
            <w:r>
              <w:rPr>
                <w:sz w:val="14"/>
              </w:rPr>
              <w:t>(250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napar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herbaty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czarnej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(98%),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cytryna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(2%))</w:t>
            </w:r>
          </w:p>
        </w:tc>
      </w:tr>
      <w:tr w:rsidR="0078618C">
        <w:trPr>
          <w:trHeight w:val="485"/>
        </w:trPr>
        <w:tc>
          <w:tcPr>
            <w:tcW w:w="1008" w:type="dxa"/>
          </w:tcPr>
          <w:p w:rsidR="0078618C" w:rsidRDefault="0078618C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1094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4" w:lineRule="exact"/>
              <w:ind w:right="135"/>
              <w:rPr>
                <w:sz w:val="14"/>
              </w:rPr>
            </w:pPr>
            <w:r>
              <w:rPr>
                <w:sz w:val="14"/>
              </w:rPr>
              <w:t>Białko: 47,7 g, tłuszcz: 39,1 g, węglowodany: 142,4 g, błonnik: 13,7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34,2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17,9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1,3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</w:t>
            </w:r>
          </w:p>
        </w:tc>
        <w:tc>
          <w:tcPr>
            <w:tcW w:w="4534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1595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4" w:lineRule="exact"/>
              <w:ind w:right="194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76,5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51,9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210,8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22,2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cukry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proste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62,3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nasycone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kwasy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tłuszczowe: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19,9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sól: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10"/>
                <w:sz w:val="14"/>
              </w:rPr>
              <w:t>g</w:t>
            </w:r>
          </w:p>
        </w:tc>
        <w:tc>
          <w:tcPr>
            <w:tcW w:w="4537" w:type="dxa"/>
          </w:tcPr>
          <w:p w:rsidR="0078618C" w:rsidRDefault="00E76E10">
            <w:pPr>
              <w:pStyle w:val="TableParagraph"/>
              <w:spacing w:line="159" w:lineRule="exact"/>
              <w:rPr>
                <w:sz w:val="14"/>
              </w:rPr>
            </w:pPr>
            <w:r>
              <w:rPr>
                <w:sz w:val="14"/>
              </w:rPr>
              <w:t>Wartość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energetyczna: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2065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kcal</w:t>
            </w:r>
          </w:p>
          <w:p w:rsidR="0078618C" w:rsidRDefault="00E76E10">
            <w:pPr>
              <w:pStyle w:val="TableParagraph"/>
              <w:spacing w:line="164" w:lineRule="exact"/>
              <w:rPr>
                <w:sz w:val="14"/>
              </w:rPr>
            </w:pPr>
            <w:r>
              <w:rPr>
                <w:sz w:val="14"/>
              </w:rPr>
              <w:t>Białko: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96,3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tłuszcz: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55,9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węglowodany: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300,6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błonnik: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29,1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g,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sz w:val="14"/>
              </w:rPr>
              <w:t>cukry proste 75,3 g, nasycone kwasy tłuszczowe: 20,7 g, sól: 2,8 g</w:t>
            </w:r>
          </w:p>
        </w:tc>
      </w:tr>
    </w:tbl>
    <w:p w:rsidR="0092143B" w:rsidRDefault="0092143B"/>
    <w:sectPr w:rsidR="0092143B">
      <w:pgSz w:w="16840" w:h="11910" w:orient="landscape"/>
      <w:pgMar w:top="1340" w:right="112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78618C"/>
    <w:rsid w:val="000C4056"/>
    <w:rsid w:val="0078618C"/>
    <w:rsid w:val="0092143B"/>
    <w:rsid w:val="00E7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0A0AFC-D169-4005-B529-168AAFB2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8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D6340EDB</Template>
  <TotalTime>2</TotalTime>
  <Pages>12</Pages>
  <Words>5977</Words>
  <Characters>35867</Characters>
  <Application>Microsoft Office Word</Application>
  <DocSecurity>0</DocSecurity>
  <Lines>298</Lines>
  <Paragraphs>83</Paragraphs>
  <ScaleCrop>false</ScaleCrop>
  <Company/>
  <LinksUpToDate>false</LinksUpToDate>
  <CharactersWithSpaces>41761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 Borkowska</cp:lastModifiedBy>
  <cp:revision>3</cp:revision>
  <dcterms:created xsi:type="dcterms:W3CDTF">2025-05-05T17:07:00Z</dcterms:created>
  <dcterms:modified xsi:type="dcterms:W3CDTF">2025-08-05T07:53:00Z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2025-05-05T00:00:00Z</vt:filetime>
  </property>
  <property fmtid="{D5CDD505-2E9C-101B-9397-08002B2CF9AE}" pid="3" name="Producer">
    <vt:lpwstr>Pdftools SDK</vt:lpwstr>
  </property>
</Properties>
</file>