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03"/>
        <w:gridCol w:w="3401"/>
        <w:gridCol w:w="3403"/>
        <w:gridCol w:w="3401"/>
      </w:tblGrid>
      <w:tr w:rsidR="0078618C">
        <w:trPr>
          <w:trHeight w:val="621"/>
        </w:trPr>
        <w:tc>
          <w:tcPr>
            <w:tcW w:w="1004" w:type="dxa"/>
          </w:tcPr>
          <w:p w:rsidR="0078618C" w:rsidRDefault="00D32C6D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25.07.25</w:t>
            </w:r>
          </w:p>
        </w:tc>
        <w:tc>
          <w:tcPr>
            <w:tcW w:w="3403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ind w:left="724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PODSTAWOWA</w:t>
            </w:r>
          </w:p>
        </w:tc>
        <w:tc>
          <w:tcPr>
            <w:tcW w:w="3401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ind w:left="614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ŁATWOSTRAWNA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spacing w:line="242" w:lineRule="auto"/>
              <w:ind w:left="436" w:right="420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DIETA ŁATWOSTRAWNA Z OGRANICZENIEM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TŁUSZCZU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spacing w:line="242" w:lineRule="auto"/>
              <w:ind w:left="470" w:right="454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DIETA Z OGRANICZENIEM ŁATWO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PRZYSWAJALNYCH</w:t>
            </w:r>
          </w:p>
          <w:p w:rsidR="0078618C" w:rsidRDefault="00E76E10">
            <w:pPr>
              <w:pStyle w:val="TableParagraph"/>
              <w:spacing w:line="189" w:lineRule="exact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WĘGLOWODANÓW</w:t>
            </w:r>
          </w:p>
        </w:tc>
      </w:tr>
      <w:tr w:rsidR="0078618C">
        <w:trPr>
          <w:trHeight w:val="4915"/>
        </w:trPr>
        <w:tc>
          <w:tcPr>
            <w:tcW w:w="1004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891" w:right="20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spacing w:line="204" w:lineRule="exact"/>
              <w:ind w:left="107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mleku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4"/>
              </w:rPr>
              <w:t>(300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g: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(13,5%))</w:t>
            </w:r>
          </w:p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before="1" w:line="235" w:lineRule="auto"/>
              <w:ind w:left="107" w:right="10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78618C" w:rsidRDefault="00E76E10">
            <w:pPr>
              <w:pStyle w:val="TableParagraph"/>
              <w:spacing w:line="242" w:lineRule="auto"/>
              <w:ind w:left="107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Pr="00E76E10" w:rsidRDefault="00E76E10">
            <w:pPr>
              <w:pStyle w:val="TableParagraph"/>
              <w:spacing w:line="201" w:lineRule="exact"/>
              <w:ind w:left="107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 w:line="207" w:lineRule="exact"/>
              <w:ind w:left="107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Rzodkiewka (20 g)</w:t>
            </w:r>
          </w:p>
          <w:p w:rsidR="0078618C" w:rsidRDefault="00E76E10">
            <w:pPr>
              <w:pStyle w:val="TableParagraph"/>
              <w:ind w:left="107" w:right="104"/>
              <w:rPr>
                <w:sz w:val="14"/>
              </w:rPr>
            </w:pPr>
            <w:r>
              <w:rPr>
                <w:sz w:val="18"/>
              </w:rPr>
              <w:t xml:space="preserve">Twarożek z koperkiem </w:t>
            </w:r>
            <w:r>
              <w:rPr>
                <w:sz w:val="14"/>
              </w:rPr>
              <w:t>(100 g: twaróg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mlekowych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(75%),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jogurtowych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(24%),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(0,5%),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spacing w:before="1"/>
              <w:ind w:left="107" w:right="493"/>
              <w:rPr>
                <w:sz w:val="12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2"/>
              </w:rPr>
              <w:t>(25 g: brzoskwinie, woda, cukier, syrop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glukozowo-</w:t>
            </w:r>
            <w:proofErr w:type="spellStart"/>
            <w:r>
              <w:rPr>
                <w:sz w:val="12"/>
              </w:rPr>
              <w:t>fruktozowy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substancja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żelująca-pektyna,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substancja zagęszczająca-guma </w:t>
            </w:r>
            <w:proofErr w:type="spellStart"/>
            <w:r>
              <w:rPr>
                <w:sz w:val="12"/>
              </w:rPr>
              <w:t>guar</w:t>
            </w:r>
            <w:proofErr w:type="spellEnd"/>
            <w:r>
              <w:rPr>
                <w:sz w:val="12"/>
              </w:rPr>
              <w:t>, regulatory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kwasowości-kwas cytrynowy i cytrynian </w:t>
            </w:r>
            <w:proofErr w:type="spellStart"/>
            <w:r>
              <w:rPr>
                <w:sz w:val="12"/>
              </w:rPr>
              <w:t>trisodowy</w:t>
            </w:r>
            <w:proofErr w:type="spellEnd"/>
            <w:r>
              <w:rPr>
                <w:sz w:val="12"/>
              </w:rPr>
              <w:t>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spacing w:line="204" w:lineRule="exact"/>
              <w:ind w:left="107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mleku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4"/>
              </w:rPr>
              <w:t>(300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g: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(13,5%))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Default="00E76E10">
            <w:pPr>
              <w:pStyle w:val="TableParagraph"/>
              <w:spacing w:line="201" w:lineRule="exact"/>
              <w:ind w:left="107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spacing w:before="140"/>
              <w:ind w:left="107" w:right="102"/>
              <w:rPr>
                <w:sz w:val="14"/>
              </w:rPr>
            </w:pPr>
            <w:r>
              <w:rPr>
                <w:sz w:val="18"/>
              </w:rPr>
              <w:t xml:space="preserve">Twarożek z koperkiem </w:t>
            </w:r>
            <w:r>
              <w:rPr>
                <w:sz w:val="14"/>
              </w:rPr>
              <w:t>(100 g: twaróg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mlekowych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(75%),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jogurtowych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(24%),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(0,5%),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spacing w:before="1"/>
              <w:ind w:left="107" w:right="490"/>
              <w:rPr>
                <w:sz w:val="12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2"/>
              </w:rPr>
              <w:t>(25 g: brzoskwinie, woda, cukier, syrop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glukozowo-</w:t>
            </w:r>
            <w:proofErr w:type="spellStart"/>
            <w:r>
              <w:rPr>
                <w:sz w:val="12"/>
              </w:rPr>
              <w:t>fruktozowy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substancja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żelująca-pektyna,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substancja zagęszczająca-guma </w:t>
            </w:r>
            <w:proofErr w:type="spellStart"/>
            <w:r>
              <w:rPr>
                <w:sz w:val="12"/>
              </w:rPr>
              <w:t>guar</w:t>
            </w:r>
            <w:proofErr w:type="spellEnd"/>
            <w:r>
              <w:rPr>
                <w:sz w:val="12"/>
              </w:rPr>
              <w:t>, regulatory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kwasowości-kwas cytrynowy i cytrynian </w:t>
            </w:r>
            <w:proofErr w:type="spellStart"/>
            <w:r>
              <w:rPr>
                <w:sz w:val="12"/>
              </w:rPr>
              <w:t>trisodowy</w:t>
            </w:r>
            <w:proofErr w:type="spellEnd"/>
            <w:r>
              <w:rPr>
                <w:sz w:val="12"/>
              </w:rPr>
              <w:t>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78618C" w:rsidRDefault="00E76E10">
            <w:pPr>
              <w:pStyle w:val="TableParagraph"/>
              <w:spacing w:before="69"/>
              <w:ind w:left="107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spacing w:line="204" w:lineRule="exact"/>
              <w:ind w:left="107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mleku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4"/>
              </w:rPr>
              <w:t>(300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g: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(13,5%))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Default="00E76E10">
            <w:pPr>
              <w:pStyle w:val="TableParagraph"/>
              <w:ind w:left="107" w:right="138"/>
              <w:rPr>
                <w:sz w:val="14"/>
              </w:rPr>
            </w:pPr>
            <w:r>
              <w:rPr>
                <w:sz w:val="18"/>
              </w:rPr>
              <w:t>Margaryna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roślinne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(rzepakowy, palmowy, słonecznikowy, 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zmiennych proporcjach), sól, emulgatory (mono- i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diglicerydy</w:t>
            </w:r>
            <w:proofErr w:type="spellEnd"/>
            <w:r>
              <w:rPr>
                <w:sz w:val="14"/>
              </w:rPr>
              <w:t xml:space="preserve"> kwasów tłuszczowych, lecytyny),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witaminy (a, b1, b2, b6, b12, d) , regulator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kwasowości (kwas cytrynowy), aromaty, barwniki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(karoteny), zawartość tłuszczu 39%</w:t>
            </w:r>
          </w:p>
          <w:p w:rsidR="0078618C" w:rsidRDefault="00E76E10">
            <w:pPr>
              <w:pStyle w:val="TableParagraph"/>
              <w:spacing w:before="1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ind w:left="107" w:right="104"/>
              <w:rPr>
                <w:sz w:val="14"/>
              </w:rPr>
            </w:pPr>
            <w:r>
              <w:rPr>
                <w:sz w:val="18"/>
              </w:rPr>
              <w:t xml:space="preserve">Twarożek z koperkiem </w:t>
            </w:r>
            <w:r>
              <w:rPr>
                <w:sz w:val="14"/>
              </w:rPr>
              <w:t>(100 g: twaróg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mlekowych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(75%),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jogurtowych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(24%),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(0,5%),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ind w:left="107" w:right="477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2"/>
              </w:rPr>
              <w:t>(25 g: brzoskwinie, woda, cukier, syrop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glukozowo-</w:t>
            </w:r>
            <w:proofErr w:type="spellStart"/>
            <w:r>
              <w:rPr>
                <w:sz w:val="12"/>
              </w:rPr>
              <w:t>fruktozowy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substancja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żelująca-pektyna,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substancja zagęszczająca-guma </w:t>
            </w:r>
            <w:proofErr w:type="spellStart"/>
            <w:r>
              <w:rPr>
                <w:sz w:val="12"/>
              </w:rPr>
              <w:t>guar</w:t>
            </w:r>
            <w:proofErr w:type="spellEnd"/>
            <w:r>
              <w:rPr>
                <w:sz w:val="12"/>
              </w:rPr>
              <w:t>, regulatory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kwasowości-kwas cytrynowy i cytrynian </w:t>
            </w:r>
            <w:proofErr w:type="spellStart"/>
            <w:r>
              <w:rPr>
                <w:sz w:val="12"/>
              </w:rPr>
              <w:t>trisodowy</w:t>
            </w:r>
            <w:proofErr w:type="spellEnd"/>
            <w:r>
              <w:rPr>
                <w:sz w:val="12"/>
              </w:rPr>
              <w:t>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140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78618C" w:rsidRDefault="00E76E10"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8618C" w:rsidRPr="00E76E10" w:rsidRDefault="00E76E10">
            <w:pPr>
              <w:pStyle w:val="TableParagraph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5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5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before="1" w:line="207" w:lineRule="exact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Rzodkiewka (20 g)</w:t>
            </w:r>
          </w:p>
          <w:p w:rsidR="0078618C" w:rsidRDefault="00E76E10">
            <w:pPr>
              <w:pStyle w:val="TableParagraph"/>
              <w:ind w:right="102"/>
              <w:rPr>
                <w:sz w:val="14"/>
              </w:rPr>
            </w:pPr>
            <w:r>
              <w:rPr>
                <w:sz w:val="18"/>
              </w:rPr>
              <w:t xml:space="preserve">Twarożek z koperkiem </w:t>
            </w:r>
            <w:r>
              <w:rPr>
                <w:sz w:val="14"/>
              </w:rPr>
              <w:t>(100 g: twaróg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mlekowych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(75%),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jogurtowych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(24%),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(0,5%),</w:t>
            </w: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60" w:lineRule="atLeast"/>
              <w:ind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</w:tr>
      <w:tr w:rsidR="0078618C">
        <w:trPr>
          <w:trHeight w:val="693"/>
        </w:trPr>
        <w:tc>
          <w:tcPr>
            <w:tcW w:w="1004" w:type="dxa"/>
            <w:tcBorders>
              <w:bottom w:val="single" w:sz="6" w:space="0" w:color="000000"/>
            </w:tcBorders>
            <w:textDirection w:val="btLr"/>
          </w:tcPr>
          <w:p w:rsidR="0078618C" w:rsidRDefault="00E76E10">
            <w:pPr>
              <w:pStyle w:val="TableParagraph"/>
              <w:spacing w:before="106"/>
              <w:ind w:left="0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78618C" w:rsidRDefault="00E76E10">
            <w:pPr>
              <w:pStyle w:val="TableParagraph"/>
              <w:spacing w:before="6" w:line="247" w:lineRule="auto"/>
              <w:ind w:left="155" w:right="150" w:hanging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ŚNIAD </w:t>
            </w:r>
            <w:r>
              <w:rPr>
                <w:b/>
                <w:spacing w:val="-6"/>
                <w:sz w:val="16"/>
              </w:rPr>
              <w:t>A-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78618C" w:rsidRDefault="00E76E10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78618C" w:rsidRDefault="00E76E10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pieczone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78618C" w:rsidRDefault="00E76E10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pieczone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6" w:lineRule="exact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</w:p>
          <w:p w:rsidR="0078618C" w:rsidRDefault="00E76E10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</w:tr>
      <w:tr w:rsidR="0078618C">
        <w:trPr>
          <w:trHeight w:val="2781"/>
        </w:trPr>
        <w:tc>
          <w:tcPr>
            <w:tcW w:w="1004" w:type="dxa"/>
            <w:tcBorders>
              <w:top w:val="single" w:sz="6" w:space="0" w:color="000000"/>
            </w:tcBorders>
            <w:textDirection w:val="btLr"/>
          </w:tcPr>
          <w:p w:rsidR="0078618C" w:rsidRDefault="00E76E10">
            <w:pPr>
              <w:pStyle w:val="TableParagraph"/>
              <w:spacing w:before="107"/>
              <w:ind w:left="1029" w:right="1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78618C" w:rsidRDefault="00E76E10">
            <w:pPr>
              <w:pStyle w:val="TableParagraph"/>
              <w:ind w:left="107" w:right="104"/>
              <w:rPr>
                <w:sz w:val="12"/>
              </w:rPr>
            </w:pPr>
            <w:r>
              <w:rPr>
                <w:sz w:val="18"/>
              </w:rPr>
              <w:t>Zupa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soczewicą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400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bulion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drobiowy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(50%),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pomidory z puszki (16%), marchew, pietruszka, </w:t>
            </w:r>
            <w:r>
              <w:rPr>
                <w:b/>
                <w:sz w:val="12"/>
              </w:rPr>
              <w:t>seler</w:t>
            </w:r>
            <w:r>
              <w:rPr>
                <w:sz w:val="12"/>
              </w:rPr>
              <w:t>, por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(17%), soczewica czerwona (7%), ziemniaki (6%), olej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rzepakowy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(2%),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czosnek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(1%),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pieprz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ziele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angielskie,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liść laurowy (1%))</w:t>
            </w:r>
          </w:p>
          <w:p w:rsidR="0078618C" w:rsidRDefault="0078618C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spacing w:line="205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mintaja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pszenna</w:t>
            </w:r>
          </w:p>
          <w:p w:rsidR="0078618C" w:rsidRDefault="00E76E10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z w:val="14"/>
              </w:rPr>
              <w:t>typ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pieprz</w:t>
            </w:r>
          </w:p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(1%))</w:t>
            </w:r>
          </w:p>
          <w:p w:rsidR="0078618C" w:rsidRDefault="00E76E1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kiszone </w:t>
            </w:r>
            <w:r>
              <w:rPr>
                <w:sz w:val="16"/>
              </w:rPr>
              <w:t>(100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owoców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Krupnik z kaszą jaglaną (</w:t>
            </w:r>
            <w:r>
              <w:rPr>
                <w:sz w:val="14"/>
              </w:rPr>
              <w:t>400 g: bulion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(52%),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(30%),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jaglana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pieprz ziele angielskie, liść laurowy (1%)</w:t>
            </w:r>
          </w:p>
          <w:p w:rsidR="0078618C" w:rsidRDefault="0078618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5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mintaja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pszenna</w:t>
            </w:r>
          </w:p>
          <w:p w:rsidR="0078618C" w:rsidRDefault="00E76E10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z w:val="14"/>
              </w:rPr>
              <w:t>typ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pieprz</w:t>
            </w:r>
          </w:p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(1%))</w:t>
            </w:r>
          </w:p>
          <w:p w:rsidR="0078618C" w:rsidRDefault="00E76E10">
            <w:pPr>
              <w:pStyle w:val="TableParagraph"/>
              <w:spacing w:before="1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gotowane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8"/>
              </w:rPr>
              <w:t>Bukiet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gotowanych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2"/>
              </w:rPr>
              <w:t>100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marchew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(34%), kalafior (33%), brokuł (33%) </w:t>
            </w:r>
            <w:r>
              <w:rPr>
                <w:sz w:val="16"/>
              </w:rPr>
              <w:t>z olejem</w:t>
            </w:r>
          </w:p>
          <w:p w:rsidR="0078618C" w:rsidRDefault="00E76E10">
            <w:pPr>
              <w:pStyle w:val="TableParagraph"/>
              <w:spacing w:line="181" w:lineRule="exact"/>
              <w:ind w:left="107"/>
              <w:rPr>
                <w:sz w:val="12"/>
              </w:rPr>
            </w:pPr>
            <w:r>
              <w:rPr>
                <w:spacing w:val="-2"/>
                <w:sz w:val="16"/>
              </w:rPr>
              <w:t xml:space="preserve">rzepakowym </w:t>
            </w:r>
            <w:r>
              <w:rPr>
                <w:spacing w:val="-2"/>
                <w:sz w:val="12"/>
              </w:rPr>
              <w:t>(10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g)</w:t>
            </w:r>
          </w:p>
          <w:p w:rsidR="0078618C" w:rsidRDefault="00E76E10">
            <w:pPr>
              <w:pStyle w:val="TableParagraph"/>
              <w:spacing w:before="141" w:line="189" w:lineRule="exac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owoców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Krupnik z kaszą jaglaną (</w:t>
            </w:r>
            <w:r>
              <w:rPr>
                <w:sz w:val="14"/>
              </w:rPr>
              <w:t>400 g: bulion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(52%),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(30%),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jaglana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pieprz ziele angielskie, liść laurowy (1%)</w:t>
            </w:r>
          </w:p>
          <w:p w:rsidR="0078618C" w:rsidRDefault="0078618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5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mintaja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pszenna</w:t>
            </w:r>
          </w:p>
          <w:p w:rsidR="0078618C" w:rsidRDefault="00E76E10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z w:val="14"/>
              </w:rPr>
              <w:t>typ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pieprz</w:t>
            </w:r>
          </w:p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(1%))</w:t>
            </w:r>
          </w:p>
          <w:p w:rsidR="0078618C" w:rsidRDefault="00E76E10">
            <w:pPr>
              <w:pStyle w:val="TableParagraph"/>
              <w:spacing w:before="1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8"/>
              </w:rPr>
              <w:t>Bukiet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gotowanych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2"/>
              </w:rPr>
              <w:t>100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marchew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(34%), kalafior (33%), brokuł (33%) </w:t>
            </w:r>
            <w:r>
              <w:rPr>
                <w:sz w:val="16"/>
              </w:rPr>
              <w:t>z olejem</w:t>
            </w:r>
          </w:p>
          <w:p w:rsidR="0078618C" w:rsidRDefault="00E76E10">
            <w:pPr>
              <w:pStyle w:val="TableParagraph"/>
              <w:spacing w:line="181" w:lineRule="exact"/>
              <w:ind w:left="107"/>
              <w:rPr>
                <w:sz w:val="12"/>
              </w:rPr>
            </w:pPr>
            <w:r>
              <w:rPr>
                <w:spacing w:val="-2"/>
                <w:sz w:val="16"/>
              </w:rPr>
              <w:t xml:space="preserve">rzepakowym </w:t>
            </w:r>
            <w:r>
              <w:rPr>
                <w:spacing w:val="-2"/>
                <w:sz w:val="12"/>
              </w:rPr>
              <w:t>(10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g)</w:t>
            </w:r>
          </w:p>
          <w:p w:rsidR="0078618C" w:rsidRDefault="00E76E10">
            <w:pPr>
              <w:pStyle w:val="TableParagraph"/>
              <w:spacing w:before="141" w:line="189" w:lineRule="exac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owoców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78618C" w:rsidRDefault="00E76E10">
            <w:pPr>
              <w:pStyle w:val="TableParagraph"/>
              <w:ind w:right="102"/>
              <w:rPr>
                <w:sz w:val="12"/>
              </w:rPr>
            </w:pPr>
            <w:r>
              <w:rPr>
                <w:sz w:val="18"/>
              </w:rPr>
              <w:t>Zupa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soczewicą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400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bulion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drobiowy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(50%),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pomidory z puszki (16%), marchew, pietruszka, </w:t>
            </w:r>
            <w:r>
              <w:rPr>
                <w:b/>
                <w:sz w:val="12"/>
              </w:rPr>
              <w:t>seler</w:t>
            </w:r>
            <w:r>
              <w:rPr>
                <w:sz w:val="12"/>
              </w:rPr>
              <w:t>, por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(17%), soczewica czerwona (7%), ziemniaki (6%), olej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rzepakowy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(2%),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czosnek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(1%),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pieprz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ziele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angielskie,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liść laurowy (1%))</w:t>
            </w:r>
          </w:p>
          <w:p w:rsidR="0078618C" w:rsidRDefault="0078618C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spacing w:line="205" w:lineRule="exact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mintaja</w:t>
            </w:r>
          </w:p>
          <w:p w:rsidR="0078618C" w:rsidRDefault="00E76E1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pszenna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typ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pieprz</w:t>
            </w: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(1%))</w:t>
            </w:r>
          </w:p>
          <w:p w:rsidR="0078618C" w:rsidRDefault="00E76E1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gotowane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kiszone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:rsidR="0078618C" w:rsidRDefault="00E76E10">
            <w:pPr>
              <w:pStyle w:val="TableParagraph"/>
              <w:spacing w:line="189" w:lineRule="exact"/>
              <w:rPr>
                <w:sz w:val="14"/>
              </w:rPr>
            </w:pPr>
            <w:r>
              <w:rPr>
                <w:sz w:val="18"/>
              </w:rPr>
              <w:t>Woda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</w:tbl>
    <w:p w:rsidR="0078618C" w:rsidRDefault="0078618C">
      <w:pPr>
        <w:spacing w:line="189" w:lineRule="exact"/>
        <w:rPr>
          <w:sz w:val="14"/>
        </w:rPr>
        <w:sectPr w:rsidR="0078618C">
          <w:type w:val="continuous"/>
          <w:pgSz w:w="16840" w:h="11910" w:orient="landscape"/>
          <w:pgMar w:top="400" w:right="1120" w:bottom="280" w:left="860" w:header="708" w:footer="708" w:gutter="0"/>
          <w:cols w:space="708"/>
        </w:sectPr>
      </w:pPr>
    </w:p>
    <w:p w:rsidR="0078618C" w:rsidRDefault="0078618C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03"/>
        <w:gridCol w:w="3401"/>
        <w:gridCol w:w="3403"/>
        <w:gridCol w:w="3401"/>
      </w:tblGrid>
      <w:tr w:rsidR="0078618C">
        <w:trPr>
          <w:trHeight w:val="1134"/>
        </w:trPr>
        <w:tc>
          <w:tcPr>
            <w:tcW w:w="1004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leśnych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(20%))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leśnych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(20%))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leśnych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(20%))</w:t>
            </w:r>
          </w:p>
        </w:tc>
        <w:tc>
          <w:tcPr>
            <w:tcW w:w="3401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8618C">
        <w:trPr>
          <w:trHeight w:val="714"/>
        </w:trPr>
        <w:tc>
          <w:tcPr>
            <w:tcW w:w="1004" w:type="dxa"/>
            <w:textDirection w:val="btLr"/>
          </w:tcPr>
          <w:p w:rsidR="0078618C" w:rsidRDefault="00E76E10">
            <w:pPr>
              <w:pStyle w:val="TableParagraph"/>
              <w:spacing w:before="107" w:line="247" w:lineRule="auto"/>
              <w:ind w:left="81" w:right="189" w:hanging="8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POD- WIE- CZO- REK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ind w:left="107" w:right="138"/>
              <w:rPr>
                <w:sz w:val="12"/>
              </w:rPr>
            </w:pPr>
            <w:r>
              <w:rPr>
                <w:sz w:val="18"/>
              </w:rPr>
              <w:t xml:space="preserve">Kisiel bez cukru </w:t>
            </w:r>
            <w:r>
              <w:rPr>
                <w:sz w:val="12"/>
              </w:rPr>
              <w:t>(180 g: woda (93%), kisiel 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proszku: skrobia ziemniaczana, regulator kwasowości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(kwas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cytrynowy),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aromat,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koncentraty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roślinne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(marchwi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hibiskusa), sól, witamina C (7%))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ind w:left="107" w:right="136"/>
              <w:rPr>
                <w:sz w:val="12"/>
              </w:rPr>
            </w:pPr>
            <w:r>
              <w:rPr>
                <w:sz w:val="18"/>
              </w:rPr>
              <w:t xml:space="preserve">Kisiel bez cukru </w:t>
            </w:r>
            <w:r>
              <w:rPr>
                <w:sz w:val="12"/>
              </w:rPr>
              <w:t>(180 g: woda (93%), kisiel 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proszku: skrobia ziemniaczana, regulator kwasowości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(kwas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cytrynowy),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aromat,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koncentraty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roślinne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(marchwi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hibiskusa), sól, witamina C (7%))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ind w:left="107" w:right="138"/>
              <w:rPr>
                <w:sz w:val="12"/>
              </w:rPr>
            </w:pPr>
            <w:r>
              <w:rPr>
                <w:sz w:val="18"/>
              </w:rPr>
              <w:t xml:space="preserve">Kisiel bez cukru </w:t>
            </w:r>
            <w:r>
              <w:rPr>
                <w:sz w:val="12"/>
              </w:rPr>
              <w:t>(180 g: woda (93%), kisiel 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proszku: skrobia ziemniaczana, regulator kwasowości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(kwas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cytrynowy),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aromat,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koncentraty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roślinne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(marchwi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hibiskusa), sól, witamina C (7%))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ind w:right="111"/>
              <w:rPr>
                <w:sz w:val="14"/>
              </w:rPr>
            </w:pPr>
            <w:r>
              <w:rPr>
                <w:sz w:val="18"/>
              </w:rPr>
              <w:t xml:space="preserve">Kisiel bez cukru </w:t>
            </w:r>
            <w:r>
              <w:rPr>
                <w:sz w:val="12"/>
              </w:rPr>
              <w:t>(180 g: woda (93%), kisiel 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proszku: skrobia ziemniaczana, regulator kwasowości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(kwas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cytrynowy),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aromat,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koncentraty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roślinne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4"/>
              </w:rPr>
              <w:t>(marchwi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hibiskusa), sól, witamina C (7%))</w:t>
            </w:r>
          </w:p>
        </w:tc>
      </w:tr>
      <w:tr w:rsidR="0078618C">
        <w:trPr>
          <w:trHeight w:val="4347"/>
        </w:trPr>
        <w:tc>
          <w:tcPr>
            <w:tcW w:w="1004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693" w:right="17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Pr="00E76E10" w:rsidRDefault="00E76E10">
            <w:pPr>
              <w:pStyle w:val="TableParagraph"/>
              <w:spacing w:line="204" w:lineRule="exact"/>
              <w:ind w:left="107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3" w:line="207" w:lineRule="exact"/>
              <w:ind w:left="107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-2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ind w:left="107" w:right="104"/>
              <w:rPr>
                <w:sz w:val="12"/>
              </w:rPr>
            </w:pPr>
            <w:r>
              <w:rPr>
                <w:sz w:val="18"/>
              </w:rPr>
              <w:t xml:space="preserve">Zapiekanka makaronowa </w:t>
            </w:r>
            <w:r>
              <w:rPr>
                <w:sz w:val="12"/>
              </w:rPr>
              <w:t>(180 g: mięso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mielone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kurczaka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(28%),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bukiet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warzyw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mrożonych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(marchew, brokuł, kalafior) 28%, makaron: mąka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makaronowa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(14%), ser mozzarella (</w:t>
            </w:r>
            <w:r>
              <w:rPr>
                <w:b/>
                <w:sz w:val="12"/>
              </w:rPr>
              <w:t>mleko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krowie</w:t>
            </w:r>
            <w:r>
              <w:rPr>
                <w:sz w:val="12"/>
              </w:rPr>
              <w:t>, podpuszczka, sól (14%), jogurt (</w:t>
            </w:r>
            <w:r>
              <w:rPr>
                <w:b/>
                <w:sz w:val="12"/>
              </w:rPr>
              <w:t>mleko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pasteryzowane, żywe kultury bakterii jogurtowych (14%),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olej rzepakowy (1,5%), sól, pieprz, gałka muszkatołowa,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słodka papryka w proszku, bazylia suszona (0,5%))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78618C" w:rsidRDefault="00E76E10">
            <w:pPr>
              <w:pStyle w:val="TableParagraph"/>
              <w:spacing w:before="103" w:line="168" w:lineRule="exact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Default="00E76E10">
            <w:pPr>
              <w:pStyle w:val="TableParagraph"/>
              <w:spacing w:line="204" w:lineRule="exact"/>
              <w:ind w:left="107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3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zawartości</w:t>
            </w:r>
          </w:p>
          <w:p w:rsidR="0078618C" w:rsidRDefault="00E76E10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tłuszczu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białka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before="139"/>
              <w:ind w:left="107" w:right="102"/>
              <w:rPr>
                <w:sz w:val="12"/>
              </w:rPr>
            </w:pPr>
            <w:r>
              <w:rPr>
                <w:sz w:val="18"/>
              </w:rPr>
              <w:t xml:space="preserve">Zapiekanka makaronowa </w:t>
            </w:r>
            <w:r>
              <w:rPr>
                <w:sz w:val="12"/>
              </w:rPr>
              <w:t>(180 g: mięso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mielone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kurczaka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(28%),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bukiet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warzyw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mrożonych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(marchew, brokuł, kalafior) 28%, makaron: mąka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makaronowa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(14%), ser mozzarella (</w:t>
            </w:r>
            <w:r>
              <w:rPr>
                <w:b/>
                <w:sz w:val="12"/>
              </w:rPr>
              <w:t>mleko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krowie</w:t>
            </w:r>
            <w:r>
              <w:rPr>
                <w:sz w:val="12"/>
              </w:rPr>
              <w:t>, podpuszczka, sól (14%), jogurt (</w:t>
            </w:r>
            <w:r>
              <w:rPr>
                <w:b/>
                <w:sz w:val="12"/>
              </w:rPr>
              <w:t>mleko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pasteryzowane, żywe kultury bakterii jogurtowych (14%),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olej rzepakowy (1,5%), sól, pieprz, gałka muszkatołowa,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słodka papryka w proszku, bazylia suszona (0,5%))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78618C" w:rsidRDefault="00E76E10">
            <w:pPr>
              <w:pStyle w:val="TableParagraph"/>
              <w:spacing w:before="94"/>
              <w:ind w:left="107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Default="00E76E10">
            <w:pPr>
              <w:pStyle w:val="TableParagraph"/>
              <w:ind w:left="107"/>
              <w:rPr>
                <w:sz w:val="12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15 g: woda, oleje roślinne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(rzepakowy, palmowy, słonecznikowy, w zmiennych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proporcjach),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emulgatory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(mono-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i </w:t>
            </w:r>
            <w:proofErr w:type="spellStart"/>
            <w:r>
              <w:rPr>
                <w:sz w:val="12"/>
              </w:rPr>
              <w:t>diglicerydy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kwasów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tłuszczowych, lecytyny), witaminy (a, b1, b2, b6, b12, d) 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regulator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kwasowości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(kwas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cytrynowy),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barwniki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(karoteny), zawartość tłuszczu 39%</w:t>
            </w:r>
          </w:p>
          <w:p w:rsidR="0078618C" w:rsidRDefault="00E76E10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zawartości</w:t>
            </w:r>
          </w:p>
          <w:p w:rsidR="0078618C" w:rsidRDefault="00E76E10">
            <w:pPr>
              <w:pStyle w:val="TableParagraph"/>
              <w:spacing w:before="1" w:line="237" w:lineRule="auto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tłuszczu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białka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78618C" w:rsidRDefault="00E76E10">
            <w:pPr>
              <w:pStyle w:val="TableParagraph"/>
              <w:spacing w:before="142"/>
              <w:ind w:left="107" w:right="104"/>
              <w:rPr>
                <w:sz w:val="12"/>
              </w:rPr>
            </w:pPr>
            <w:r>
              <w:rPr>
                <w:sz w:val="18"/>
              </w:rPr>
              <w:t xml:space="preserve">Zapiekanka makaronowa </w:t>
            </w:r>
            <w:r>
              <w:rPr>
                <w:sz w:val="12"/>
              </w:rPr>
              <w:t>(180 g: mięso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mielone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kurczaka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(28%),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bukiet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warzyw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mrożonych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(marchew, brokuł, kalafior) 28%, makaron: mąka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makaronowa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(14%), ser mozzarella (</w:t>
            </w:r>
            <w:r>
              <w:rPr>
                <w:b/>
                <w:sz w:val="12"/>
              </w:rPr>
              <w:t>mleko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krowie</w:t>
            </w:r>
            <w:r>
              <w:rPr>
                <w:sz w:val="12"/>
              </w:rPr>
              <w:t>, podpuszczka, sól (14%), jogurt (</w:t>
            </w:r>
            <w:r>
              <w:rPr>
                <w:b/>
                <w:sz w:val="12"/>
              </w:rPr>
              <w:t>mleko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pasteryzowane, żywe kultury bakterii jogurtowych (14%),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olej rzepakowy (1,5%), sól, pieprz, gałka muszkatołowa,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słodka papryka w proszku, bazylia suszona (0,5%))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ind w:right="102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4"/>
              </w:rPr>
              <w:t>(70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78618C" w:rsidRDefault="00E76E10"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78618C" w:rsidRDefault="00E76E10"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1" w:line="207" w:lineRule="exact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zawartości</w:t>
            </w:r>
          </w:p>
          <w:p w:rsidR="0078618C" w:rsidRDefault="00E76E10">
            <w:pPr>
              <w:pStyle w:val="TableParagraph"/>
              <w:spacing w:before="4" w:line="237" w:lineRule="auto"/>
              <w:rPr>
                <w:b/>
                <w:sz w:val="14"/>
              </w:rPr>
            </w:pPr>
            <w:r>
              <w:rPr>
                <w:sz w:val="18"/>
              </w:rPr>
              <w:t>tłuszczu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białka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ind w:right="102"/>
              <w:rPr>
                <w:sz w:val="12"/>
              </w:rPr>
            </w:pPr>
            <w:r>
              <w:rPr>
                <w:sz w:val="18"/>
              </w:rPr>
              <w:t xml:space="preserve">Zapiekanka makaronowa </w:t>
            </w:r>
            <w:r>
              <w:rPr>
                <w:sz w:val="12"/>
              </w:rPr>
              <w:t>(180 g: mięso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mielone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kurczaka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(28%),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bukiet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warzyw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mrożonych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(marchew, brokuł, kalafior) 28%, makaron: mąka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makaronowa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(14%), ser mozzarella (</w:t>
            </w:r>
            <w:r>
              <w:rPr>
                <w:b/>
                <w:sz w:val="12"/>
              </w:rPr>
              <w:t>mleko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krowie</w:t>
            </w:r>
            <w:r>
              <w:rPr>
                <w:sz w:val="12"/>
              </w:rPr>
              <w:t>, podpuszczka, sól (14%), jogurt (</w:t>
            </w:r>
            <w:r>
              <w:rPr>
                <w:b/>
                <w:sz w:val="12"/>
              </w:rPr>
              <w:t>mleko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pasteryzowane, żywe kultury bakterii jogurtowych (14%),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olej rzepakowy (1,5%), sól, pieprz, gałka muszkatołowa,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słodka papryka w proszku, bazylia suszona (0,5%))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78618C" w:rsidRDefault="00E76E10">
            <w:pPr>
              <w:pStyle w:val="TableParagraph"/>
              <w:spacing w:before="70"/>
              <w:ind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</w:tr>
      <w:tr w:rsidR="0078618C">
        <w:trPr>
          <w:trHeight w:val="645"/>
        </w:trPr>
        <w:tc>
          <w:tcPr>
            <w:tcW w:w="1004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2144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left="107" w:right="420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111,9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61,6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292,6 g, błonnik: 29,9 g, cukry proste 79,2g,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23,6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3,3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2213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left="107" w:right="102"/>
              <w:rPr>
                <w:sz w:val="14"/>
              </w:rPr>
            </w:pPr>
            <w:r>
              <w:rPr>
                <w:sz w:val="14"/>
              </w:rPr>
              <w:t>Białko: 109,6 g, tłuszcz: 66 g, węglowodany: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301,7g, błonnik: 30,3 g, cukry proste 75,3 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24,1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2,8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3403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2127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left="107" w:right="173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1066,3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52,1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300 g, błonnik: 30,1 g, cukry proste 77,6 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nasycone kwasy tłuszczowe: 13,1 g, sól: 2,8 g</w:t>
            </w:r>
          </w:p>
        </w:tc>
        <w:tc>
          <w:tcPr>
            <w:tcW w:w="3401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2110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right="136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100,3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65,6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269,9 g, błonnik: 36,9 g, cukry proste 57 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22,3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3,5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78618C" w:rsidRDefault="0078618C">
      <w:pPr>
        <w:spacing w:line="160" w:lineRule="atLeast"/>
        <w:rPr>
          <w:sz w:val="14"/>
        </w:rPr>
        <w:sectPr w:rsidR="0078618C">
          <w:pgSz w:w="16840" w:h="11910" w:orient="landscape"/>
          <w:pgMar w:top="1340" w:right="112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78618C">
        <w:trPr>
          <w:trHeight w:val="414"/>
        </w:trPr>
        <w:tc>
          <w:tcPr>
            <w:tcW w:w="1008" w:type="dxa"/>
          </w:tcPr>
          <w:p w:rsidR="0078618C" w:rsidRDefault="00D32C6D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25.07.25</w:t>
            </w:r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BOGATOBIAŁKOWA</w:t>
            </w:r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NISKOBIAŁKOWA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1385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PAPKOWATA</w:t>
            </w:r>
          </w:p>
        </w:tc>
      </w:tr>
      <w:tr w:rsidR="0078618C">
        <w:trPr>
          <w:trHeight w:val="3634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254" w:right="13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skóry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ind w:right="135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spacing w:line="206" w:lineRule="exact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skóry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before="161" w:line="206" w:lineRule="exact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237" w:lineRule="auto"/>
              <w:ind w:left="110" w:right="136"/>
              <w:rPr>
                <w:sz w:val="14"/>
              </w:rPr>
            </w:pPr>
            <w:r>
              <w:rPr>
                <w:sz w:val="18"/>
              </w:rPr>
              <w:t>Zmiksowane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(73%),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ryżowe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dżem: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syrop 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żelująca-pektyna,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zagęszczająca-guma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cytrynowy i cytrynian </w:t>
            </w:r>
            <w:proofErr w:type="spellStart"/>
            <w:r>
              <w:rPr>
                <w:sz w:val="14"/>
              </w:rPr>
              <w:t>trisodowy</w:t>
            </w:r>
            <w:proofErr w:type="spellEnd"/>
            <w:r>
              <w:rPr>
                <w:sz w:val="14"/>
              </w:rPr>
              <w:t xml:space="preserve"> (7%), </w:t>
            </w:r>
            <w:r>
              <w:rPr>
                <w:b/>
                <w:sz w:val="14"/>
              </w:rPr>
              <w:t xml:space="preserve">masło </w:t>
            </w:r>
            <w:r>
              <w:rPr>
                <w:sz w:val="14"/>
              </w:rPr>
              <w:t>extra (3%)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78618C" w:rsidRDefault="00E76E10">
            <w:pPr>
              <w:pStyle w:val="TableParagraph"/>
              <w:spacing w:line="168" w:lineRule="exact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78618C">
        <w:trPr>
          <w:trHeight w:val="695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6"/>
              <w:ind w:left="0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78618C" w:rsidRDefault="00E76E10">
            <w:pPr>
              <w:pStyle w:val="TableParagraph"/>
              <w:spacing w:before="6" w:line="247" w:lineRule="auto"/>
              <w:ind w:left="158" w:right="150" w:hanging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ŚNIAD </w:t>
            </w:r>
            <w:r>
              <w:rPr>
                <w:b/>
                <w:spacing w:val="-6"/>
                <w:sz w:val="16"/>
              </w:rPr>
              <w:t>A-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pieczone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pieczone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10" w:right="119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namoczony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mleku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tł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chleb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pszenny (45%: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typ 750 (59,7%), woda, mąka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typ 720 (14,9%), drożdże, sól)</w:t>
            </w:r>
          </w:p>
        </w:tc>
      </w:tr>
      <w:tr w:rsidR="0078618C">
        <w:trPr>
          <w:trHeight w:val="2748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010" w:right="11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519"/>
              <w:jc w:val="both"/>
              <w:rPr>
                <w:sz w:val="14"/>
              </w:rPr>
            </w:pPr>
            <w:r>
              <w:rPr>
                <w:sz w:val="18"/>
              </w:rPr>
              <w:t>Krupnik 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kaszą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jaglaną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 bulion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(52%),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jaglana (7%), sól, pieprz ziele angielskie, liść laurowy (1%)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11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spacing w:line="205" w:lineRule="exact"/>
              <w:jc w:val="both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jajko</w:t>
            </w:r>
          </w:p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(17%),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rzepakowy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(2%),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137"/>
              <w:rPr>
                <w:sz w:val="14"/>
              </w:rPr>
            </w:pPr>
            <w:r>
              <w:rPr>
                <w:sz w:val="18"/>
              </w:rPr>
              <w:t>Bukiet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gotowanych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kalafior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brokuł (33%) </w:t>
            </w:r>
            <w:r>
              <w:rPr>
                <w:sz w:val="18"/>
              </w:rPr>
              <w:t xml:space="preserve">z olejem rzepakowym </w:t>
            </w:r>
            <w:r>
              <w:rPr>
                <w:sz w:val="14"/>
              </w:rPr>
              <w:t>(10 g)</w:t>
            </w:r>
          </w:p>
          <w:p w:rsidR="0078618C" w:rsidRDefault="0078618C">
            <w:pPr>
              <w:pStyle w:val="TableParagraph"/>
              <w:spacing w:before="11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519"/>
              <w:jc w:val="both"/>
              <w:rPr>
                <w:sz w:val="14"/>
              </w:rPr>
            </w:pPr>
            <w:r>
              <w:rPr>
                <w:sz w:val="18"/>
              </w:rPr>
              <w:t>Krupnik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kaszą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jaglaną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 bulion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(52%),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jaglana (7%), sól, pieprz ziele angielskie, liść laurowy (1%)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marchew (8%),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(5%), olej rzepakowy (2%),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sól,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Ziemniaki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olejem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rzepakowym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78618C" w:rsidRDefault="00E76E10">
            <w:pPr>
              <w:pStyle w:val="TableParagraph"/>
              <w:spacing w:before="137"/>
              <w:rPr>
                <w:sz w:val="14"/>
              </w:rPr>
            </w:pPr>
            <w:r>
              <w:rPr>
                <w:sz w:val="18"/>
              </w:rPr>
              <w:t>Bukiet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gotowanych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kalafior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brokuł (33%) </w:t>
            </w:r>
            <w:r>
              <w:rPr>
                <w:sz w:val="18"/>
              </w:rPr>
              <w:t xml:space="preserve">z olejem rzepakowym </w:t>
            </w:r>
            <w:r>
              <w:rPr>
                <w:sz w:val="14"/>
              </w:rPr>
              <w:t>(10 g)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line="187" w:lineRule="exact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10" w:right="136"/>
              <w:rPr>
                <w:sz w:val="14"/>
              </w:rPr>
            </w:pPr>
            <w:r>
              <w:rPr>
                <w:sz w:val="18"/>
              </w:rPr>
              <w:t xml:space="preserve">Zmiksowany krupnik z kaszą jaglaną </w:t>
            </w:r>
            <w:r>
              <w:rPr>
                <w:sz w:val="14"/>
              </w:rPr>
              <w:t>(600 g: bulion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drobiowy (42%), ziemniaki (21%),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udko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jaglana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(1%), sól, pieprz ziele angielskie, liść laurowy (1%)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  <w:tr w:rsidR="0078618C">
        <w:trPr>
          <w:trHeight w:val="714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 w:line="247" w:lineRule="auto"/>
              <w:ind w:left="81" w:right="189" w:hanging="8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POD- WIE- CZO- REK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486"/>
              <w:jc w:val="both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 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jogurtowych: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Streptococcus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thermophilus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Lactobacillus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bulgaricus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(350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10"/>
              <w:rPr>
                <w:sz w:val="14"/>
              </w:rPr>
            </w:pPr>
            <w:r>
              <w:rPr>
                <w:color w:val="1F2023"/>
                <w:sz w:val="18"/>
              </w:rPr>
              <w:t>Mus</w:t>
            </w:r>
            <w:r>
              <w:rPr>
                <w:color w:val="1F2023"/>
                <w:spacing w:val="-5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owocowy</w:t>
            </w:r>
            <w:r>
              <w:rPr>
                <w:color w:val="1F2023"/>
                <w:spacing w:val="-6"/>
                <w:sz w:val="18"/>
              </w:rPr>
              <w:t xml:space="preserve"> </w:t>
            </w:r>
            <w:r>
              <w:rPr>
                <w:color w:val="1F2023"/>
                <w:sz w:val="14"/>
              </w:rPr>
              <w:t>(100</w:t>
            </w:r>
            <w:r>
              <w:rPr>
                <w:color w:val="1F2023"/>
                <w:spacing w:val="-5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g:</w:t>
            </w:r>
            <w:r>
              <w:rPr>
                <w:color w:val="1F2023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</w:tr>
      <w:tr w:rsidR="0078618C">
        <w:trPr>
          <w:trHeight w:val="794"/>
        </w:trPr>
        <w:tc>
          <w:tcPr>
            <w:tcW w:w="1008" w:type="dxa"/>
            <w:textDirection w:val="btLr"/>
          </w:tcPr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  <w:sz w:val="27"/>
              </w:rPr>
            </w:pPr>
          </w:p>
          <w:p w:rsidR="0078618C" w:rsidRDefault="00E76E10">
            <w:pPr>
              <w:pStyle w:val="TableParagraph"/>
              <w:spacing w:line="247" w:lineRule="auto"/>
              <w:ind w:left="226" w:hanging="2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KOLAC </w:t>
            </w:r>
            <w:r>
              <w:rPr>
                <w:b/>
                <w:spacing w:val="-6"/>
                <w:sz w:val="18"/>
              </w:rPr>
              <w:t>JA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before="2" w:line="235" w:lineRule="auto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before="2" w:line="235" w:lineRule="auto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10" w:right="136"/>
              <w:rPr>
                <w:sz w:val="14"/>
              </w:rPr>
            </w:pPr>
            <w:r>
              <w:rPr>
                <w:sz w:val="18"/>
              </w:rPr>
              <w:t xml:space="preserve">Zmiksowany krupnik z kaszą jaglaną </w:t>
            </w:r>
            <w:r>
              <w:rPr>
                <w:sz w:val="14"/>
              </w:rPr>
              <w:t>(600 g: bulion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drobiowy (42%), ziemniaki (21%),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udko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jaglana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(1%), sól, pieprz ziele angielskie, liść laurowy (1%)</w:t>
            </w:r>
          </w:p>
        </w:tc>
      </w:tr>
    </w:tbl>
    <w:p w:rsidR="0078618C" w:rsidRDefault="0078618C">
      <w:pPr>
        <w:rPr>
          <w:sz w:val="14"/>
        </w:rPr>
        <w:sectPr w:rsidR="0078618C">
          <w:pgSz w:w="16840" w:h="11910" w:orient="landscape"/>
          <w:pgMar w:top="400" w:right="1120" w:bottom="280" w:left="860" w:header="708" w:footer="708" w:gutter="0"/>
          <w:cols w:space="708"/>
        </w:sectPr>
      </w:pPr>
    </w:p>
    <w:p w:rsidR="0078618C" w:rsidRDefault="0078618C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78618C">
        <w:trPr>
          <w:trHeight w:val="2829"/>
        </w:trPr>
        <w:tc>
          <w:tcPr>
            <w:tcW w:w="1008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4" w:lineRule="exact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ind w:right="135"/>
              <w:rPr>
                <w:sz w:val="12"/>
              </w:rPr>
            </w:pPr>
            <w:r>
              <w:rPr>
                <w:sz w:val="18"/>
              </w:rPr>
              <w:t>Zapiekanka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makaronowa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2"/>
              </w:rPr>
              <w:t>(180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mięso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mielone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kurczaka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(28%), bukiet warzyw mrożonych (marchew, brokuł, kalafior) 28%, makaron: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mąka makaronowa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(14%), ser mozzarella (</w:t>
            </w:r>
            <w:r>
              <w:rPr>
                <w:b/>
                <w:sz w:val="12"/>
              </w:rPr>
              <w:t>mleko krowie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podpuszczka, sól (14%), jogurt (</w:t>
            </w:r>
            <w:r>
              <w:rPr>
                <w:b/>
                <w:sz w:val="12"/>
              </w:rPr>
              <w:t xml:space="preserve">mleko </w:t>
            </w:r>
            <w:r>
              <w:rPr>
                <w:sz w:val="12"/>
              </w:rPr>
              <w:t>pasteryzowane, żywe kultury bakterii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jogurtowych (14%), olej rzepakowy (1,5%), sól, pieprz, gałka muszkatołowa,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słodka papryka w proszku, bazylia suszona (0,5%))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78618C" w:rsidRDefault="00E76E10">
            <w:pPr>
              <w:pStyle w:val="TableParagraph"/>
              <w:spacing w:before="106" w:line="168" w:lineRule="exact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4" w:lineRule="exact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2"/>
                <w:sz w:val="14"/>
              </w:rPr>
              <w:t xml:space="preserve"> glukozowo-</w:t>
            </w: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78618C" w:rsidRDefault="00E76E10">
            <w:pPr>
              <w:pStyle w:val="TableParagraph"/>
              <w:spacing w:before="1" w:line="160" w:lineRule="atLeast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78618C">
        <w:trPr>
          <w:trHeight w:val="484"/>
        </w:trPr>
        <w:tc>
          <w:tcPr>
            <w:tcW w:w="1008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2247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4" w:lineRule="exact"/>
              <w:ind w:right="135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115,3 g, tłuszcz: 59,4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g, węglowodany: 292,6 g, błonnik: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29,2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73,6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21,7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2,7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2083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4" w:lineRule="exact"/>
              <w:ind w:right="135"/>
              <w:rPr>
                <w:sz w:val="14"/>
              </w:rPr>
            </w:pPr>
            <w:r>
              <w:rPr>
                <w:sz w:val="14"/>
              </w:rPr>
              <w:t>Białko: 61,8 g, tłuszcz: 65,4 g, węglowodany: 319,3 g, błonnik: 29,4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73,4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2,1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2028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4" w:lineRule="exact"/>
              <w:ind w:left="110" w:right="136"/>
              <w:rPr>
                <w:sz w:val="14"/>
              </w:rPr>
            </w:pPr>
            <w:r>
              <w:rPr>
                <w:sz w:val="14"/>
              </w:rPr>
              <w:t>Białko: 81,9 g, tłuszcz: 67,1 g, węglowodany: 281,5 g, błonnik: 27,1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61,9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20,8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2,1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78618C" w:rsidRDefault="0078618C">
      <w:pPr>
        <w:spacing w:line="164" w:lineRule="exact"/>
        <w:rPr>
          <w:sz w:val="14"/>
        </w:rPr>
        <w:sectPr w:rsidR="0078618C">
          <w:pgSz w:w="16840" w:h="11910" w:orient="landscape"/>
          <w:pgMar w:top="1340" w:right="112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4537"/>
        <w:gridCol w:w="4537"/>
      </w:tblGrid>
      <w:tr w:rsidR="0078618C">
        <w:trPr>
          <w:trHeight w:val="414"/>
        </w:trPr>
        <w:tc>
          <w:tcPr>
            <w:tcW w:w="1004" w:type="dxa"/>
          </w:tcPr>
          <w:p w:rsidR="0078618C" w:rsidRDefault="00D32C6D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25.07.25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WEGETARIAŃSKA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1350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BEZMLECZNA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16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PŁYNNA</w:t>
            </w:r>
          </w:p>
        </w:tc>
      </w:tr>
      <w:tr w:rsidR="0078618C">
        <w:trPr>
          <w:trHeight w:val="5338"/>
        </w:trPr>
        <w:tc>
          <w:tcPr>
            <w:tcW w:w="1004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2105" w:right="22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09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line="237" w:lineRule="auto"/>
              <w:ind w:left="109" w:right="105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78618C" w:rsidRDefault="0078618C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spacing w:line="235" w:lineRule="auto"/>
              <w:ind w:left="109" w:right="136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Pr="00E76E10" w:rsidRDefault="00E76E10">
            <w:pPr>
              <w:pStyle w:val="TableParagraph"/>
              <w:ind w:left="109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 w:line="207" w:lineRule="exact"/>
              <w:ind w:left="109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ind w:left="109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Rzodkiewka (20 g)</w:t>
            </w:r>
          </w:p>
          <w:p w:rsidR="0078618C" w:rsidRDefault="00E76E10">
            <w:pPr>
              <w:pStyle w:val="TableParagraph"/>
              <w:spacing w:before="2"/>
              <w:ind w:left="109" w:right="136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6" w:lineRule="exact"/>
              <w:ind w:left="109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spacing w:line="242" w:lineRule="auto"/>
              <w:ind w:left="109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E76E10">
            <w:pPr>
              <w:pStyle w:val="TableParagraph"/>
              <w:spacing w:line="237" w:lineRule="auto"/>
              <w:ind w:left="109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07" w:right="119"/>
              <w:rPr>
                <w:sz w:val="14"/>
              </w:rPr>
            </w:pPr>
            <w:r>
              <w:rPr>
                <w:sz w:val="18"/>
              </w:rPr>
              <w:t>Płatki ryżowe gotowane 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napoju sojowym </w:t>
            </w:r>
            <w:r>
              <w:rPr>
                <w:sz w:val="14"/>
              </w:rPr>
              <w:t>(300 g: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napój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sojowy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(86,5%: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obłuszczone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soi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(6,4%),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regulator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kwasowości (fosforan potasu, fosforan </w:t>
            </w:r>
            <w:proofErr w:type="spellStart"/>
            <w:r>
              <w:rPr>
                <w:sz w:val="14"/>
              </w:rPr>
              <w:t>dipotasu</w:t>
            </w:r>
            <w:proofErr w:type="spellEnd"/>
            <w:r>
              <w:rPr>
                <w:sz w:val="14"/>
              </w:rPr>
              <w:t>), węglan wapnia*,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maltodekstryna</w:t>
            </w:r>
            <w:proofErr w:type="spellEnd"/>
            <w:r>
              <w:rPr>
                <w:sz w:val="14"/>
              </w:rPr>
              <w:t xml:space="preserve">, stabilizator (guma </w:t>
            </w:r>
            <w:proofErr w:type="spellStart"/>
            <w:r>
              <w:rPr>
                <w:sz w:val="14"/>
              </w:rPr>
              <w:t>gellan</w:t>
            </w:r>
            <w:proofErr w:type="spellEnd"/>
            <w:r>
              <w:rPr>
                <w:sz w:val="14"/>
              </w:rPr>
              <w:t>), witaminy* (B2, B12, D2),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płatki ryżowe 100% (13,5%))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line="237" w:lineRule="auto"/>
              <w:ind w:left="107" w:right="107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78618C" w:rsidRDefault="0078618C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spacing w:line="235" w:lineRule="auto"/>
              <w:ind w:left="107" w:right="136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ind w:left="107" w:right="119"/>
              <w:rPr>
                <w:sz w:val="14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(20 </w:t>
            </w:r>
            <w:r>
              <w:rPr>
                <w:sz w:val="14"/>
              </w:rPr>
              <w:t>g: woda, oleje roślinne (rzepakowy,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palmowy, słonecznikowy, 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zmiennych proporcjach),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emulgatory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(mono-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diglicerydy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kwasów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tłuszczowych,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lecytyny),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witaminy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b2, b6, b12, d) , regulator kwasowości (kwas cytrynowy),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barwniki (karoteny), zawartość tłuszczu 39%</w:t>
            </w:r>
          </w:p>
          <w:p w:rsidR="0078618C" w:rsidRDefault="00E76E10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 xml:space="preserve">(20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Rzodkiewka (20 g)</w:t>
            </w:r>
          </w:p>
          <w:p w:rsidR="0078618C" w:rsidRDefault="00E76E10">
            <w:pPr>
              <w:pStyle w:val="TableParagraph"/>
              <w:spacing w:line="206" w:lineRule="exact"/>
              <w:ind w:left="107"/>
              <w:rPr>
                <w:sz w:val="14"/>
              </w:rPr>
            </w:pPr>
            <w:r>
              <w:rPr>
                <w:sz w:val="18"/>
              </w:rPr>
              <w:t>Jajka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ind w:left="107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before="2" w:line="235" w:lineRule="auto"/>
              <w:ind w:left="106"/>
              <w:rPr>
                <w:sz w:val="14"/>
              </w:rPr>
            </w:pPr>
            <w:r>
              <w:rPr>
                <w:sz w:val="18"/>
              </w:rPr>
              <w:t>Zmiksowane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ml: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(80%), płatki ryżowe 100% (16%), </w:t>
            </w:r>
            <w:r>
              <w:rPr>
                <w:b/>
                <w:sz w:val="14"/>
              </w:rPr>
              <w:t xml:space="preserve">masło </w:t>
            </w:r>
            <w:r>
              <w:rPr>
                <w:sz w:val="14"/>
              </w:rPr>
              <w:t>extra (2%), cukier (2%))</w:t>
            </w:r>
          </w:p>
        </w:tc>
      </w:tr>
      <w:tr w:rsidR="0078618C">
        <w:trPr>
          <w:trHeight w:val="657"/>
        </w:trPr>
        <w:tc>
          <w:tcPr>
            <w:tcW w:w="1004" w:type="dxa"/>
            <w:textDirection w:val="btLr"/>
          </w:tcPr>
          <w:p w:rsidR="0078618C" w:rsidRDefault="00E76E10">
            <w:pPr>
              <w:pStyle w:val="TableParagraph"/>
              <w:spacing w:before="106" w:line="247" w:lineRule="auto"/>
              <w:ind w:left="139" w:right="119" w:hanging="12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 </w:t>
            </w:r>
            <w:r>
              <w:rPr>
                <w:b/>
                <w:spacing w:val="-6"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206" w:lineRule="exact"/>
              <w:ind w:left="109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8618C">
        <w:trPr>
          <w:trHeight w:val="2522"/>
        </w:trPr>
        <w:tc>
          <w:tcPr>
            <w:tcW w:w="1004" w:type="dxa"/>
            <w:tcBorders>
              <w:bottom w:val="nil"/>
            </w:tcBorders>
            <w:textDirection w:val="btLr"/>
          </w:tcPr>
          <w:p w:rsidR="0078618C" w:rsidRDefault="00E76E10">
            <w:pPr>
              <w:pStyle w:val="TableParagraph"/>
              <w:spacing w:before="107"/>
              <w:ind w:left="900" w:right="10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7" w:type="dxa"/>
            <w:tcBorders>
              <w:bottom w:val="nil"/>
            </w:tcBorders>
          </w:tcPr>
          <w:p w:rsidR="0078618C" w:rsidRDefault="00E76E10">
            <w:pPr>
              <w:pStyle w:val="TableParagraph"/>
              <w:ind w:left="109" w:right="136"/>
              <w:rPr>
                <w:sz w:val="14"/>
              </w:rPr>
            </w:pPr>
            <w:r>
              <w:rPr>
                <w:sz w:val="18"/>
              </w:rPr>
              <w:t>Zupa z soczewicą (</w:t>
            </w:r>
            <w:r>
              <w:rPr>
                <w:sz w:val="14"/>
              </w:rPr>
              <w:t>400 g: bulion warzywny (50%), pomidory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puszki (16%),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soczewica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czerwona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czosnek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78618C" w:rsidRDefault="00E76E10">
            <w:pPr>
              <w:pStyle w:val="TableParagraph"/>
              <w:spacing w:line="235" w:lineRule="auto"/>
              <w:ind w:left="109" w:right="136"/>
              <w:rPr>
                <w:sz w:val="14"/>
              </w:rPr>
            </w:pPr>
            <w:r>
              <w:rPr>
                <w:sz w:val="18"/>
              </w:rPr>
              <w:t xml:space="preserve">Kotlet z kaszy jaglanej </w:t>
            </w:r>
            <w:r>
              <w:rPr>
                <w:sz w:val="14"/>
              </w:rPr>
              <w:t>(250 g: bulion warzywny (48%),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jaglana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jaja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</w:p>
          <w:p w:rsidR="0078618C" w:rsidRDefault="00E76E10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z w:val="14"/>
              </w:rPr>
              <w:t>rzepakowy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czosnek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słodka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kiszone </w:t>
            </w:r>
            <w:r>
              <w:rPr>
                <w:sz w:val="16"/>
              </w:rPr>
              <w:t>(100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88" w:lineRule="exact"/>
              <w:ind w:left="109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(20%))</w:t>
            </w:r>
          </w:p>
        </w:tc>
        <w:tc>
          <w:tcPr>
            <w:tcW w:w="4537" w:type="dxa"/>
            <w:tcBorders>
              <w:bottom w:val="nil"/>
            </w:tcBorders>
          </w:tcPr>
          <w:p w:rsidR="0078618C" w:rsidRDefault="00E76E10">
            <w:pPr>
              <w:pStyle w:val="TableParagraph"/>
              <w:ind w:left="107" w:right="136"/>
              <w:rPr>
                <w:sz w:val="14"/>
              </w:rPr>
            </w:pPr>
            <w:r>
              <w:rPr>
                <w:sz w:val="18"/>
              </w:rPr>
              <w:t>Zupa z soczewicą (</w:t>
            </w:r>
            <w:r>
              <w:rPr>
                <w:sz w:val="14"/>
              </w:rPr>
              <w:t>400 g: bulion drobiowy (50%), pomidory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puszki (16%),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soczewica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czerwona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czosnek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78618C" w:rsidRDefault="0078618C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205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jajko</w:t>
            </w:r>
          </w:p>
          <w:p w:rsidR="0078618C" w:rsidRDefault="00E76E10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(17%),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rzepakowy</w:t>
            </w:r>
          </w:p>
          <w:p w:rsidR="0078618C" w:rsidRDefault="00E76E10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z w:val="14"/>
              </w:rPr>
              <w:t>(2%),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kiszone </w:t>
            </w:r>
            <w:r>
              <w:rPr>
                <w:sz w:val="16"/>
              </w:rPr>
              <w:t>(100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(20%))</w:t>
            </w:r>
          </w:p>
        </w:tc>
        <w:tc>
          <w:tcPr>
            <w:tcW w:w="4537" w:type="dxa"/>
            <w:tcBorders>
              <w:bottom w:val="nil"/>
            </w:tcBorders>
          </w:tcPr>
          <w:p w:rsidR="0078618C" w:rsidRDefault="00E76E10">
            <w:pPr>
              <w:pStyle w:val="TableParagraph"/>
              <w:ind w:left="106" w:right="155"/>
              <w:rPr>
                <w:sz w:val="14"/>
              </w:rPr>
            </w:pPr>
            <w:r>
              <w:rPr>
                <w:sz w:val="18"/>
              </w:rPr>
              <w:t xml:space="preserve">Zmiksowany krupnik z kaszą jaglaną </w:t>
            </w:r>
            <w:r>
              <w:rPr>
                <w:sz w:val="14"/>
              </w:rPr>
              <w:t>(600 g: bulion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jaglana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(17%), udko z kurczaka (13%)</w:t>
            </w:r>
          </w:p>
        </w:tc>
      </w:tr>
    </w:tbl>
    <w:p w:rsidR="0078618C" w:rsidRDefault="0078618C">
      <w:pPr>
        <w:rPr>
          <w:sz w:val="14"/>
        </w:rPr>
        <w:sectPr w:rsidR="0078618C">
          <w:pgSz w:w="16840" w:h="11910" w:orient="landscape"/>
          <w:pgMar w:top="400" w:right="1120" w:bottom="280" w:left="860" w:header="708" w:footer="708" w:gutter="0"/>
          <w:cols w:space="708"/>
        </w:sectPr>
      </w:pPr>
    </w:p>
    <w:p w:rsidR="0078618C" w:rsidRDefault="0078618C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4537"/>
        <w:gridCol w:w="4537"/>
      </w:tblGrid>
      <w:tr w:rsidR="0078618C">
        <w:trPr>
          <w:trHeight w:val="1117"/>
        </w:trPr>
        <w:tc>
          <w:tcPr>
            <w:tcW w:w="1004" w:type="dxa"/>
            <w:textDirection w:val="btLr"/>
          </w:tcPr>
          <w:p w:rsidR="0078618C" w:rsidRDefault="00E76E10">
            <w:pPr>
              <w:pStyle w:val="TableParagraph"/>
              <w:spacing w:before="107" w:line="247" w:lineRule="auto"/>
              <w:ind w:left="119" w:right="21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8618C">
        <w:trPr>
          <w:trHeight w:val="3316"/>
        </w:trPr>
        <w:tc>
          <w:tcPr>
            <w:tcW w:w="1004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179" w:right="12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09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line="242" w:lineRule="auto"/>
              <w:ind w:left="109" w:right="2653"/>
              <w:rPr>
                <w:sz w:val="18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>Pomidor (40 g) 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  <w:p w:rsidR="0078618C" w:rsidRDefault="00E76E10">
            <w:pPr>
              <w:pStyle w:val="TableParagraph"/>
              <w:ind w:left="109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78618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ind w:left="109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07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(70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E76E10">
            <w:pPr>
              <w:pStyle w:val="TableParagraph"/>
              <w:ind w:left="107" w:right="119"/>
              <w:rPr>
                <w:sz w:val="14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4"/>
              </w:rPr>
              <w:t>(20 g: woda, oleje roślinne (rzepakowy,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palmowy, słonecznikowy, 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zmiennych proporcjach),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emulgatory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(mono-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diglicerydy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kwasów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tłuszczowych,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lecytyny),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witaminy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b2, b6, b12, d) , regulator kwasowości (kwas cytrynowy),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barwniki (karoteny), zawartość tłuszczu 39%</w:t>
            </w:r>
          </w:p>
          <w:p w:rsidR="0078618C" w:rsidRDefault="00E76E10">
            <w:pPr>
              <w:pStyle w:val="TableParagraph"/>
              <w:ind w:left="107" w:right="2656"/>
              <w:rPr>
                <w:sz w:val="18"/>
              </w:rPr>
            </w:pPr>
            <w:r>
              <w:rPr>
                <w:sz w:val="18"/>
              </w:rPr>
              <w:t>Pomidor (40 g) 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  <w:p w:rsidR="0078618C" w:rsidRDefault="00E76E10">
            <w:pPr>
              <w:pStyle w:val="TableParagraph"/>
              <w:ind w:left="107" w:right="136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78618C" w:rsidRDefault="00E76E10">
            <w:pPr>
              <w:pStyle w:val="TableParagraph"/>
              <w:spacing w:before="109" w:line="168" w:lineRule="exact"/>
              <w:ind w:left="107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06" w:right="155"/>
              <w:rPr>
                <w:sz w:val="14"/>
              </w:rPr>
            </w:pPr>
            <w:r>
              <w:rPr>
                <w:sz w:val="18"/>
              </w:rPr>
              <w:t xml:space="preserve">Zmiksowany krupnik z kaszą jaglaną </w:t>
            </w:r>
            <w:r>
              <w:rPr>
                <w:sz w:val="14"/>
              </w:rPr>
              <w:t>(600 g: bulion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jaglana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(17%), udko z kurczaka (13%)</w:t>
            </w:r>
          </w:p>
        </w:tc>
      </w:tr>
      <w:tr w:rsidR="0078618C">
        <w:trPr>
          <w:trHeight w:val="484"/>
        </w:trPr>
        <w:tc>
          <w:tcPr>
            <w:tcW w:w="1004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energetyczna:2005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left="109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75,7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297,6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32,4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proste 73,3 g, nasycone kwasy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tłuszczowe: 21,9 g, sól: 3,9 g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2078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left="107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94,4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66,6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296,9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proste 70,1 g, nasycone kwasy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tłuszczowe: 12,2 g, sól: 3,5 g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2154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left="106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89,4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61,6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310,6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28,6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49,3 g, nasycone kwasy tłuszczowe: 21,2 g, sól: 1,9 g</w:t>
            </w:r>
          </w:p>
        </w:tc>
      </w:tr>
    </w:tbl>
    <w:p w:rsidR="0078618C" w:rsidRDefault="0078618C">
      <w:pPr>
        <w:spacing w:line="160" w:lineRule="atLeast"/>
        <w:rPr>
          <w:sz w:val="14"/>
        </w:rPr>
        <w:sectPr w:rsidR="0078618C">
          <w:pgSz w:w="16840" w:h="11910" w:orient="landscape"/>
          <w:pgMar w:top="1340" w:right="112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78618C">
        <w:trPr>
          <w:trHeight w:val="621"/>
        </w:trPr>
        <w:tc>
          <w:tcPr>
            <w:tcW w:w="1008" w:type="dxa"/>
          </w:tcPr>
          <w:p w:rsidR="0078618C" w:rsidRDefault="00D32C6D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25.07.25</w:t>
            </w:r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line="206" w:lineRule="exact"/>
              <w:ind w:left="1821" w:hanging="1560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KOBIET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CIĄŻY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LAKTACJI</w:t>
            </w:r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line="206" w:lineRule="exact"/>
              <w:ind w:left="1822" w:hanging="1668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KOBIET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CIĄŻY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LAKTACJI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201" w:lineRule="exact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 </w:t>
            </w:r>
            <w:r>
              <w:rPr>
                <w:b/>
                <w:spacing w:val="-2"/>
                <w:sz w:val="18"/>
              </w:rPr>
              <w:t>OGRANICZENIEM</w:t>
            </w:r>
          </w:p>
          <w:p w:rsidR="0078618C" w:rsidRDefault="00E76E10">
            <w:pPr>
              <w:pStyle w:val="TableParagraph"/>
              <w:spacing w:line="206" w:lineRule="exact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ŁATWO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PRZYSWAJALNYCH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WĘGLOWODANÓW DLA KOBIET W CIĄŻY I LAKTACJI</w:t>
            </w:r>
          </w:p>
        </w:tc>
      </w:tr>
      <w:tr w:rsidR="0078618C">
        <w:trPr>
          <w:trHeight w:val="4752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813" w:right="19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line="237" w:lineRule="auto"/>
              <w:ind w:right="103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spacing w:line="235" w:lineRule="auto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8618C" w:rsidRPr="00E76E10" w:rsidRDefault="00E76E10">
            <w:pPr>
              <w:pStyle w:val="TableParagraph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5" w:line="207" w:lineRule="exact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Rzodkiewka (20 g)</w:t>
            </w:r>
          </w:p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spacing w:line="205" w:lineRule="exact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spacing w:line="242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spacing w:before="137"/>
              <w:ind w:right="135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spacing w:before="2" w:line="206" w:lineRule="exact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before="94" w:line="237" w:lineRule="auto"/>
              <w:ind w:left="110" w:right="119"/>
              <w:rPr>
                <w:sz w:val="14"/>
              </w:rPr>
            </w:pPr>
            <w:r>
              <w:rPr>
                <w:sz w:val="18"/>
              </w:rPr>
              <w:t xml:space="preserve">Chleb żytni razowy </w:t>
            </w:r>
            <w:r>
              <w:rPr>
                <w:sz w:val="14"/>
              </w:rPr>
              <w:t xml:space="preserve">(140 g: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2000 (38,2%),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sól)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:rsidR="0078618C" w:rsidRPr="00E76E10" w:rsidRDefault="00E76E10">
            <w:pPr>
              <w:pStyle w:val="TableParagraph"/>
              <w:spacing w:before="1"/>
              <w:ind w:left="110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 w:line="207" w:lineRule="exact"/>
              <w:ind w:left="110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6" w:lineRule="exact"/>
              <w:ind w:left="110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Rzodkiewka (20 g)</w:t>
            </w:r>
          </w:p>
          <w:p w:rsidR="0078618C" w:rsidRDefault="00E76E10">
            <w:pPr>
              <w:pStyle w:val="TableParagraph"/>
              <w:spacing w:before="2"/>
              <w:ind w:left="110" w:right="136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ind w:left="110" w:right="136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:rsidR="0078618C" w:rsidRDefault="00E76E10">
            <w:pPr>
              <w:pStyle w:val="TableParagraph"/>
              <w:spacing w:line="168" w:lineRule="exact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78618C" w:rsidRPr="00D32C6D">
        <w:trPr>
          <w:trHeight w:val="736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6" w:line="247" w:lineRule="auto"/>
              <w:ind w:left="170" w:right="136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ŚNIA- </w:t>
            </w:r>
            <w:r>
              <w:rPr>
                <w:b/>
                <w:spacing w:val="-4"/>
                <w:sz w:val="16"/>
              </w:rPr>
              <w:t>DA- NIE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pieczone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206" w:lineRule="exact"/>
              <w:ind w:left="110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 w:line="206" w:lineRule="exact"/>
              <w:ind w:left="110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kultury</w:t>
            </w:r>
          </w:p>
          <w:p w:rsidR="0078618C" w:rsidRPr="00E76E10" w:rsidRDefault="00E76E10">
            <w:pPr>
              <w:pStyle w:val="TableParagraph"/>
              <w:spacing w:line="160" w:lineRule="exact"/>
              <w:ind w:left="110"/>
              <w:rPr>
                <w:sz w:val="14"/>
                <w:lang w:val="en-US"/>
              </w:rPr>
            </w:pPr>
            <w:r w:rsidRPr="00E76E10">
              <w:rPr>
                <w:sz w:val="14"/>
                <w:lang w:val="en-US"/>
              </w:rPr>
              <w:t>bakterii</w:t>
            </w:r>
            <w:r w:rsidRPr="00E76E10">
              <w:rPr>
                <w:spacing w:val="-10"/>
                <w:sz w:val="14"/>
                <w:lang w:val="en-US"/>
              </w:rPr>
              <w:t xml:space="preserve"> </w:t>
            </w:r>
            <w:r w:rsidRPr="00E76E10">
              <w:rPr>
                <w:sz w:val="14"/>
                <w:lang w:val="en-US"/>
              </w:rPr>
              <w:t>jogurtowych:</w:t>
            </w:r>
            <w:r w:rsidRPr="00E76E10">
              <w:rPr>
                <w:spacing w:val="-10"/>
                <w:sz w:val="14"/>
                <w:lang w:val="en-US"/>
              </w:rPr>
              <w:t xml:space="preserve"> </w:t>
            </w:r>
            <w:r w:rsidRPr="00E76E10">
              <w:rPr>
                <w:sz w:val="14"/>
                <w:lang w:val="en-US"/>
              </w:rPr>
              <w:t>Streptococcus</w:t>
            </w:r>
            <w:r w:rsidRPr="00E76E10">
              <w:rPr>
                <w:spacing w:val="-10"/>
                <w:sz w:val="14"/>
                <w:lang w:val="en-US"/>
              </w:rPr>
              <w:t xml:space="preserve"> </w:t>
            </w:r>
            <w:r w:rsidRPr="00E76E10">
              <w:rPr>
                <w:sz w:val="14"/>
                <w:lang w:val="en-US"/>
              </w:rPr>
              <w:t>thermophilus,</w:t>
            </w:r>
            <w:r w:rsidRPr="00E76E10">
              <w:rPr>
                <w:spacing w:val="-9"/>
                <w:sz w:val="14"/>
                <w:lang w:val="en-US"/>
              </w:rPr>
              <w:t xml:space="preserve"> </w:t>
            </w:r>
            <w:r w:rsidRPr="00E76E10">
              <w:rPr>
                <w:sz w:val="14"/>
                <w:lang w:val="en-US"/>
              </w:rPr>
              <w:t>Lactobacillus</w:t>
            </w:r>
            <w:r w:rsidRPr="00E76E10">
              <w:rPr>
                <w:spacing w:val="40"/>
                <w:sz w:val="14"/>
                <w:lang w:val="en-US"/>
              </w:rPr>
              <w:t xml:space="preserve"> </w:t>
            </w:r>
            <w:r w:rsidRPr="00E76E10">
              <w:rPr>
                <w:spacing w:val="-2"/>
                <w:sz w:val="14"/>
                <w:lang w:val="en-US"/>
              </w:rPr>
              <w:t>bulgaricus)</w:t>
            </w:r>
          </w:p>
        </w:tc>
      </w:tr>
      <w:tr w:rsidR="0078618C">
        <w:trPr>
          <w:trHeight w:val="2683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979" w:right="10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Zupa z soczewicą (</w:t>
            </w:r>
            <w:r>
              <w:rPr>
                <w:sz w:val="14"/>
              </w:rPr>
              <w:t>400 g: bulion drobiowy (50%), pomidory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puszki (16%),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soczewica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czerwona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czosnek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78618C" w:rsidRDefault="00E76E10">
            <w:pPr>
              <w:pStyle w:val="TableParagraph"/>
              <w:spacing w:line="205" w:lineRule="exact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jajko</w:t>
            </w:r>
          </w:p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(17%),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rzepakowy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(2%),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kiszone </w:t>
            </w:r>
            <w:r>
              <w:rPr>
                <w:sz w:val="16"/>
              </w:rPr>
              <w:t>(100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spacing w:before="139" w:line="187" w:lineRule="exact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519"/>
              <w:jc w:val="both"/>
              <w:rPr>
                <w:sz w:val="14"/>
              </w:rPr>
            </w:pPr>
            <w:r>
              <w:rPr>
                <w:sz w:val="18"/>
              </w:rPr>
              <w:t>Krupnik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kaszą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jaglaną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 bulion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(52%),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jaglana (7%), sól, pieprz ziele angielskie, liść laurowy (1%)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line="205" w:lineRule="exact"/>
              <w:jc w:val="both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jajko</w:t>
            </w:r>
          </w:p>
          <w:p w:rsidR="0078618C" w:rsidRDefault="00E76E10">
            <w:pPr>
              <w:pStyle w:val="TableParagraph"/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(17%),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rzepakowy</w:t>
            </w:r>
          </w:p>
          <w:p w:rsidR="0078618C" w:rsidRDefault="00E76E10">
            <w:pPr>
              <w:pStyle w:val="TableParagraph"/>
              <w:spacing w:before="2"/>
              <w:jc w:val="both"/>
              <w:rPr>
                <w:sz w:val="14"/>
              </w:rPr>
            </w:pPr>
            <w:r>
              <w:rPr>
                <w:sz w:val="14"/>
              </w:rPr>
              <w:t>(2%),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7" w:lineRule="exact"/>
              <w:jc w:val="both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ind w:right="215"/>
              <w:jc w:val="both"/>
              <w:rPr>
                <w:sz w:val="14"/>
              </w:rPr>
            </w:pPr>
            <w:r>
              <w:rPr>
                <w:sz w:val="18"/>
              </w:rPr>
              <w:t>Bukiet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gotowanych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kalafior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brokuł (33%) </w:t>
            </w:r>
            <w:r>
              <w:rPr>
                <w:sz w:val="18"/>
              </w:rPr>
              <w:t xml:space="preserve">z olejem rzepakowym </w:t>
            </w:r>
            <w:r>
              <w:rPr>
                <w:sz w:val="14"/>
              </w:rPr>
              <w:t>(10 g)</w:t>
            </w:r>
          </w:p>
          <w:p w:rsidR="0078618C" w:rsidRDefault="00E76E10">
            <w:pPr>
              <w:pStyle w:val="TableParagraph"/>
              <w:spacing w:before="138"/>
              <w:jc w:val="both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10" w:right="136"/>
              <w:rPr>
                <w:sz w:val="14"/>
              </w:rPr>
            </w:pPr>
            <w:r>
              <w:rPr>
                <w:sz w:val="18"/>
              </w:rPr>
              <w:t>Zupa z soczewicą (</w:t>
            </w:r>
            <w:r>
              <w:rPr>
                <w:sz w:val="14"/>
              </w:rPr>
              <w:t>400 g: bulion drobiowy (50%), pomidory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puszki (16%),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soczewica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czerwona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czosnek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spacing w:line="205" w:lineRule="exact"/>
              <w:ind w:left="110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jajko</w:t>
            </w:r>
          </w:p>
          <w:p w:rsidR="0078618C" w:rsidRDefault="00E76E10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(17%),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rzepakowy</w:t>
            </w:r>
          </w:p>
          <w:p w:rsidR="0078618C" w:rsidRDefault="00E76E10">
            <w:pPr>
              <w:pStyle w:val="TableParagraph"/>
              <w:spacing w:before="2"/>
              <w:ind w:left="110"/>
              <w:rPr>
                <w:sz w:val="14"/>
              </w:rPr>
            </w:pPr>
            <w:r>
              <w:rPr>
                <w:sz w:val="14"/>
              </w:rPr>
              <w:t>(2%),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7" w:lineRule="exact"/>
              <w:ind w:left="110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ind w:left="110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kiszone </w:t>
            </w:r>
            <w:r>
              <w:rPr>
                <w:sz w:val="16"/>
              </w:rPr>
              <w:t>(100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 w:rsidR="0078618C" w:rsidRDefault="00E76E10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Woda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</w:tbl>
    <w:p w:rsidR="0078618C" w:rsidRDefault="0078618C">
      <w:pPr>
        <w:rPr>
          <w:sz w:val="14"/>
        </w:rPr>
        <w:sectPr w:rsidR="0078618C">
          <w:pgSz w:w="16840" w:h="11910" w:orient="landscape"/>
          <w:pgMar w:top="400" w:right="1120" w:bottom="280" w:left="860" w:header="708" w:footer="708" w:gutter="0"/>
          <w:cols w:space="708"/>
        </w:sectPr>
      </w:pPr>
    </w:p>
    <w:p w:rsidR="0078618C" w:rsidRDefault="0078618C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78618C" w:rsidRPr="00D32C6D">
        <w:trPr>
          <w:trHeight w:val="897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 w:line="247" w:lineRule="auto"/>
              <w:ind w:left="172" w:right="281" w:hanging="8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POD- WIE- CZO- REK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8"/>
              </w:rPr>
              <w:t>Sok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pomidorowy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odtworzony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zagęszczonego soku pomidorowego, sól)</w:t>
            </w:r>
          </w:p>
          <w:p w:rsidR="0078618C" w:rsidRDefault="00E76E10">
            <w:pPr>
              <w:pStyle w:val="TableParagraph"/>
              <w:spacing w:line="205" w:lineRule="exact"/>
              <w:ind w:left="110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kultury</w:t>
            </w:r>
          </w:p>
          <w:p w:rsidR="0078618C" w:rsidRPr="00E76E10" w:rsidRDefault="00E76E10">
            <w:pPr>
              <w:pStyle w:val="TableParagraph"/>
              <w:spacing w:line="160" w:lineRule="exact"/>
              <w:ind w:left="110"/>
              <w:rPr>
                <w:sz w:val="14"/>
                <w:lang w:val="en-US"/>
              </w:rPr>
            </w:pPr>
            <w:r w:rsidRPr="00E76E10">
              <w:rPr>
                <w:sz w:val="14"/>
                <w:lang w:val="en-US"/>
              </w:rPr>
              <w:t>bakterii</w:t>
            </w:r>
            <w:r w:rsidRPr="00E76E10">
              <w:rPr>
                <w:spacing w:val="-10"/>
                <w:sz w:val="14"/>
                <w:lang w:val="en-US"/>
              </w:rPr>
              <w:t xml:space="preserve"> </w:t>
            </w:r>
            <w:r w:rsidRPr="00E76E10">
              <w:rPr>
                <w:sz w:val="14"/>
                <w:lang w:val="en-US"/>
              </w:rPr>
              <w:t>jogurtowych:</w:t>
            </w:r>
            <w:r w:rsidRPr="00E76E10">
              <w:rPr>
                <w:spacing w:val="-10"/>
                <w:sz w:val="14"/>
                <w:lang w:val="en-US"/>
              </w:rPr>
              <w:t xml:space="preserve"> </w:t>
            </w:r>
            <w:r w:rsidRPr="00E76E10">
              <w:rPr>
                <w:sz w:val="14"/>
                <w:lang w:val="en-US"/>
              </w:rPr>
              <w:t>Streptococcus</w:t>
            </w:r>
            <w:r w:rsidRPr="00E76E10">
              <w:rPr>
                <w:spacing w:val="-10"/>
                <w:sz w:val="14"/>
                <w:lang w:val="en-US"/>
              </w:rPr>
              <w:t xml:space="preserve"> </w:t>
            </w:r>
            <w:r w:rsidRPr="00E76E10">
              <w:rPr>
                <w:sz w:val="14"/>
                <w:lang w:val="en-US"/>
              </w:rPr>
              <w:t>thermophilus,</w:t>
            </w:r>
            <w:r w:rsidRPr="00E76E10">
              <w:rPr>
                <w:spacing w:val="-9"/>
                <w:sz w:val="14"/>
                <w:lang w:val="en-US"/>
              </w:rPr>
              <w:t xml:space="preserve"> </w:t>
            </w:r>
            <w:r w:rsidRPr="00E76E10">
              <w:rPr>
                <w:sz w:val="14"/>
                <w:lang w:val="en-US"/>
              </w:rPr>
              <w:t>Lactobacillus</w:t>
            </w:r>
            <w:r w:rsidRPr="00E76E10">
              <w:rPr>
                <w:spacing w:val="40"/>
                <w:sz w:val="14"/>
                <w:lang w:val="en-US"/>
              </w:rPr>
              <w:t xml:space="preserve"> </w:t>
            </w:r>
            <w:r w:rsidRPr="00E76E10">
              <w:rPr>
                <w:spacing w:val="-2"/>
                <w:sz w:val="14"/>
                <w:lang w:val="en-US"/>
              </w:rPr>
              <w:t>bulgaricus)</w:t>
            </w:r>
          </w:p>
        </w:tc>
      </w:tr>
      <w:tr w:rsidR="0078618C">
        <w:trPr>
          <w:trHeight w:val="2973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006" w:right="10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 w:rsidR="0078618C" w:rsidRPr="00E76E10" w:rsidRDefault="00E76E10">
            <w:pPr>
              <w:pStyle w:val="TableParagraph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 w:line="207" w:lineRule="exact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-2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ind w:right="135"/>
              <w:rPr>
                <w:sz w:val="12"/>
              </w:rPr>
            </w:pPr>
            <w:r>
              <w:rPr>
                <w:sz w:val="18"/>
              </w:rPr>
              <w:t>Zapiekanka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makaronowa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2"/>
              </w:rPr>
              <w:t>(180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mięso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mielone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kurczaka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(28%), bukiet warzyw mrożonych (marchew, brokuł, kalafior) 28%, makaron: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mąka makaronowa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(14%), ser mozzarella (</w:t>
            </w:r>
            <w:r>
              <w:rPr>
                <w:b/>
                <w:sz w:val="12"/>
              </w:rPr>
              <w:t>mleko krowie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podpuszczka, sól (14%), jogurt (</w:t>
            </w:r>
            <w:r>
              <w:rPr>
                <w:b/>
                <w:sz w:val="12"/>
              </w:rPr>
              <w:t xml:space="preserve">mleko </w:t>
            </w:r>
            <w:r>
              <w:rPr>
                <w:sz w:val="12"/>
              </w:rPr>
              <w:t>pasteryzowane, żywe kultury bakterii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jogurtowych (14%), olej rzepakowy (1,5%), sól, pieprz, gałka muszkatołowa,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słodka papryka w proszku, bazylia suszona (0,5%))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78618C" w:rsidRDefault="00E76E10">
            <w:pPr>
              <w:pStyle w:val="TableParagraph"/>
              <w:spacing w:before="96" w:line="168" w:lineRule="exact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 w:line="207" w:lineRule="exact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ind w:right="135"/>
              <w:rPr>
                <w:sz w:val="12"/>
              </w:rPr>
            </w:pPr>
            <w:r>
              <w:rPr>
                <w:sz w:val="18"/>
              </w:rPr>
              <w:t>Zapiekanka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makaronowa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2"/>
              </w:rPr>
              <w:t>(180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mięso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mielone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kurczaka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(28%), bukiet warzyw mrożonych (marchew, brokuł, kalafior) 28%, makaron: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mąka makaronowa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(14%), ser mozzarella (</w:t>
            </w:r>
            <w:r>
              <w:rPr>
                <w:b/>
                <w:sz w:val="12"/>
              </w:rPr>
              <w:t>mleko krowie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podpuszczka, sól (14%), jogurt (</w:t>
            </w:r>
            <w:r>
              <w:rPr>
                <w:b/>
                <w:sz w:val="12"/>
              </w:rPr>
              <w:t xml:space="preserve">mleko </w:t>
            </w:r>
            <w:r>
              <w:rPr>
                <w:sz w:val="12"/>
              </w:rPr>
              <w:t>pasteryzowane, żywe kultury bakterii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jogurtowych (14%), olej rzepakowy (1,5%), sól, pieprz, gałka muszkatołowa,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słodka papryka w proszku, bazylia suszona (0,5%))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78618C" w:rsidRDefault="00E76E10">
            <w:pPr>
              <w:pStyle w:val="TableParagraph"/>
              <w:spacing w:before="96" w:line="168" w:lineRule="exact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left="110" w:right="103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(70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:rsidR="0078618C" w:rsidRPr="00E76E10" w:rsidRDefault="00E76E10">
            <w:pPr>
              <w:pStyle w:val="TableParagraph"/>
              <w:spacing w:before="1"/>
              <w:ind w:left="110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 w:line="207" w:lineRule="exact"/>
              <w:ind w:left="110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-2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ind w:left="11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before="1"/>
              <w:ind w:left="110" w:right="136"/>
              <w:rPr>
                <w:sz w:val="12"/>
              </w:rPr>
            </w:pPr>
            <w:r>
              <w:rPr>
                <w:sz w:val="18"/>
              </w:rPr>
              <w:t>Zapiekanka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makaronowa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2"/>
              </w:rPr>
              <w:t>(180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mięso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mielone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kurczaka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(28%), bukiet warzyw mrożonych (marchew, brokuł, kalafior) 28%, makaron: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mąka makaronowa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(14%), ser mozzarella (</w:t>
            </w:r>
            <w:r>
              <w:rPr>
                <w:b/>
                <w:sz w:val="12"/>
              </w:rPr>
              <w:t>mleko krowie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podpuszczka, sól (14%), jogurt (</w:t>
            </w:r>
            <w:r>
              <w:rPr>
                <w:b/>
                <w:sz w:val="12"/>
              </w:rPr>
              <w:t xml:space="preserve">mleko </w:t>
            </w:r>
            <w:r>
              <w:rPr>
                <w:sz w:val="12"/>
              </w:rPr>
              <w:t>pasteryzowane, żywe kultury bakterii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jogurtowych (14%), olej rzepakowy (1,5%), sól, pieprz, gałka muszkatołowa,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słodka papryka w proszku, bazylia suszona (0,5%))</w:t>
            </w:r>
          </w:p>
          <w:p w:rsidR="0078618C" w:rsidRDefault="0078618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78618C">
        <w:trPr>
          <w:trHeight w:val="482"/>
        </w:trPr>
        <w:tc>
          <w:tcPr>
            <w:tcW w:w="1008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2144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right="135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111,9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61,6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292,6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29,9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79,2g,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3,3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2213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109,6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301,7g,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30,3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75,3 g, nasycone kwasy tłuszczowe: 24,1 g, sól: 2,8 g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2372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0" w:lineRule="atLeast"/>
              <w:ind w:left="110" w:right="136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160,5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69,5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284,2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37,6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 cukry proste 56 g, nasycone kwasy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tłuszczowe: 22,1 g, sól: 5,4 g</w:t>
            </w:r>
          </w:p>
        </w:tc>
      </w:tr>
    </w:tbl>
    <w:p w:rsidR="0078618C" w:rsidRDefault="0078618C">
      <w:pPr>
        <w:spacing w:line="160" w:lineRule="atLeast"/>
        <w:rPr>
          <w:sz w:val="14"/>
        </w:rPr>
        <w:sectPr w:rsidR="0078618C">
          <w:pgSz w:w="16840" w:h="11910" w:orient="landscape"/>
          <w:pgMar w:top="1340" w:right="112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78618C">
        <w:trPr>
          <w:trHeight w:val="414"/>
        </w:trPr>
        <w:tc>
          <w:tcPr>
            <w:tcW w:w="1008" w:type="dxa"/>
          </w:tcPr>
          <w:p w:rsidR="0078618C" w:rsidRDefault="00D32C6D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25.07.25</w:t>
            </w:r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4-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10-</w:t>
            </w:r>
            <w:r>
              <w:rPr>
                <w:b/>
                <w:spacing w:val="-5"/>
                <w:sz w:val="18"/>
              </w:rPr>
              <w:t>18</w:t>
            </w:r>
          </w:p>
        </w:tc>
      </w:tr>
      <w:tr w:rsidR="0078618C">
        <w:trPr>
          <w:trHeight w:val="4567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719" w:right="183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:rsidR="0078618C" w:rsidRDefault="00E76E10">
            <w:pPr>
              <w:pStyle w:val="TableParagraph"/>
              <w:spacing w:before="1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78618C" w:rsidRPr="00E76E10" w:rsidRDefault="00E76E10">
            <w:pPr>
              <w:pStyle w:val="TableParagraph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 w:line="207" w:lineRule="exact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(20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Papryka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g)</w:t>
            </w:r>
          </w:p>
          <w:p w:rsidR="0078618C" w:rsidRDefault="00E76E10">
            <w:pPr>
              <w:pStyle w:val="TableParagraph"/>
              <w:spacing w:before="2"/>
              <w:ind w:right="135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spacing w:line="206" w:lineRule="exact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line="237" w:lineRule="auto"/>
              <w:ind w:right="103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(25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:rsidR="0078618C" w:rsidRPr="00E76E10" w:rsidRDefault="00E76E10">
            <w:pPr>
              <w:pStyle w:val="TableParagraph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5" w:line="207" w:lineRule="exact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Rzodkiewka (20 g)</w:t>
            </w:r>
          </w:p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spacing w:line="206" w:lineRule="exact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spacing w:line="160" w:lineRule="atLeast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line="237" w:lineRule="auto"/>
              <w:ind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78618C" w:rsidRPr="00E76E10" w:rsidRDefault="00E76E10">
            <w:pPr>
              <w:pStyle w:val="TableParagraph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 w:line="207" w:lineRule="exact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Rzodkiewka (20 g)</w:t>
            </w:r>
          </w:p>
          <w:p w:rsidR="0078618C" w:rsidRDefault="00E76E10">
            <w:pPr>
              <w:pStyle w:val="TableParagraph"/>
              <w:spacing w:before="2"/>
              <w:ind w:right="136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E76E10">
            <w:pPr>
              <w:pStyle w:val="TableParagraph"/>
              <w:spacing w:line="206" w:lineRule="exact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spacing w:line="242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78618C">
        <w:trPr>
          <w:trHeight w:val="695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6" w:line="247" w:lineRule="auto"/>
              <w:ind w:left="148" w:right="114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ŚNIA- </w:t>
            </w:r>
            <w:r>
              <w:rPr>
                <w:b/>
                <w:spacing w:val="-4"/>
                <w:sz w:val="16"/>
              </w:rPr>
              <w:t>DA- NIE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(85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</w:tr>
      <w:tr w:rsidR="0078618C">
        <w:trPr>
          <w:trHeight w:val="2613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945" w:right="10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Zupa z soczewicą (</w:t>
            </w:r>
            <w:r>
              <w:rPr>
                <w:sz w:val="14"/>
              </w:rPr>
              <w:t>200 g: bulion drobiowy (50%), pomidory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puszki (16%),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soczewica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czerwona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czosnek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78618C" w:rsidRDefault="00E76E10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marchew (8%),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(5%), olej rzepakowy (2%),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sól,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kiszone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78618C" w:rsidRDefault="00E76E10">
            <w:pPr>
              <w:pStyle w:val="TableParagraph"/>
              <w:spacing w:line="187" w:lineRule="exact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 xml:space="preserve">Zupa z soczewicą </w:t>
            </w:r>
            <w:r>
              <w:rPr>
                <w:sz w:val="14"/>
              </w:rPr>
              <w:t>(200 g: bulion drobiowy (50%), pomidory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puszki (16%),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soczewica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czerwona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czosnek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78618C" w:rsidRDefault="00E76E10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marchew (8%),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(5%), olej rzepakowy (2%),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sól,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kiszone </w:t>
            </w:r>
            <w:r>
              <w:rPr>
                <w:sz w:val="16"/>
              </w:rPr>
              <w:t>(100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78618C" w:rsidRDefault="00E76E10">
            <w:pPr>
              <w:pStyle w:val="TableParagraph"/>
              <w:spacing w:line="187" w:lineRule="exact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right="136"/>
              <w:rPr>
                <w:sz w:val="14"/>
              </w:rPr>
            </w:pPr>
            <w:r>
              <w:rPr>
                <w:sz w:val="18"/>
              </w:rPr>
              <w:t>Zupa z soczewicą (</w:t>
            </w:r>
            <w:r>
              <w:rPr>
                <w:sz w:val="14"/>
              </w:rPr>
              <w:t>400 g: bulion drobiowy (50%), pomidory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puszki (16%),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soczewica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czerwona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czosnek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78618C" w:rsidRDefault="00E76E10">
            <w:pPr>
              <w:pStyle w:val="TableParagraph"/>
              <w:spacing w:line="205" w:lineRule="exact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jajko</w:t>
            </w:r>
          </w:p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(17%),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rzepakowy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(2%),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8"/>
              </w:rPr>
              <w:t>Ogórki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kiszone </w:t>
            </w:r>
            <w:r>
              <w:rPr>
                <w:sz w:val="16"/>
              </w:rPr>
              <w:t>(100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  <w:tr w:rsidR="0078618C">
        <w:trPr>
          <w:trHeight w:val="717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 w:line="247" w:lineRule="auto"/>
              <w:ind w:left="83" w:right="189" w:hanging="8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POD- WIE- CZO- REK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</w:tr>
    </w:tbl>
    <w:p w:rsidR="0078618C" w:rsidRDefault="0078618C">
      <w:pPr>
        <w:rPr>
          <w:sz w:val="14"/>
        </w:rPr>
        <w:sectPr w:rsidR="0078618C">
          <w:pgSz w:w="16840" w:h="11910" w:orient="landscape"/>
          <w:pgMar w:top="400" w:right="1120" w:bottom="280" w:left="860" w:header="708" w:footer="708" w:gutter="0"/>
          <w:cols w:space="708"/>
        </w:sectPr>
      </w:pPr>
    </w:p>
    <w:p w:rsidR="0078618C" w:rsidRDefault="0078618C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78618C">
        <w:trPr>
          <w:trHeight w:val="2265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6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before="3" w:line="237" w:lineRule="auto"/>
              <w:ind w:right="103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</w:rPr>
            </w:pPr>
          </w:p>
          <w:p w:rsidR="0078618C" w:rsidRPr="00E76E10" w:rsidRDefault="00E76E10">
            <w:pPr>
              <w:pStyle w:val="TableParagraph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-2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(40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78618C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before="95" w:line="235" w:lineRule="auto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:rsidR="0078618C" w:rsidRPr="00E76E10" w:rsidRDefault="00E76E10">
            <w:pPr>
              <w:pStyle w:val="TableParagraph"/>
              <w:spacing w:before="1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4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-2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(80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E76E10">
            <w:pPr>
              <w:pStyle w:val="TableParagraph"/>
              <w:spacing w:before="169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before="3" w:line="237" w:lineRule="auto"/>
              <w:ind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(70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78618C" w:rsidRPr="00E76E10" w:rsidRDefault="00E76E10">
            <w:pPr>
              <w:pStyle w:val="TableParagraph"/>
              <w:rPr>
                <w:sz w:val="16"/>
                <w:lang w:val="en-US"/>
              </w:rPr>
            </w:pPr>
            <w:r w:rsidRPr="00E76E10">
              <w:rPr>
                <w:b/>
                <w:sz w:val="18"/>
                <w:lang w:val="en-US"/>
              </w:rPr>
              <w:t>Masło</w:t>
            </w:r>
            <w:r w:rsidRPr="00E76E1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E76E10">
              <w:rPr>
                <w:sz w:val="18"/>
                <w:lang w:val="en-US"/>
              </w:rPr>
              <w:t>extra</w:t>
            </w:r>
            <w:r w:rsidRPr="00E76E10">
              <w:rPr>
                <w:spacing w:val="4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(10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Pr="00E76E10" w:rsidRDefault="00E76E10">
            <w:pPr>
              <w:pStyle w:val="TableParagraph"/>
              <w:spacing w:before="5" w:line="207" w:lineRule="exact"/>
              <w:rPr>
                <w:sz w:val="16"/>
                <w:lang w:val="en-US"/>
              </w:rPr>
            </w:pPr>
            <w:r w:rsidRPr="00E76E10">
              <w:rPr>
                <w:sz w:val="18"/>
                <w:lang w:val="en-US"/>
              </w:rPr>
              <w:t>Pomidor</w:t>
            </w:r>
            <w:r w:rsidRPr="00E76E10">
              <w:rPr>
                <w:spacing w:val="3"/>
                <w:sz w:val="18"/>
                <w:lang w:val="en-US"/>
              </w:rPr>
              <w:t xml:space="preserve"> </w:t>
            </w:r>
            <w:r w:rsidRPr="00E76E10">
              <w:rPr>
                <w:sz w:val="16"/>
                <w:lang w:val="en-US"/>
              </w:rPr>
              <w:t>(80</w:t>
            </w:r>
            <w:r w:rsidRPr="00E76E10">
              <w:rPr>
                <w:spacing w:val="-1"/>
                <w:sz w:val="16"/>
                <w:lang w:val="en-US"/>
              </w:rPr>
              <w:t xml:space="preserve"> </w:t>
            </w:r>
            <w:r w:rsidRPr="00E76E10">
              <w:rPr>
                <w:spacing w:val="-5"/>
                <w:sz w:val="16"/>
                <w:lang w:val="en-US"/>
              </w:rPr>
              <w:t>g)</w:t>
            </w:r>
          </w:p>
          <w:p w:rsidR="0078618C" w:rsidRDefault="00E76E10">
            <w:pPr>
              <w:pStyle w:val="TableParagraph"/>
              <w:spacing w:line="207" w:lineRule="exact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E76E10">
            <w:pPr>
              <w:pStyle w:val="TableParagraph"/>
              <w:spacing w:before="152" w:line="160" w:lineRule="atLeast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78618C">
        <w:trPr>
          <w:trHeight w:val="482"/>
        </w:trPr>
        <w:tc>
          <w:tcPr>
            <w:tcW w:w="1008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2" w:lineRule="exact"/>
              <w:ind w:right="19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41,8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31,4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130,4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14,8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1435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2" w:lineRule="exact"/>
              <w:ind w:right="135"/>
              <w:rPr>
                <w:sz w:val="14"/>
              </w:rPr>
            </w:pPr>
            <w:r>
              <w:rPr>
                <w:sz w:val="14"/>
              </w:rPr>
              <w:t>Białko: 67,5 g, tłuszcz: 51,3 g, węglowodany: 184,6 g, błonnik: 23,3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54,8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17,8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2,4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2171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2" w:lineRule="exact"/>
              <w:ind w:right="136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102,2 g, tłuszcz: 63,4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g, węglowodany: 306,6 g, błonnik: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34,4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73,3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22,2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3,7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78618C" w:rsidRDefault="0078618C">
      <w:pPr>
        <w:spacing w:line="162" w:lineRule="exact"/>
        <w:rPr>
          <w:sz w:val="14"/>
        </w:rPr>
        <w:sectPr w:rsidR="0078618C">
          <w:pgSz w:w="16840" w:h="11910" w:orient="landscape"/>
          <w:pgMar w:top="1340" w:right="112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78618C">
        <w:trPr>
          <w:trHeight w:val="414"/>
        </w:trPr>
        <w:tc>
          <w:tcPr>
            <w:tcW w:w="1008" w:type="dxa"/>
          </w:tcPr>
          <w:p w:rsidR="0078618C" w:rsidRDefault="00D32C6D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25.07.25</w:t>
            </w:r>
            <w:bookmarkStart w:id="0" w:name="_GoBack"/>
            <w:bookmarkEnd w:id="0"/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DZIECI 1-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534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DZIECI 4-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537" w:type="dxa"/>
          </w:tcPr>
          <w:p w:rsidR="0078618C" w:rsidRDefault="0078618C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78618C" w:rsidRDefault="00E76E10">
            <w:pPr>
              <w:pStyle w:val="TableParagraph"/>
              <w:spacing w:line="192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DZIECI 10-</w:t>
            </w:r>
            <w:r>
              <w:rPr>
                <w:b/>
                <w:spacing w:val="-5"/>
                <w:sz w:val="18"/>
              </w:rPr>
              <w:t>18</w:t>
            </w:r>
          </w:p>
        </w:tc>
      </w:tr>
      <w:tr w:rsidR="0078618C">
        <w:trPr>
          <w:trHeight w:val="4308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1590" w:right="17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spacing w:line="235" w:lineRule="auto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skóry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32"/>
              </w:rPr>
            </w:pPr>
          </w:p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78618C" w:rsidRDefault="00E76E10">
            <w:pPr>
              <w:pStyle w:val="TableParagraph"/>
              <w:spacing w:line="207" w:lineRule="exact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spacing w:line="235" w:lineRule="auto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skóry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32"/>
              </w:rPr>
            </w:pPr>
          </w:p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78618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 glukozowo-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spacing w:line="160" w:lineRule="atLeast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Płatki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(86,5%), płatki ryżowe 100% (13,5%))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78618C" w:rsidRDefault="00E76E10">
            <w:pPr>
              <w:pStyle w:val="TableParagraph"/>
              <w:spacing w:line="235" w:lineRule="auto"/>
              <w:ind w:right="136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8618C" w:rsidRDefault="00E76E10">
            <w:pPr>
              <w:pStyle w:val="TableParagraph"/>
              <w:spacing w:before="137"/>
              <w:ind w:right="136"/>
              <w:rPr>
                <w:sz w:val="14"/>
              </w:rPr>
            </w:pPr>
            <w:r>
              <w:rPr>
                <w:sz w:val="18"/>
              </w:rPr>
              <w:t>Twarożek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twaróg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półtłusty: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bakterii mlekowych (75%),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 kultury bakterii jogurtowych (24%), koperek (0,5%), 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(0,5%))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78618C">
        <w:trPr>
          <w:trHeight w:val="695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6" w:line="247" w:lineRule="auto"/>
              <w:ind w:left="148" w:right="114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ŚNIA- </w:t>
            </w:r>
            <w:r>
              <w:rPr>
                <w:b/>
                <w:spacing w:val="-4"/>
                <w:sz w:val="16"/>
              </w:rPr>
              <w:t>DA- NIE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pieczone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8"/>
              </w:rPr>
              <w:t>Jabłko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pieczone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</w:tc>
      </w:tr>
      <w:tr w:rsidR="0078618C">
        <w:trPr>
          <w:trHeight w:val="2476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875" w:right="9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Krupnik 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kaszą jaglaną </w:t>
            </w:r>
            <w:r>
              <w:rPr>
                <w:sz w:val="14"/>
              </w:rPr>
              <w:t>(200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 bulion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(52%),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jaglana (7%), sól, pieprz ziele angielskie, liść laurowy (1%)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marchew (8%),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(5%), olej rzepakowy (2%),</w:t>
            </w:r>
          </w:p>
          <w:p w:rsidR="0078618C" w:rsidRDefault="00E76E10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sól,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8"/>
              </w:rPr>
              <w:t>Bukiet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gotowanych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kalafior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brokuł (33%) </w:t>
            </w:r>
            <w:r>
              <w:rPr>
                <w:sz w:val="18"/>
              </w:rPr>
              <w:t xml:space="preserve">z olejem rzepakowym </w:t>
            </w:r>
            <w:r>
              <w:rPr>
                <w:sz w:val="14"/>
              </w:rPr>
              <w:t>(10 g)</w:t>
            </w:r>
          </w:p>
          <w:p w:rsidR="0078618C" w:rsidRDefault="00E76E10">
            <w:pPr>
              <w:pStyle w:val="TableParagraph"/>
              <w:spacing w:before="139" w:line="187" w:lineRule="exact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ind w:right="135"/>
              <w:rPr>
                <w:sz w:val="14"/>
              </w:rPr>
            </w:pPr>
            <w:r>
              <w:rPr>
                <w:sz w:val="18"/>
              </w:rPr>
              <w:t>Krupnik z kaszą jaglaną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4"/>
              </w:rPr>
              <w:t>(200 g: bulion drobiowy (52%),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jaglana (7%), sól, pieprz ziele angielskie, liść laurowy (1%)</w:t>
            </w:r>
          </w:p>
          <w:p w:rsidR="0078618C" w:rsidRDefault="0078618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:rsidR="0078618C" w:rsidRDefault="00E76E10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marchew (8%),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(5%), olej rzepakowy (2%),</w:t>
            </w:r>
          </w:p>
          <w:p w:rsidR="0078618C" w:rsidRDefault="00E76E10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sól,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8"/>
              </w:rPr>
              <w:t>Bukiet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gotowanych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kalafior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brokuł (33%) </w:t>
            </w:r>
            <w:r>
              <w:rPr>
                <w:sz w:val="18"/>
              </w:rPr>
              <w:t xml:space="preserve">z olejem rzepakowym </w:t>
            </w:r>
            <w:r>
              <w:rPr>
                <w:sz w:val="14"/>
              </w:rPr>
              <w:t>(10 g)</w:t>
            </w:r>
          </w:p>
          <w:p w:rsidR="0078618C" w:rsidRDefault="00E76E10">
            <w:pPr>
              <w:pStyle w:val="TableParagraph"/>
              <w:spacing w:before="139" w:line="187" w:lineRule="exact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ind w:right="522"/>
              <w:jc w:val="both"/>
              <w:rPr>
                <w:sz w:val="14"/>
              </w:rPr>
            </w:pPr>
            <w:r>
              <w:rPr>
                <w:sz w:val="18"/>
              </w:rPr>
              <w:t>Krupnik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kaszą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jaglaną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 bulion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(52%),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jaglana (7%), sól, pieprz ziele angielskie, liść laurowy (1%)</w:t>
            </w:r>
          </w:p>
          <w:p w:rsidR="0078618C" w:rsidRDefault="0078618C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:rsidR="0078618C" w:rsidRDefault="00E76E10">
            <w:pPr>
              <w:pStyle w:val="TableParagraph"/>
              <w:spacing w:line="205" w:lineRule="exact"/>
              <w:jc w:val="both"/>
              <w:rPr>
                <w:b/>
                <w:sz w:val="14"/>
              </w:rPr>
            </w:pPr>
            <w:r>
              <w:rPr>
                <w:sz w:val="18"/>
              </w:rPr>
              <w:t>Kotlet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rybny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pieczony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mintaja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jajko</w:t>
            </w:r>
          </w:p>
          <w:p w:rsidR="0078618C" w:rsidRDefault="00E76E10">
            <w:pPr>
              <w:pStyle w:val="TableParagraph"/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(17%),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rzepakowy</w:t>
            </w:r>
          </w:p>
          <w:p w:rsidR="0078618C" w:rsidRDefault="00E76E10">
            <w:pPr>
              <w:pStyle w:val="TableParagraph"/>
              <w:spacing w:before="3"/>
              <w:jc w:val="both"/>
              <w:rPr>
                <w:sz w:val="14"/>
              </w:rPr>
            </w:pPr>
            <w:r>
              <w:rPr>
                <w:sz w:val="14"/>
              </w:rPr>
              <w:t>(2%),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(1%))</w:t>
            </w:r>
          </w:p>
          <w:p w:rsidR="0078618C" w:rsidRDefault="0078618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spacing w:before="1"/>
              <w:jc w:val="both"/>
              <w:rPr>
                <w:sz w:val="16"/>
              </w:rPr>
            </w:pPr>
            <w:r>
              <w:rPr>
                <w:sz w:val="18"/>
              </w:rPr>
              <w:t>Ziemniaki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1"/>
              <w:ind w:right="218"/>
              <w:jc w:val="both"/>
              <w:rPr>
                <w:sz w:val="14"/>
              </w:rPr>
            </w:pPr>
            <w:r>
              <w:rPr>
                <w:sz w:val="18"/>
              </w:rPr>
              <w:t>Bukiet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gotowanych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kalafior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brokuł (33%) </w:t>
            </w:r>
            <w:r>
              <w:rPr>
                <w:sz w:val="18"/>
              </w:rPr>
              <w:t xml:space="preserve">z olejem rzepakowym </w:t>
            </w:r>
            <w:r>
              <w:rPr>
                <w:sz w:val="14"/>
              </w:rPr>
              <w:t>(10 g)</w:t>
            </w:r>
          </w:p>
          <w:p w:rsidR="0078618C" w:rsidRDefault="00E76E10">
            <w:pPr>
              <w:pStyle w:val="TableParagraph"/>
              <w:spacing w:before="139" w:line="187" w:lineRule="exact"/>
              <w:jc w:val="both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  <w:tr w:rsidR="0078618C">
        <w:trPr>
          <w:trHeight w:val="714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 w:line="247" w:lineRule="auto"/>
              <w:ind w:left="81" w:right="189" w:hanging="8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POD- WIE- CZO- REK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Kisiel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cukru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kisiel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proszku: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regulator kwasowości (kwas cytrynowy), aromat,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koncentraty roślinne (marchwi i hibiskusa), sól, witamina C (7%))</w:t>
            </w:r>
          </w:p>
        </w:tc>
      </w:tr>
    </w:tbl>
    <w:p w:rsidR="0078618C" w:rsidRDefault="0078618C">
      <w:pPr>
        <w:rPr>
          <w:sz w:val="14"/>
        </w:rPr>
        <w:sectPr w:rsidR="0078618C">
          <w:pgSz w:w="16840" w:h="11910" w:orient="landscape"/>
          <w:pgMar w:top="400" w:right="1120" w:bottom="280" w:left="860" w:header="708" w:footer="708" w:gutter="0"/>
          <w:cols w:space="708"/>
        </w:sectPr>
      </w:pPr>
    </w:p>
    <w:p w:rsidR="0078618C" w:rsidRDefault="0078618C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78618C">
        <w:trPr>
          <w:trHeight w:val="2154"/>
        </w:trPr>
        <w:tc>
          <w:tcPr>
            <w:tcW w:w="1008" w:type="dxa"/>
            <w:textDirection w:val="btLr"/>
          </w:tcPr>
          <w:p w:rsidR="0078618C" w:rsidRDefault="00E76E10">
            <w:pPr>
              <w:pStyle w:val="TableParagraph"/>
              <w:spacing w:before="107"/>
              <w:ind w:lef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before="4" w:line="235" w:lineRule="auto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E76E10">
            <w:pPr>
              <w:pStyle w:val="TableParagraph"/>
              <w:spacing w:before="172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before="4" w:line="235" w:lineRule="auto"/>
              <w:ind w:right="13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E76E10">
            <w:pPr>
              <w:pStyle w:val="TableParagraph"/>
              <w:spacing w:before="172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before="4" w:line="235" w:lineRule="auto"/>
              <w:ind w:right="136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78618C" w:rsidRDefault="0078618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8618C" w:rsidRDefault="00E76E10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E76E1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78618C" w:rsidRDefault="0078618C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78618C" w:rsidRDefault="00E76E1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78618C" w:rsidRDefault="0078618C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78618C" w:rsidRDefault="00E76E10">
            <w:pPr>
              <w:pStyle w:val="TableParagraph"/>
              <w:spacing w:before="1" w:line="168" w:lineRule="exact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78618C">
        <w:trPr>
          <w:trHeight w:val="485"/>
        </w:trPr>
        <w:tc>
          <w:tcPr>
            <w:tcW w:w="1008" w:type="dxa"/>
          </w:tcPr>
          <w:p w:rsidR="0078618C" w:rsidRDefault="007861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1094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4" w:lineRule="exact"/>
              <w:ind w:right="135"/>
              <w:rPr>
                <w:sz w:val="14"/>
              </w:rPr>
            </w:pPr>
            <w:r>
              <w:rPr>
                <w:sz w:val="14"/>
              </w:rPr>
              <w:t>Białko: 47,7 g, tłuszcz: 39,1 g, węglowodany: 142,4 g, błonnik: 13,7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34,2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17,9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4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1595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4" w:lineRule="exact"/>
              <w:ind w:right="19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76,5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51,9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210,8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22,2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62,3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4537" w:type="dxa"/>
          </w:tcPr>
          <w:p w:rsidR="0078618C" w:rsidRDefault="00E76E10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2065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78618C" w:rsidRDefault="00E76E10"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96,3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55,9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300,6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29,1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75,3 g, nasycone kwasy tłuszczowe: 20,7 g, sól: 2,8 g</w:t>
            </w:r>
          </w:p>
        </w:tc>
      </w:tr>
    </w:tbl>
    <w:p w:rsidR="00966149" w:rsidRDefault="00966149"/>
    <w:sectPr w:rsidR="00966149">
      <w:pgSz w:w="16840" w:h="11910" w:orient="landscape"/>
      <w:pgMar w:top="1340" w:right="11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8C"/>
    <w:rsid w:val="0078618C"/>
    <w:rsid w:val="00966149"/>
    <w:rsid w:val="00D32C6D"/>
    <w:rsid w:val="00E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0AFC-D169-4005-B529-168AAFB2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76474219</Template>
  <TotalTime>0</TotalTime>
  <Pages>12</Pages>
  <Words>5983</Words>
  <Characters>35902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Pikuła</dc:creator>
  <cp:lastModifiedBy>Weronika Pakuła</cp:lastModifiedBy>
  <cp:revision>2</cp:revision>
  <dcterms:created xsi:type="dcterms:W3CDTF">2025-07-03T08:52:00Z</dcterms:created>
  <dcterms:modified xsi:type="dcterms:W3CDTF">2025-07-03T08:52:00Z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2025-05-05T00:00:00Z</vt:filetime>
  </property>
  <property fmtid="{D5CDD505-2E9C-101B-9397-08002B2CF9AE}" pid="3" name="Producer">
    <vt:lpwstr>Pdftools SDK</vt:lpwstr>
  </property>
</Properties>
</file>