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50" w:rsidRDefault="00BA4150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03"/>
        <w:gridCol w:w="3401"/>
        <w:gridCol w:w="3403"/>
        <w:gridCol w:w="3401"/>
      </w:tblGrid>
      <w:tr w:rsidR="00BA4150">
        <w:trPr>
          <w:trHeight w:val="621"/>
        </w:trPr>
        <w:tc>
          <w:tcPr>
            <w:tcW w:w="1004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243029">
            <w:pPr>
              <w:pStyle w:val="TableParagraph"/>
              <w:ind w:left="150"/>
              <w:rPr>
                <w:b/>
                <w:sz w:val="18"/>
              </w:rPr>
            </w:pPr>
            <w:bookmarkStart w:id="0" w:name="_GoBack"/>
            <w:r>
              <w:rPr>
                <w:b/>
                <w:spacing w:val="-2"/>
                <w:sz w:val="18"/>
              </w:rPr>
              <w:t>30.06.25</w:t>
            </w:r>
            <w:bookmarkEnd w:id="0"/>
          </w:p>
        </w:tc>
        <w:tc>
          <w:tcPr>
            <w:tcW w:w="3403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724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PODSTAWOWA</w:t>
            </w:r>
          </w:p>
        </w:tc>
        <w:tc>
          <w:tcPr>
            <w:tcW w:w="3401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614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ŁATWOSTRAWNA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spacing w:line="242" w:lineRule="auto"/>
              <w:ind w:left="436" w:right="420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DIETA ŁATWOSTRAWNA Z OGRANICZENIEM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TŁUSZCZU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spacing w:line="242" w:lineRule="auto"/>
              <w:ind w:left="470" w:right="454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DIETA Z OGRANICZENIEM ŁATWO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PRZYSWAJALNYCH</w:t>
            </w:r>
          </w:p>
          <w:p w:rsidR="00BA4150" w:rsidRDefault="0091002E">
            <w:pPr>
              <w:pStyle w:val="TableParagraph"/>
              <w:spacing w:line="189" w:lineRule="exact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WĘGLOWODANÓW</w:t>
            </w:r>
          </w:p>
        </w:tc>
      </w:tr>
      <w:tr w:rsidR="00BA4150">
        <w:trPr>
          <w:trHeight w:val="5820"/>
        </w:trPr>
        <w:tc>
          <w:tcPr>
            <w:tcW w:w="1004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2345" w:right="24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spacing w:before="2" w:line="235" w:lineRule="auto"/>
              <w:ind w:left="107" w:right="184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tł. (86,5%), kasza 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BA4150" w:rsidRDefault="0091002E">
            <w:pPr>
              <w:pStyle w:val="TableParagraph"/>
              <w:ind w:left="107" w:right="184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BA4150" w:rsidRDefault="0091002E">
            <w:pPr>
              <w:pStyle w:val="TableParagraph"/>
              <w:spacing w:line="242" w:lineRule="auto"/>
              <w:ind w:left="107" w:right="184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BA4150" w:rsidRDefault="0091002E">
            <w:pPr>
              <w:pStyle w:val="TableParagraph"/>
              <w:ind w:left="107" w:right="184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BA4150" w:rsidRDefault="00BA4150">
            <w:pPr>
              <w:pStyle w:val="TableParagraph"/>
              <w:spacing w:before="6"/>
              <w:rPr>
                <w:rFonts w:ascii="Times New Roman"/>
              </w:rPr>
            </w:pPr>
          </w:p>
          <w:p w:rsidR="00BA4150" w:rsidRPr="0091002E" w:rsidRDefault="0091002E">
            <w:pPr>
              <w:pStyle w:val="TableParagraph"/>
              <w:ind w:left="107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5"/>
              <w:ind w:left="107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ind w:left="107" w:right="420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BA4150" w:rsidRDefault="0091002E">
            <w:pPr>
              <w:pStyle w:val="TableParagraph"/>
              <w:spacing w:before="2"/>
              <w:ind w:left="107" w:right="184"/>
              <w:rPr>
                <w:sz w:val="14"/>
              </w:rPr>
            </w:pPr>
            <w:r>
              <w:rPr>
                <w:sz w:val="18"/>
              </w:rPr>
              <w:t xml:space="preserve">Wędlina drobiowa </w:t>
            </w:r>
            <w:r>
              <w:rPr>
                <w:sz w:val="14"/>
              </w:rPr>
              <w:t>(25 g: mięso z piersi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kurczaka, woda, skrobia ziemniaczana,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askorbinowy,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konserwująca: azotyn sodu)</w:t>
            </w:r>
          </w:p>
          <w:p w:rsidR="00BA4150" w:rsidRDefault="0091002E">
            <w:pPr>
              <w:pStyle w:val="TableParagraph"/>
              <w:ind w:left="107" w:right="180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4"/>
              </w:rPr>
              <w:t>(25 g: brzoskwinie, woda, cukier, syrop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glukozowo-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substancja żelująca-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pektyna, substancja zagęszczająca-guma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regulatory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kwasowości-kwas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cytrynowy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spacing w:before="2" w:line="235" w:lineRule="auto"/>
              <w:ind w:left="107" w:right="182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tł. (86,5%), kasza 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4"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zawartości</w:t>
            </w:r>
          </w:p>
          <w:p w:rsidR="00BA4150" w:rsidRDefault="0091002E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tłuszczu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białka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BA4150" w:rsidRDefault="0091002E">
            <w:pPr>
              <w:pStyle w:val="TableParagraph"/>
              <w:spacing w:before="2"/>
              <w:ind w:left="107"/>
              <w:rPr>
                <w:sz w:val="14"/>
              </w:rPr>
            </w:pPr>
            <w:r>
              <w:rPr>
                <w:sz w:val="18"/>
              </w:rPr>
              <w:t xml:space="preserve">Wędlina drobiowa </w:t>
            </w:r>
            <w:r>
              <w:rPr>
                <w:sz w:val="14"/>
              </w:rPr>
              <w:t>(25 g: mięso z piersi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kurczaka, woda, skrobia ziemniaczana,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askorbinowy,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konserwująca: azotyn sodu)</w:t>
            </w:r>
          </w:p>
          <w:p w:rsidR="00BA4150" w:rsidRDefault="0091002E">
            <w:pPr>
              <w:pStyle w:val="TableParagraph"/>
              <w:ind w:left="107" w:right="178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4"/>
              </w:rPr>
              <w:t>(25 g: brzoskwinie, woda, cukier, syrop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glukozowo-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substancja żelująca-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pektyna, substancja zagęszczająca-guma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regulatory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kwasowości-kwas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cytrynowy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BA4150" w:rsidRDefault="0091002E">
            <w:pPr>
              <w:pStyle w:val="TableParagraph"/>
              <w:ind w:left="107"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spacing w:before="2" w:line="235" w:lineRule="auto"/>
              <w:ind w:left="107" w:right="184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tł. (86,5%), kasza 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</w:rPr>
            </w:pPr>
          </w:p>
          <w:p w:rsidR="00BA4150" w:rsidRDefault="0091002E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BA4150" w:rsidRDefault="0091002E">
            <w:pPr>
              <w:pStyle w:val="TableParagraph"/>
              <w:spacing w:before="2"/>
              <w:ind w:left="107"/>
              <w:rPr>
                <w:sz w:val="12"/>
              </w:rPr>
            </w:pPr>
            <w:r>
              <w:rPr>
                <w:sz w:val="18"/>
              </w:rPr>
              <w:t xml:space="preserve">Margaryna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2"/>
              </w:rPr>
              <w:t>(15 g: woda, oleje roślinne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(rzepakowy, palmowy, słonecznikowy, w zmiennych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proporcjach),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emulgatory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(mono-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i </w:t>
            </w:r>
            <w:proofErr w:type="spellStart"/>
            <w:r>
              <w:rPr>
                <w:sz w:val="12"/>
              </w:rPr>
              <w:t>diglicerydy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kwasów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tłuszczowych, lecytyny), witaminy (a, b1, b2, b6, b12, d) 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regulator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kwasowości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(kwas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cytrynowy),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aromaty,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barwniki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(karoteny), zawartość tłuszczu 39%</w:t>
            </w:r>
          </w:p>
          <w:p w:rsidR="00BA4150" w:rsidRDefault="0091002E">
            <w:pPr>
              <w:pStyle w:val="TableParagraph"/>
              <w:spacing w:line="205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zawartości</w:t>
            </w:r>
          </w:p>
          <w:p w:rsidR="00BA4150" w:rsidRDefault="0091002E">
            <w:pPr>
              <w:pStyle w:val="TableParagraph"/>
              <w:spacing w:before="1" w:line="237" w:lineRule="auto"/>
              <w:ind w:left="107" w:right="184"/>
              <w:rPr>
                <w:b/>
                <w:sz w:val="14"/>
              </w:rPr>
            </w:pPr>
            <w:r>
              <w:rPr>
                <w:sz w:val="18"/>
              </w:rPr>
              <w:t>tłuszczu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białka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BA4150" w:rsidRDefault="0091002E">
            <w:pPr>
              <w:pStyle w:val="TableParagraph"/>
              <w:spacing w:before="3"/>
              <w:ind w:left="107" w:right="184"/>
              <w:rPr>
                <w:sz w:val="14"/>
              </w:rPr>
            </w:pPr>
            <w:r>
              <w:rPr>
                <w:sz w:val="18"/>
              </w:rPr>
              <w:t xml:space="preserve">Wędlina drobiowa </w:t>
            </w:r>
            <w:r>
              <w:rPr>
                <w:sz w:val="14"/>
              </w:rPr>
              <w:t>(25 g: mięso z piersi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kurczaka, woda, skrobia ziemniaczana,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askorbinowy,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konserwująca: azotyn sodu)</w:t>
            </w:r>
          </w:p>
          <w:p w:rsidR="00BA4150" w:rsidRDefault="0091002E">
            <w:pPr>
              <w:pStyle w:val="TableParagraph"/>
              <w:spacing w:before="1"/>
              <w:ind w:left="107" w:right="179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4"/>
              </w:rPr>
              <w:t>(25 g: brzoskwinie, woda, cukier, syrop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glukozowo-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substancja żelująca-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pektyna, substancja zagęszczająca-guma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regulatory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kwasowości-kwas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cytrynowy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91002E">
            <w:pPr>
              <w:pStyle w:val="TableParagraph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3"/>
              <w:rPr>
                <w:rFonts w:ascii="Times New Roman"/>
              </w:rPr>
            </w:pPr>
          </w:p>
          <w:p w:rsidR="00BA4150" w:rsidRDefault="0091002E">
            <w:pPr>
              <w:pStyle w:val="TableParagraph"/>
              <w:spacing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140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BA4150" w:rsidRDefault="0091002E">
            <w:pPr>
              <w:pStyle w:val="TableParagraph"/>
              <w:spacing w:line="242" w:lineRule="auto"/>
              <w:ind w:left="108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BA4150" w:rsidRPr="0091002E" w:rsidRDefault="0091002E">
            <w:pPr>
              <w:pStyle w:val="TableParagraph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5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 xml:space="preserve">Wędlina drobiowa </w:t>
            </w:r>
            <w:r>
              <w:rPr>
                <w:sz w:val="14"/>
              </w:rPr>
              <w:t>(25 g: mięso z piersi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kurczaka, woda, skrobia ziemniaczana,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askorbinowy,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konserwująca: azotyn sodu)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08"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</w:tr>
      <w:tr w:rsidR="00BA4150">
        <w:trPr>
          <w:trHeight w:val="930"/>
        </w:trPr>
        <w:tc>
          <w:tcPr>
            <w:tcW w:w="1004" w:type="dxa"/>
            <w:textDirection w:val="btLr"/>
          </w:tcPr>
          <w:p w:rsidR="00BA4150" w:rsidRDefault="0091002E">
            <w:pPr>
              <w:pStyle w:val="TableParagraph"/>
              <w:spacing w:before="106" w:line="247" w:lineRule="auto"/>
              <w:ind w:left="160" w:right="229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ŚNIA- </w:t>
            </w:r>
            <w:r>
              <w:rPr>
                <w:b/>
                <w:spacing w:val="-2"/>
                <w:sz w:val="16"/>
              </w:rPr>
              <w:t>DANIE</w:t>
            </w:r>
          </w:p>
        </w:tc>
        <w:tc>
          <w:tcPr>
            <w:tcW w:w="3403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3401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3403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3401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Kiwi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g)</w:t>
            </w:r>
          </w:p>
          <w:p w:rsidR="00BA4150" w:rsidRDefault="0091002E">
            <w:pPr>
              <w:pStyle w:val="TableParagraph"/>
              <w:spacing w:before="1" w:line="206" w:lineRule="exact"/>
              <w:ind w:left="108"/>
              <w:rPr>
                <w:b/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mleko</w:t>
            </w:r>
          </w:p>
          <w:p w:rsidR="00BA4150" w:rsidRDefault="0091002E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sz w:val="14"/>
              </w:rPr>
              <w:t>pasteryzowane,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</w:tc>
      </w:tr>
      <w:tr w:rsidR="00BA4150">
        <w:trPr>
          <w:trHeight w:val="1589"/>
        </w:trPr>
        <w:tc>
          <w:tcPr>
            <w:tcW w:w="1004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spacing w:before="2" w:line="235" w:lineRule="auto"/>
              <w:ind w:left="107" w:right="184"/>
              <w:rPr>
                <w:sz w:val="14"/>
              </w:rPr>
            </w:pPr>
            <w:r>
              <w:rPr>
                <w:sz w:val="18"/>
              </w:rPr>
              <w:t>Zupa grochowa (</w:t>
            </w:r>
            <w:r>
              <w:rPr>
                <w:sz w:val="14"/>
              </w:rPr>
              <w:t>400 g: bulion drobiowy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</w:p>
          <w:p w:rsidR="00BA4150" w:rsidRDefault="0091002E">
            <w:pPr>
              <w:pStyle w:val="TableParagraph"/>
              <w:spacing w:before="2" w:line="242" w:lineRule="auto"/>
              <w:ind w:left="107" w:right="131"/>
              <w:rPr>
                <w:sz w:val="14"/>
              </w:rPr>
            </w:pPr>
            <w:r>
              <w:rPr>
                <w:sz w:val="14"/>
              </w:rPr>
              <w:t>ziemniaki (12,5%), groch łuskany (7,5%), mąka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liść laurowy, słodka papryka w proszku (1%))</w:t>
            </w:r>
          </w:p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206" w:lineRule="exact"/>
              <w:ind w:left="107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g:</w:t>
            </w:r>
          </w:p>
          <w:p w:rsidR="00BA4150" w:rsidRDefault="0091002E">
            <w:pPr>
              <w:pStyle w:val="TableParagraph"/>
              <w:spacing w:line="158" w:lineRule="exact"/>
              <w:ind w:left="107" w:right="184"/>
              <w:rPr>
                <w:sz w:val="14"/>
              </w:rPr>
            </w:pPr>
            <w:r>
              <w:rPr>
                <w:sz w:val="14"/>
              </w:rPr>
              <w:t>mięso mielone z indyka (50%), woda (25%),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śmietana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12%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(10%: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ind w:left="107" w:right="258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400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ryż biały (13%),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liść laurowy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BA4150" w:rsidRDefault="0091002E">
            <w:pPr>
              <w:pStyle w:val="TableParagraph"/>
              <w:spacing w:before="1" w:line="206" w:lineRule="exact"/>
              <w:ind w:left="107"/>
              <w:jc w:val="both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g:</w:t>
            </w:r>
          </w:p>
          <w:p w:rsidR="00BA4150" w:rsidRDefault="0091002E">
            <w:pPr>
              <w:pStyle w:val="TableParagraph"/>
              <w:spacing w:line="158" w:lineRule="exact"/>
              <w:ind w:left="107" w:right="182"/>
              <w:rPr>
                <w:sz w:val="14"/>
              </w:rPr>
            </w:pPr>
            <w:r>
              <w:rPr>
                <w:sz w:val="14"/>
              </w:rPr>
              <w:t>mięso mielone z indyka (50%), woda (25%),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śmietana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12%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(10%: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ind w:left="107" w:right="259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400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 bulion drobiowy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ryż biały (13%),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liść laurowy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BA4150" w:rsidRDefault="0091002E">
            <w:pPr>
              <w:pStyle w:val="TableParagraph"/>
              <w:spacing w:before="1" w:line="206" w:lineRule="exact"/>
              <w:ind w:left="107"/>
              <w:jc w:val="both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g:</w:t>
            </w:r>
          </w:p>
          <w:p w:rsidR="00BA4150" w:rsidRDefault="0091002E">
            <w:pPr>
              <w:pStyle w:val="TableParagraph"/>
              <w:spacing w:line="158" w:lineRule="exact"/>
              <w:ind w:left="107" w:right="184"/>
              <w:rPr>
                <w:sz w:val="14"/>
              </w:rPr>
            </w:pPr>
            <w:r>
              <w:rPr>
                <w:sz w:val="14"/>
              </w:rPr>
              <w:t>mięso mielone z indyka (50%), woda (25%),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śmietana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12%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(10%: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82"/>
              <w:rPr>
                <w:sz w:val="14"/>
              </w:rPr>
            </w:pPr>
            <w:r>
              <w:rPr>
                <w:sz w:val="18"/>
              </w:rPr>
              <w:t>Zupa grochowa (</w:t>
            </w:r>
            <w:r>
              <w:rPr>
                <w:sz w:val="14"/>
              </w:rPr>
              <w:t>400 g: bulion drobiowy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(17%),</w:t>
            </w:r>
          </w:p>
          <w:p w:rsidR="00BA4150" w:rsidRDefault="0091002E">
            <w:pPr>
              <w:pStyle w:val="TableParagraph"/>
              <w:spacing w:before="2" w:line="242" w:lineRule="auto"/>
              <w:ind w:left="108" w:right="129"/>
              <w:rPr>
                <w:sz w:val="14"/>
              </w:rPr>
            </w:pPr>
            <w:r>
              <w:rPr>
                <w:sz w:val="14"/>
              </w:rPr>
              <w:t>ziemniaki (12,5%), groch łuskany (7,5%), mąka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liść laurowy, słodka papryka w proszku (1%))</w:t>
            </w:r>
          </w:p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g:</w:t>
            </w:r>
          </w:p>
          <w:p w:rsidR="00BA4150" w:rsidRDefault="0091002E">
            <w:pPr>
              <w:pStyle w:val="TableParagraph"/>
              <w:spacing w:line="158" w:lineRule="exact"/>
              <w:ind w:left="108" w:right="182"/>
              <w:rPr>
                <w:sz w:val="14"/>
              </w:rPr>
            </w:pPr>
            <w:r>
              <w:rPr>
                <w:sz w:val="14"/>
              </w:rPr>
              <w:t>mięso mielone z indyka (50%), woda (25%),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śmietana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12%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(10%: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</w:p>
        </w:tc>
      </w:tr>
    </w:tbl>
    <w:p w:rsidR="00BA4150" w:rsidRDefault="00BA4150">
      <w:pPr>
        <w:spacing w:line="158" w:lineRule="exact"/>
        <w:rPr>
          <w:sz w:val="14"/>
        </w:rPr>
        <w:sectPr w:rsidR="00BA4150">
          <w:pgSz w:w="16840" w:h="11910" w:orient="landscape"/>
          <w:pgMar w:top="400" w:right="600" w:bottom="280" w:left="860" w:header="708" w:footer="708" w:gutter="0"/>
          <w:cols w:space="708"/>
        </w:sectPr>
      </w:pPr>
    </w:p>
    <w:p w:rsidR="00BA4150" w:rsidRDefault="00BA4150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03"/>
        <w:gridCol w:w="3401"/>
        <w:gridCol w:w="3403"/>
        <w:gridCol w:w="3401"/>
      </w:tblGrid>
      <w:tr w:rsidR="00BA4150">
        <w:trPr>
          <w:trHeight w:val="2161"/>
        </w:trPr>
        <w:tc>
          <w:tcPr>
            <w:tcW w:w="1004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spacing w:line="242" w:lineRule="auto"/>
              <w:ind w:left="107" w:right="184"/>
              <w:rPr>
                <w:sz w:val="14"/>
              </w:rPr>
            </w:pPr>
            <w:r>
              <w:rPr>
                <w:sz w:val="14"/>
              </w:rPr>
              <w:t xml:space="preserve">żywe kultury bakterii), </w:t>
            </w:r>
            <w:r>
              <w:rPr>
                <w:b/>
                <w:sz w:val="14"/>
              </w:rPr>
              <w:t xml:space="preserve">jajko </w:t>
            </w:r>
            <w:r>
              <w:rPr>
                <w:sz w:val="14"/>
              </w:rPr>
              <w:t>kurze (6%), mąka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słodka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papryka, sól, pieprz (1,5%))</w:t>
            </w:r>
          </w:p>
          <w:p w:rsidR="00BA4150" w:rsidRDefault="00BA415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gotowana</w:t>
            </w:r>
          </w:p>
          <w:p w:rsidR="00BA4150" w:rsidRDefault="0091002E">
            <w:pPr>
              <w:pStyle w:val="TableParagraph"/>
              <w:spacing w:before="3"/>
              <w:ind w:left="107"/>
              <w:rPr>
                <w:sz w:val="14"/>
              </w:rPr>
            </w:pP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g)</w:t>
            </w:r>
          </w:p>
          <w:p w:rsidR="00BA4150" w:rsidRDefault="0091002E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8"/>
              </w:rPr>
              <w:t xml:space="preserve">Surówka z kapusty pekińskiej </w:t>
            </w:r>
            <w:r>
              <w:rPr>
                <w:sz w:val="14"/>
              </w:rPr>
              <w:t>(100 g: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kapusta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pekińska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papryka</w:t>
            </w:r>
          </w:p>
          <w:p w:rsidR="00BA4150" w:rsidRDefault="0091002E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(20%),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cytryny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(2,5%)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9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(20%))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spacing w:line="242" w:lineRule="auto"/>
              <w:ind w:left="107"/>
              <w:rPr>
                <w:sz w:val="14"/>
              </w:rPr>
            </w:pPr>
            <w:r>
              <w:rPr>
                <w:sz w:val="14"/>
              </w:rPr>
              <w:t xml:space="preserve">żywe kultury bakterii), </w:t>
            </w:r>
            <w:r>
              <w:rPr>
                <w:b/>
                <w:sz w:val="14"/>
              </w:rPr>
              <w:t xml:space="preserve">jajko </w:t>
            </w:r>
            <w:r>
              <w:rPr>
                <w:sz w:val="14"/>
              </w:rPr>
              <w:t>kurze (6%), mąka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słodka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papryka, sól, pieprz (1,5%))</w:t>
            </w:r>
          </w:p>
          <w:p w:rsidR="00BA4150" w:rsidRDefault="00BA415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gotowana</w:t>
            </w:r>
          </w:p>
          <w:p w:rsidR="00BA4150" w:rsidRDefault="0091002E">
            <w:pPr>
              <w:pStyle w:val="TableParagraph"/>
              <w:spacing w:before="3"/>
              <w:ind w:left="107"/>
              <w:rPr>
                <w:sz w:val="14"/>
              </w:rPr>
            </w:pP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g)</w:t>
            </w:r>
          </w:p>
          <w:p w:rsidR="00BA4150" w:rsidRDefault="0091002E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8"/>
              </w:rPr>
              <w:t>Pomidory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jogurtem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jogurt (20%: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 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(20%))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spacing w:line="242" w:lineRule="auto"/>
              <w:ind w:left="107" w:right="184"/>
              <w:rPr>
                <w:sz w:val="14"/>
              </w:rPr>
            </w:pPr>
            <w:r>
              <w:rPr>
                <w:sz w:val="14"/>
              </w:rPr>
              <w:t xml:space="preserve">żywe kultury bakterii), </w:t>
            </w:r>
            <w:r>
              <w:rPr>
                <w:b/>
                <w:sz w:val="14"/>
              </w:rPr>
              <w:t xml:space="preserve">jajko </w:t>
            </w:r>
            <w:r>
              <w:rPr>
                <w:sz w:val="14"/>
              </w:rPr>
              <w:t>kurze (6%), mąka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słodka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papryka, sól, pieprz (1,5%))</w:t>
            </w:r>
          </w:p>
          <w:p w:rsidR="00BA4150" w:rsidRDefault="00BA415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gotowana</w:t>
            </w:r>
          </w:p>
          <w:p w:rsidR="00BA4150" w:rsidRDefault="0091002E">
            <w:pPr>
              <w:pStyle w:val="TableParagraph"/>
              <w:spacing w:before="3"/>
              <w:ind w:left="107"/>
              <w:rPr>
                <w:sz w:val="14"/>
              </w:rPr>
            </w:pP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g)</w:t>
            </w:r>
          </w:p>
          <w:p w:rsidR="00BA4150" w:rsidRDefault="0091002E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8"/>
              </w:rPr>
              <w:t>Pomidory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jogurtem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jogurt (20%: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 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(20%))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spacing w:line="242" w:lineRule="auto"/>
              <w:ind w:left="108"/>
              <w:rPr>
                <w:sz w:val="14"/>
              </w:rPr>
            </w:pPr>
            <w:r>
              <w:rPr>
                <w:sz w:val="14"/>
              </w:rPr>
              <w:t xml:space="preserve">żywe kultury bakterii), </w:t>
            </w:r>
            <w:r>
              <w:rPr>
                <w:b/>
                <w:sz w:val="14"/>
              </w:rPr>
              <w:t xml:space="preserve">jajko </w:t>
            </w:r>
            <w:r>
              <w:rPr>
                <w:sz w:val="14"/>
              </w:rPr>
              <w:t>kurze (6%), mąka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słodka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papryka, sól, pieprz (1,5%))</w:t>
            </w:r>
          </w:p>
          <w:p w:rsidR="00BA4150" w:rsidRDefault="00BA415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gotowana</w:t>
            </w:r>
          </w:p>
          <w:p w:rsidR="00BA4150" w:rsidRDefault="0091002E"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g)</w:t>
            </w:r>
          </w:p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 xml:space="preserve">Surówka z kapusty pekińskiej </w:t>
            </w:r>
            <w:r>
              <w:rPr>
                <w:sz w:val="14"/>
              </w:rPr>
              <w:t>(100 g: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kapusta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pekińska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papryka</w:t>
            </w:r>
          </w:p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(20%),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cytryny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(2,5%)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Woda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</w:tr>
      <w:tr w:rsidR="00BA4150">
        <w:trPr>
          <w:trHeight w:val="775"/>
        </w:trPr>
        <w:tc>
          <w:tcPr>
            <w:tcW w:w="1004" w:type="dxa"/>
            <w:textDirection w:val="btLr"/>
          </w:tcPr>
          <w:p w:rsidR="00BA4150" w:rsidRDefault="0091002E">
            <w:pPr>
              <w:pStyle w:val="TableParagraph"/>
              <w:spacing w:before="107" w:line="247" w:lineRule="auto"/>
              <w:ind w:left="110" w:right="221" w:hanging="8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POD- WIE- CZO- REK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spacing w:before="1" w:line="206" w:lineRule="exact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mleko</w:t>
            </w:r>
          </w:p>
          <w:p w:rsidR="00BA4150" w:rsidRDefault="0091002E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pasteryzowane,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spacing w:before="1" w:line="206" w:lineRule="exact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mleko</w:t>
            </w:r>
          </w:p>
          <w:p w:rsidR="00BA4150" w:rsidRDefault="0091002E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pasteryzowane,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spacing w:before="1" w:line="206" w:lineRule="exact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mleko</w:t>
            </w:r>
          </w:p>
          <w:p w:rsidR="00BA4150" w:rsidRDefault="0091002E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pasteryzowane,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spacing w:before="1"/>
              <w:ind w:left="108" w:right="182"/>
              <w:rPr>
                <w:sz w:val="12"/>
              </w:rPr>
            </w:pPr>
            <w:r>
              <w:rPr>
                <w:sz w:val="18"/>
              </w:rPr>
              <w:t xml:space="preserve">Sok pomidorowy </w:t>
            </w:r>
            <w:r>
              <w:rPr>
                <w:sz w:val="12"/>
              </w:rPr>
              <w:t>(200 g: sok pomidorowy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odtworzony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zagęszczonego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soku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pomidorowego,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sól)</w:t>
            </w:r>
          </w:p>
        </w:tc>
      </w:tr>
      <w:tr w:rsidR="00BA4150">
        <w:trPr>
          <w:trHeight w:val="3758"/>
        </w:trPr>
        <w:tc>
          <w:tcPr>
            <w:tcW w:w="1004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1400" w:right="14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spacing w:before="2" w:line="235" w:lineRule="auto"/>
              <w:ind w:left="107" w:right="184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BA4150" w:rsidRDefault="0091002E">
            <w:pPr>
              <w:pStyle w:val="TableParagraph"/>
              <w:spacing w:line="242" w:lineRule="auto"/>
              <w:ind w:left="107" w:right="184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BA4150" w:rsidRPr="0091002E" w:rsidRDefault="0091002E">
            <w:pPr>
              <w:pStyle w:val="TableParagraph"/>
              <w:ind w:left="107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/>
              <w:ind w:left="107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before="2"/>
              <w:ind w:left="107"/>
              <w:rPr>
                <w:sz w:val="12"/>
              </w:rPr>
            </w:pPr>
            <w:r>
              <w:rPr>
                <w:sz w:val="18"/>
              </w:rPr>
              <w:t>Wędlina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2"/>
              </w:rPr>
              <w:t>(25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mięso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kurczaka,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woda, skrobia ziemniaczana, sól, przyprawy i ekstrakty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przypraw, aromaty, przeciwutleniacz: kwas askorbinowy,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substancja konserwująca: azotyn sodu)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2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2"/>
              </w:rPr>
            </w:pPr>
          </w:p>
          <w:p w:rsidR="00BA4150" w:rsidRDefault="0091002E">
            <w:pPr>
              <w:pStyle w:val="TableParagraph"/>
              <w:spacing w:before="102"/>
              <w:ind w:left="107" w:right="131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tł. (40%), jabłko (33%), ryż biały (16%), jogurt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(10%: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jogurtowych), cynamon (1%)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before="125"/>
              <w:ind w:left="107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4"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skóry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ind w:left="107"/>
              <w:rPr>
                <w:sz w:val="12"/>
              </w:rPr>
            </w:pPr>
            <w:r>
              <w:rPr>
                <w:sz w:val="18"/>
              </w:rPr>
              <w:t>Wędlina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2"/>
              </w:rPr>
              <w:t>(25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mięso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kurczaka,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woda, skrobia ziemniaczana, sól, przyprawy i ekstrakty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przypraw, aromaty, przeciwutleniacz: kwas askorbinowy,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substancja konserwująca: azotyn sodu)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2"/>
              </w:rPr>
            </w:pPr>
          </w:p>
          <w:p w:rsidR="00BA4150" w:rsidRDefault="0091002E">
            <w:pPr>
              <w:pStyle w:val="TableParagraph"/>
              <w:spacing w:before="69"/>
              <w:ind w:left="107" w:right="129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tł. (40%), jabłko (33%), ryż biały (16%), jogurt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(10%: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jogurtowych), cynamon (1%)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7"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ind w:left="107" w:right="184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BA4150" w:rsidRDefault="0091002E">
            <w:pPr>
              <w:pStyle w:val="TableParagraph"/>
              <w:ind w:left="107"/>
              <w:rPr>
                <w:sz w:val="12"/>
              </w:rPr>
            </w:pPr>
            <w:r>
              <w:rPr>
                <w:sz w:val="18"/>
              </w:rPr>
              <w:t xml:space="preserve">Margaryna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2"/>
              </w:rPr>
              <w:t>15 g: woda, oleje roślinne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(rzepakowy, palmowy, słonecznikowy, w zmiennych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proporcjach),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emulgatory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(mono-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diglicerydy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kwasów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tłuszczowych, lecytyny), witaminy (a, b1, b2, b6, b12, d) 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regulator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kwasowości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(kwas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cytrynowy),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aromaty,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barwniki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(karoteny), zawartość tłuszczu 39%</w:t>
            </w:r>
          </w:p>
          <w:p w:rsidR="00BA4150" w:rsidRDefault="0091002E">
            <w:pPr>
              <w:pStyle w:val="TableParagraph"/>
              <w:spacing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skóry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ind w:left="107"/>
              <w:rPr>
                <w:sz w:val="12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2"/>
              </w:rPr>
              <w:t>(25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mięso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kurczaka,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woda, skrobia ziemniaczana, sól, przyprawy i ekstrakty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przypraw, aromaty, przeciwutleniacz: kwas askorbinowy,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substancja konserwująca: azotyn sodu)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2"/>
              </w:rPr>
            </w:pPr>
          </w:p>
          <w:p w:rsidR="00BA4150" w:rsidRDefault="0091002E">
            <w:pPr>
              <w:pStyle w:val="TableParagraph"/>
              <w:spacing w:before="92"/>
              <w:ind w:left="107" w:right="131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tł. (40%), jabłko (33%), ryż biały (16%), jogurt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(10%: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jogurtowych), cynamon (1%)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160" w:lineRule="atLeast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82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BA4150" w:rsidRDefault="0091002E">
            <w:pPr>
              <w:pStyle w:val="TableParagraph"/>
              <w:spacing w:line="242" w:lineRule="auto"/>
              <w:ind w:left="108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BA4150" w:rsidRPr="0091002E" w:rsidRDefault="0091002E">
            <w:pPr>
              <w:pStyle w:val="TableParagraph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5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before="2"/>
              <w:ind w:left="108"/>
              <w:rPr>
                <w:sz w:val="12"/>
              </w:rPr>
            </w:pPr>
            <w:r>
              <w:rPr>
                <w:sz w:val="18"/>
              </w:rPr>
              <w:t>Wędlina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2"/>
              </w:rPr>
              <w:t>(25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mięso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piersi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kurczaka,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woda, skrobia ziemniaczana, sól, przyprawy i ekstrakty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przypraw, aromaty, przeciwutleniacz: kwas askorbinowy,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substancja konserwująca: azotyn sodu)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2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2"/>
              </w:rPr>
            </w:pPr>
          </w:p>
          <w:p w:rsidR="00BA4150" w:rsidRDefault="0091002E">
            <w:pPr>
              <w:pStyle w:val="TableParagraph"/>
              <w:spacing w:before="102"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brązowy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4"/>
              </w:rPr>
              <w:t>(300g;</w:t>
            </w:r>
          </w:p>
          <w:p w:rsidR="00BA4150" w:rsidRDefault="0091002E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(33%),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2"/>
                <w:sz w:val="14"/>
              </w:rPr>
              <w:t xml:space="preserve"> brązowy</w:t>
            </w:r>
          </w:p>
          <w:p w:rsidR="00BA4150" w:rsidRDefault="0091002E">
            <w:pPr>
              <w:pStyle w:val="TableParagraph"/>
              <w:spacing w:line="242" w:lineRule="auto"/>
              <w:ind w:left="108"/>
              <w:rPr>
                <w:sz w:val="14"/>
              </w:rPr>
            </w:pPr>
            <w:r>
              <w:rPr>
                <w:sz w:val="14"/>
              </w:rPr>
              <w:t>(16%),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jogurt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(10%: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08"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</w:tr>
      <w:tr w:rsidR="00BA4150">
        <w:trPr>
          <w:trHeight w:val="645"/>
        </w:trPr>
        <w:tc>
          <w:tcPr>
            <w:tcW w:w="1004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07" w:right="184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97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59,5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337,1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 błonnik: 39 g, cukry proste 86,9 g, nasycone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kwasy tłuszczowe: 26,4 g, sól: 2,9 g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2222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07" w:right="129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95,2g,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50,7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358,3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 błonnik: 29 g, cukry proste 72,9 g, nasycone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kwasy tłuszczowe: 23 g, sól: 2,5 g</w:t>
            </w:r>
          </w:p>
        </w:tc>
        <w:tc>
          <w:tcPr>
            <w:tcW w:w="3403" w:type="dxa"/>
          </w:tcPr>
          <w:p w:rsidR="00BA4150" w:rsidRDefault="0091002E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2245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07" w:right="420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95,3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49,2 g, węglowodany: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348,4 g, błonnik: 30 g, cukry proste 65,7 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18,7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2,6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3401" w:type="dxa"/>
          </w:tcPr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2134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08" w:right="109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99,4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67,4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300,4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 błonnik: 44 g, cukry proste 62 g, nasycone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kwasy tłuszczowe: 27,8 g, sól: 3,7 g</w:t>
            </w:r>
          </w:p>
        </w:tc>
      </w:tr>
    </w:tbl>
    <w:p w:rsidR="00BA4150" w:rsidRDefault="00BA4150">
      <w:pPr>
        <w:spacing w:line="160" w:lineRule="atLeast"/>
        <w:rPr>
          <w:sz w:val="14"/>
        </w:rPr>
        <w:sectPr w:rsidR="00BA4150">
          <w:pgSz w:w="16840" w:h="11910" w:orient="landscape"/>
          <w:pgMar w:top="1340" w:right="60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BA4150">
        <w:trPr>
          <w:trHeight w:val="414"/>
        </w:trPr>
        <w:tc>
          <w:tcPr>
            <w:tcW w:w="1008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243029">
            <w:pPr>
              <w:pStyle w:val="TableParagraph"/>
              <w:spacing w:line="192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30.06.25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line="201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BOGATOBIAŁKOWA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line="201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NISKOBIAŁKOWA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201" w:lineRule="exact"/>
              <w:ind w:left="1385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PAPKOWATA</w:t>
            </w:r>
          </w:p>
        </w:tc>
      </w:tr>
      <w:tr w:rsidR="00BA4150">
        <w:trPr>
          <w:trHeight w:val="4589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1731" w:right="18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before="96"/>
              <w:ind w:left="108" w:righ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170"/>
              <w:ind w:left="108" w:right="108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BA4150" w:rsidRDefault="0091002E">
            <w:pPr>
              <w:pStyle w:val="TableParagraph"/>
              <w:spacing w:before="3" w:line="237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azotyn sodu. Może zawierać </w:t>
            </w:r>
            <w:r>
              <w:rPr>
                <w:b/>
                <w:sz w:val="14"/>
              </w:rPr>
              <w:t>gorczycę</w:t>
            </w:r>
            <w:r>
              <w:rPr>
                <w:sz w:val="14"/>
              </w:rPr>
              <w:t>, pochodne mleka - w tym</w:t>
            </w:r>
          </w:p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laktozę</w:t>
            </w:r>
            <w:r>
              <w:rPr>
                <w:spacing w:val="-2"/>
                <w:sz w:val="14"/>
              </w:rPr>
              <w:t>)</w:t>
            </w:r>
          </w:p>
          <w:p w:rsidR="00BA4150" w:rsidRDefault="0091002E">
            <w:pPr>
              <w:pStyle w:val="TableParagraph"/>
              <w:spacing w:before="3"/>
              <w:ind w:left="108" w:right="108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4"/>
              </w:rPr>
              <w:t>(25 g: brzoskwinie, woda, cukier, syrop glukozowo-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before="96"/>
              <w:ind w:left="108" w:righ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91002E">
            <w:pPr>
              <w:pStyle w:val="TableParagraph"/>
              <w:spacing w:before="171"/>
              <w:ind w:left="108" w:right="108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4"/>
              </w:rPr>
              <w:t>(25 g: brzoskwinie, woda, cukier, syrop glukozowo-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rPr>
                <w:rFonts w:ascii="Times New Roman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237" w:lineRule="auto"/>
              <w:ind w:left="110" w:right="200"/>
              <w:rPr>
                <w:sz w:val="14"/>
              </w:rPr>
            </w:pPr>
            <w:r>
              <w:rPr>
                <w:sz w:val="18"/>
              </w:rPr>
              <w:t xml:space="preserve">Kasza manna na mleku </w:t>
            </w:r>
            <w:r>
              <w:rPr>
                <w:sz w:val="14"/>
              </w:rPr>
              <w:t xml:space="preserve">(350 g: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 xml:space="preserve">2% tł.(73%), </w:t>
            </w:r>
            <w:r>
              <w:rPr>
                <w:b/>
                <w:sz w:val="14"/>
              </w:rPr>
              <w:t>kasza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manna </w:t>
            </w:r>
            <w:r>
              <w:rPr>
                <w:sz w:val="14"/>
              </w:rPr>
              <w:t>(17%), dżem (7%: brzoskwinie, woda, cukier, syrop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glukozowo-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substancja żelująca-pektyna, substancja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zagęszczająca-guma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regulatory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kwasowości-kwas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cytrynowy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cytrynian </w:t>
            </w:r>
            <w:proofErr w:type="spellStart"/>
            <w:r>
              <w:rPr>
                <w:sz w:val="14"/>
              </w:rPr>
              <w:t>trisodowy</w:t>
            </w:r>
            <w:proofErr w:type="spellEnd"/>
            <w:r>
              <w:rPr>
                <w:sz w:val="14"/>
              </w:rPr>
              <w:t xml:space="preserve">), </w:t>
            </w:r>
            <w:r>
              <w:rPr>
                <w:b/>
                <w:sz w:val="14"/>
              </w:rPr>
              <w:t xml:space="preserve">masło </w:t>
            </w:r>
            <w:r>
              <w:rPr>
                <w:sz w:val="14"/>
              </w:rPr>
              <w:t>extra (3%)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BA4150" w:rsidRDefault="0091002E">
            <w:pPr>
              <w:pStyle w:val="TableParagraph"/>
              <w:spacing w:line="160" w:lineRule="atLeast"/>
              <w:ind w:left="110" w:right="8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BA4150">
        <w:trPr>
          <w:trHeight w:val="810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6"/>
              <w:ind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4150" w:rsidRDefault="0091002E">
            <w:pPr>
              <w:pStyle w:val="TableParagraph"/>
              <w:spacing w:before="6" w:line="247" w:lineRule="auto"/>
              <w:ind w:left="100" w:right="210" w:firstLine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ŚNIA- DANIE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10" w:right="84"/>
              <w:rPr>
                <w:sz w:val="14"/>
              </w:rPr>
            </w:pPr>
            <w:r>
              <w:rPr>
                <w:sz w:val="18"/>
              </w:rPr>
              <w:t>Zmiksowany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twarożek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koperkiem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pomidorem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(190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pomidor bez skóry (42%), twaróg półtłusty: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 (40%); jogurt naturalny: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 (10%), koperek (1%)</w:t>
            </w:r>
          </w:p>
        </w:tc>
      </w:tr>
      <w:tr w:rsidR="00BA4150">
        <w:trPr>
          <w:trHeight w:val="2623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950" w:right="10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 w:right="409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400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(13%),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ziele angielskie, liść laurowy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4"/>
              </w:rPr>
              <w:t>(200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242" w:lineRule="auto"/>
              <w:ind w:left="108" w:right="196"/>
              <w:rPr>
                <w:sz w:val="14"/>
              </w:rPr>
            </w:pPr>
            <w:r>
              <w:rPr>
                <w:sz w:val="18"/>
              </w:rPr>
              <w:t xml:space="preserve">Kasza </w:t>
            </w:r>
            <w:r>
              <w:rPr>
                <w:b/>
                <w:sz w:val="18"/>
              </w:rPr>
              <w:t xml:space="preserve">jęczmienna </w:t>
            </w:r>
            <w:r>
              <w:rPr>
                <w:sz w:val="18"/>
              </w:rPr>
              <w:t xml:space="preserve">perłowa gotowana </w:t>
            </w:r>
            <w:r>
              <w:rPr>
                <w:sz w:val="14"/>
              </w:rPr>
              <w:t>(150 g)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>Pomidory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jogurtem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 kultury bakterii jogurtowych)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189" w:lineRule="exact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 w:right="409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400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(13%),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ziele angielskie, liść laurowy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(200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242" w:lineRule="auto"/>
              <w:ind w:left="108" w:right="196"/>
              <w:rPr>
                <w:sz w:val="14"/>
              </w:rPr>
            </w:pPr>
            <w:r>
              <w:rPr>
                <w:sz w:val="18"/>
              </w:rPr>
              <w:t xml:space="preserve">Kasza </w:t>
            </w:r>
            <w:r>
              <w:rPr>
                <w:b/>
                <w:sz w:val="18"/>
              </w:rPr>
              <w:t xml:space="preserve">jęczmienna </w:t>
            </w:r>
            <w:r>
              <w:rPr>
                <w:sz w:val="18"/>
              </w:rPr>
              <w:t xml:space="preserve">perłowa gotowana </w:t>
            </w:r>
            <w:r>
              <w:rPr>
                <w:sz w:val="14"/>
              </w:rPr>
              <w:t>(150 g)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>Pomidory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jogurtem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 kultury bakterii jogurtowych)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189" w:lineRule="exact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10" w:right="120"/>
              <w:rPr>
                <w:sz w:val="14"/>
              </w:rPr>
            </w:pPr>
            <w:r>
              <w:rPr>
                <w:sz w:val="18"/>
              </w:rPr>
              <w:t>Zmiksowana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zupa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biały (13%),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(25%), koperek 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BA4150" w:rsidRDefault="0091002E">
            <w:pPr>
              <w:pStyle w:val="TableParagraph"/>
              <w:ind w:left="110" w:right="84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namoczony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mleku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(330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tł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chleb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pszenny (45%: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typ 750 (59,7%), woda, mąka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 w:line="189" w:lineRule="exact"/>
              <w:ind w:left="110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</w:tr>
    </w:tbl>
    <w:p w:rsidR="00BA4150" w:rsidRDefault="00BA4150">
      <w:pPr>
        <w:spacing w:line="189" w:lineRule="exact"/>
        <w:rPr>
          <w:sz w:val="14"/>
        </w:rPr>
        <w:sectPr w:rsidR="00BA4150">
          <w:pgSz w:w="16840" w:h="11910" w:orient="landscape"/>
          <w:pgMar w:top="400" w:right="600" w:bottom="280" w:left="860" w:header="708" w:footer="708" w:gutter="0"/>
          <w:cols w:space="708"/>
        </w:sectPr>
      </w:pPr>
    </w:p>
    <w:p w:rsidR="00BA4150" w:rsidRDefault="00BA4150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BA4150">
        <w:trPr>
          <w:trHeight w:val="1117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 w:line="247" w:lineRule="auto"/>
              <w:ind w:left="119" w:right="217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1"/>
              <w:ind w:left="108" w:right="486"/>
              <w:jc w:val="both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 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jogurtowych: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Streptococcus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thermophilus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Lactobacillus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bulgaricus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Wafle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(30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brązowy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100%)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before="1"/>
              <w:ind w:left="110" w:right="84"/>
              <w:rPr>
                <w:sz w:val="14"/>
              </w:rPr>
            </w:pPr>
            <w:r>
              <w:rPr>
                <w:sz w:val="18"/>
              </w:rPr>
              <w:t>Mus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owocowy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przeciery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(66%)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C)</w:t>
            </w:r>
          </w:p>
        </w:tc>
      </w:tr>
      <w:tr w:rsidR="00BA4150">
        <w:trPr>
          <w:trHeight w:val="2875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958" w:right="10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91002E">
            <w:pPr>
              <w:pStyle w:val="TableParagraph"/>
              <w:spacing w:line="205" w:lineRule="exact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7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BA415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10" w:right="120"/>
              <w:rPr>
                <w:sz w:val="14"/>
              </w:rPr>
            </w:pPr>
            <w:r>
              <w:rPr>
                <w:sz w:val="18"/>
              </w:rPr>
              <w:t>Zmiksowana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zupa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600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biały (13%),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(25%), koperek 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BA4150" w:rsidRDefault="0091002E">
            <w:pPr>
              <w:pStyle w:val="TableParagraph"/>
              <w:ind w:left="110" w:right="8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BA4150">
        <w:trPr>
          <w:trHeight w:val="546"/>
        </w:trPr>
        <w:tc>
          <w:tcPr>
            <w:tcW w:w="1008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2287kcal</w:t>
            </w: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4"/>
              </w:rPr>
              <w:t>Białko: 113,8 g, tłuszcz: 60,6 g, węglowodany: 338,` g, błonnik: 33,2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72,7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23,5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2,3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2161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63,2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71,2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340,1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33,5g,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70,3 g, nasycone kwasy tłuszczowe: 20,6 g, sól: 1,6 g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ind w:left="110" w:right="84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102,7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60,5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280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23,9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63,6 g, nasycone kwasy tłuszczowe: 19 g, sól: 2,5 g</w:t>
            </w:r>
          </w:p>
        </w:tc>
      </w:tr>
    </w:tbl>
    <w:p w:rsidR="00BA4150" w:rsidRDefault="00BA4150">
      <w:pPr>
        <w:rPr>
          <w:sz w:val="14"/>
        </w:rPr>
        <w:sectPr w:rsidR="00BA4150">
          <w:pgSz w:w="16840" w:h="11910" w:orient="landscape"/>
          <w:pgMar w:top="1340" w:right="600" w:bottom="280" w:left="860" w:header="708" w:footer="708" w:gutter="0"/>
          <w:cols w:space="708"/>
        </w:sectPr>
      </w:pPr>
    </w:p>
    <w:p w:rsidR="00BA4150" w:rsidRDefault="00BA4150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37"/>
        <w:gridCol w:w="4534"/>
        <w:gridCol w:w="4537"/>
      </w:tblGrid>
      <w:tr w:rsidR="00BA4150">
        <w:trPr>
          <w:trHeight w:val="484"/>
        </w:trPr>
        <w:tc>
          <w:tcPr>
            <w:tcW w:w="1004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243029">
            <w:pPr>
              <w:pStyle w:val="TableParagraph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30.06.25</w:t>
            </w:r>
          </w:p>
        </w:tc>
        <w:tc>
          <w:tcPr>
            <w:tcW w:w="4537" w:type="dxa"/>
          </w:tcPr>
          <w:p w:rsidR="00BA4150" w:rsidRDefault="00BA415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spacing w:line="194" w:lineRule="exact"/>
              <w:ind w:left="1168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WEGETARIAŃSKA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spacing w:line="194" w:lineRule="exact"/>
              <w:ind w:left="1350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BEZMLECZNA</w:t>
            </w:r>
          </w:p>
        </w:tc>
        <w:tc>
          <w:tcPr>
            <w:tcW w:w="4537" w:type="dxa"/>
          </w:tcPr>
          <w:p w:rsidR="00BA4150" w:rsidRDefault="00BA415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spacing w:line="194" w:lineRule="exact"/>
              <w:ind w:left="169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PŁYNNA</w:t>
            </w:r>
          </w:p>
        </w:tc>
      </w:tr>
      <w:tr w:rsidR="00BA4150">
        <w:trPr>
          <w:trHeight w:val="5405"/>
        </w:trPr>
        <w:tc>
          <w:tcPr>
            <w:tcW w:w="1004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2139" w:right="22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before="2" w:line="235" w:lineRule="auto"/>
              <w:ind w:left="109" w:right="84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BA4150" w:rsidRDefault="0091002E">
            <w:pPr>
              <w:pStyle w:val="TableParagraph"/>
              <w:spacing w:line="237" w:lineRule="auto"/>
              <w:ind w:left="109" w:right="10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(70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BA4150" w:rsidRPr="0091002E" w:rsidRDefault="0091002E">
            <w:pPr>
              <w:pStyle w:val="TableParagraph"/>
              <w:ind w:left="109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/>
              <w:ind w:left="109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before="2" w:line="207" w:lineRule="exact"/>
              <w:ind w:left="109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6" w:lineRule="exact"/>
              <w:ind w:left="109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7" w:lineRule="exact"/>
              <w:ind w:left="109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91002E">
            <w:pPr>
              <w:pStyle w:val="TableParagraph"/>
              <w:spacing w:before="137"/>
              <w:ind w:left="109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BA4150" w:rsidRDefault="0091002E">
            <w:pPr>
              <w:pStyle w:val="TableParagraph"/>
              <w:spacing w:before="1"/>
              <w:ind w:left="109" w:right="84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9" w:right="8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line="237" w:lineRule="auto"/>
              <w:ind w:left="107" w:right="141"/>
              <w:rPr>
                <w:sz w:val="14"/>
              </w:rPr>
            </w:pPr>
            <w:r>
              <w:rPr>
                <w:sz w:val="18"/>
              </w:rPr>
              <w:t xml:space="preserve">Kasza manna na napoju sojowym </w:t>
            </w:r>
            <w:r>
              <w:rPr>
                <w:sz w:val="14"/>
              </w:rPr>
              <w:t>(300 g:napój sojowy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obłuszczone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soi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(6,4%),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regulator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kwasowości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(fosforan potasu, fosforan </w:t>
            </w:r>
            <w:proofErr w:type="spellStart"/>
            <w:r>
              <w:rPr>
                <w:sz w:val="14"/>
              </w:rPr>
              <w:t>dipotasu</w:t>
            </w:r>
            <w:proofErr w:type="spellEnd"/>
            <w:r>
              <w:rPr>
                <w:sz w:val="14"/>
              </w:rPr>
              <w:t>), węglan wapnia*,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maltodekstryna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stabilizator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(guma </w:t>
            </w:r>
            <w:proofErr w:type="spellStart"/>
            <w:r>
              <w:rPr>
                <w:sz w:val="14"/>
              </w:rPr>
              <w:t>gellan</w:t>
            </w:r>
            <w:proofErr w:type="spellEnd"/>
            <w:r>
              <w:rPr>
                <w:sz w:val="14"/>
              </w:rPr>
              <w:t>), witaminy* (B2,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B12,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D2),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kasza 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BA4150" w:rsidRDefault="0091002E">
            <w:pPr>
              <w:pStyle w:val="TableParagraph"/>
              <w:ind w:left="107" w:righ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91002E">
            <w:pPr>
              <w:pStyle w:val="TableParagraph"/>
              <w:spacing w:before="2"/>
              <w:ind w:left="107" w:right="116"/>
              <w:rPr>
                <w:sz w:val="14"/>
              </w:rPr>
            </w:pPr>
            <w:r>
              <w:rPr>
                <w:sz w:val="18"/>
              </w:rPr>
              <w:t xml:space="preserve">Margaryna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(20 </w:t>
            </w:r>
            <w:r>
              <w:rPr>
                <w:sz w:val="14"/>
              </w:rPr>
              <w:t>g: woda, oleje roślinne (rzepakowy,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palmowy, słonecznikowy, 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zmiennych proporcjach),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emulgatory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(mono-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diglicerydy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kwasów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tłuszczowych,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lecytyny),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witaminy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b2, b6, b12, d) , regulator kwasowości (kwas cytrynowy),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barwniki (karoteny), zawartość tłuszczu 39%</w:t>
            </w:r>
          </w:p>
          <w:p w:rsidR="00BA4150" w:rsidRDefault="0091002E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1"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ind w:left="107" w:right="108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91002E">
            <w:pPr>
              <w:pStyle w:val="TableParagraph"/>
              <w:spacing w:before="1" w:line="206" w:lineRule="exact"/>
              <w:ind w:left="107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BA4150" w:rsidRDefault="0091002E">
            <w:pPr>
              <w:pStyle w:val="TableParagraph"/>
              <w:ind w:left="107"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line="160" w:lineRule="atLeast"/>
              <w:ind w:left="107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204" w:lineRule="exact"/>
              <w:ind w:left="109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mleku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4"/>
              </w:rPr>
              <w:t>(500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(72%),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kasza</w:t>
            </w:r>
          </w:p>
          <w:p w:rsidR="00BA4150" w:rsidRDefault="0091002E">
            <w:pPr>
              <w:pStyle w:val="TableParagraph"/>
              <w:spacing w:line="159" w:lineRule="exact"/>
              <w:ind w:left="109"/>
              <w:rPr>
                <w:sz w:val="14"/>
              </w:rPr>
            </w:pPr>
            <w:r>
              <w:rPr>
                <w:b/>
                <w:sz w:val="14"/>
              </w:rPr>
              <w:t>manna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(24%),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masło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cukier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(2%)</w:t>
            </w:r>
          </w:p>
        </w:tc>
      </w:tr>
      <w:tr w:rsidR="00BA4150">
        <w:trPr>
          <w:trHeight w:val="623"/>
        </w:trPr>
        <w:tc>
          <w:tcPr>
            <w:tcW w:w="1004" w:type="dxa"/>
            <w:textDirection w:val="btLr"/>
          </w:tcPr>
          <w:p w:rsidR="00BA4150" w:rsidRDefault="0091002E">
            <w:pPr>
              <w:pStyle w:val="TableParagraph"/>
              <w:spacing w:before="106"/>
              <w:ind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4150" w:rsidRDefault="0091002E">
            <w:pPr>
              <w:pStyle w:val="TableParagraph"/>
              <w:spacing w:before="6" w:line="247" w:lineRule="auto"/>
              <w:ind w:left="64" w:right="17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ŚNIA </w:t>
            </w:r>
            <w:r>
              <w:rPr>
                <w:b/>
                <w:spacing w:val="-6"/>
                <w:sz w:val="16"/>
              </w:rPr>
              <w:t>DA</w:t>
            </w:r>
            <w:r>
              <w:rPr>
                <w:b/>
                <w:spacing w:val="-4"/>
                <w:sz w:val="16"/>
              </w:rPr>
              <w:t xml:space="preserve"> NIE</w:t>
            </w:r>
          </w:p>
        </w:tc>
        <w:tc>
          <w:tcPr>
            <w:tcW w:w="4537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7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4150">
        <w:trPr>
          <w:trHeight w:val="2369"/>
        </w:trPr>
        <w:tc>
          <w:tcPr>
            <w:tcW w:w="1004" w:type="dxa"/>
            <w:tcBorders>
              <w:bottom w:val="nil"/>
            </w:tcBorders>
            <w:textDirection w:val="btLr"/>
          </w:tcPr>
          <w:p w:rsidR="00BA4150" w:rsidRDefault="0091002E">
            <w:pPr>
              <w:pStyle w:val="TableParagraph"/>
              <w:spacing w:before="107"/>
              <w:ind w:left="823" w:right="93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7" w:type="dxa"/>
            <w:tcBorders>
              <w:bottom w:val="nil"/>
            </w:tcBorders>
          </w:tcPr>
          <w:p w:rsidR="00BA4150" w:rsidRDefault="0091002E">
            <w:pPr>
              <w:pStyle w:val="TableParagraph"/>
              <w:ind w:left="109" w:right="120"/>
              <w:rPr>
                <w:sz w:val="14"/>
              </w:rPr>
            </w:pPr>
            <w:r>
              <w:rPr>
                <w:sz w:val="18"/>
              </w:rPr>
              <w:t>Zupa grochowa (</w:t>
            </w:r>
            <w:r>
              <w:rPr>
                <w:sz w:val="14"/>
              </w:rPr>
              <w:t>400 g: bulion warzywny (60%), 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ziemniaki (12,5%), groch łuskany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(7,5%),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laurowy, słodka papryka w proszku (1%))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9" w:right="84"/>
              <w:rPr>
                <w:sz w:val="14"/>
              </w:rPr>
            </w:pPr>
            <w:proofErr w:type="spellStart"/>
            <w:r>
              <w:rPr>
                <w:sz w:val="18"/>
              </w:rPr>
              <w:t>Kaszotto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warzywami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(450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warzywny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(53%),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papryka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(17%), kukurydza konserwowa (13%), kasza </w:t>
            </w:r>
            <w:r>
              <w:rPr>
                <w:b/>
                <w:sz w:val="14"/>
              </w:rPr>
              <w:t xml:space="preserve">jęczmienna </w:t>
            </w:r>
            <w:r>
              <w:rPr>
                <w:sz w:val="14"/>
              </w:rPr>
              <w:t>pęczak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(11%), olej rzepakowy (4%), czosnek (1%), sól, pieprz, słodka</w:t>
            </w:r>
          </w:p>
          <w:p w:rsidR="00BA4150" w:rsidRDefault="0091002E">
            <w:pPr>
              <w:pStyle w:val="TableParagraph"/>
              <w:spacing w:line="160" w:lineRule="exact"/>
              <w:ind w:left="109"/>
              <w:rPr>
                <w:sz w:val="14"/>
              </w:rPr>
            </w:pPr>
            <w:r>
              <w:rPr>
                <w:sz w:val="14"/>
              </w:rPr>
              <w:t>papryka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(1%)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before="139"/>
              <w:ind w:left="109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  <w:tcBorders>
              <w:bottom w:val="nil"/>
            </w:tcBorders>
          </w:tcPr>
          <w:p w:rsidR="00BA4150" w:rsidRDefault="0091002E">
            <w:pPr>
              <w:pStyle w:val="TableParagraph"/>
              <w:ind w:left="107" w:right="141"/>
              <w:rPr>
                <w:sz w:val="14"/>
              </w:rPr>
            </w:pPr>
            <w:r>
              <w:rPr>
                <w:sz w:val="18"/>
              </w:rPr>
              <w:t>Zupa grochowa (</w:t>
            </w:r>
            <w:r>
              <w:rPr>
                <w:sz w:val="14"/>
              </w:rPr>
              <w:t>400 g: bulion drobiowy (60%), 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ziemniaki (12,5%), groch łuskany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(7,5%),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laurowy, słodka papryka w proszku (1%))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7" w:right="108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mielone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(55%), woda (27%), </w:t>
            </w:r>
            <w:r>
              <w:rPr>
                <w:b/>
                <w:sz w:val="14"/>
              </w:rPr>
              <w:t xml:space="preserve">jajko </w:t>
            </w:r>
            <w:r>
              <w:rPr>
                <w:sz w:val="14"/>
              </w:rPr>
              <w:t xml:space="preserve">kurze (6%),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500 (7%),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(3%), słodka papryka, sól, pieprz (2%))</w:t>
            </w:r>
          </w:p>
          <w:p w:rsidR="00BA4150" w:rsidRDefault="0091002E">
            <w:pPr>
              <w:pStyle w:val="TableParagraph"/>
              <w:spacing w:line="202" w:lineRule="exact"/>
              <w:ind w:left="107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BA4150" w:rsidRDefault="0091002E">
            <w:pPr>
              <w:pStyle w:val="TableParagraph"/>
              <w:spacing w:before="4"/>
              <w:ind w:left="107" w:right="108"/>
              <w:rPr>
                <w:sz w:val="14"/>
              </w:rPr>
            </w:pPr>
            <w:r>
              <w:rPr>
                <w:sz w:val="18"/>
              </w:rPr>
              <w:t xml:space="preserve">Surówka z kapusty pekińskiej </w:t>
            </w:r>
            <w:r>
              <w:rPr>
                <w:sz w:val="14"/>
              </w:rPr>
              <w:t>(100 g: kapusta pekińska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papryka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</w:p>
          <w:p w:rsidR="00BA4150" w:rsidRDefault="0091002E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cytryny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(2,5%)</w:t>
            </w:r>
          </w:p>
          <w:p w:rsidR="00BA4150" w:rsidRDefault="0091002E">
            <w:pPr>
              <w:pStyle w:val="TableParagraph"/>
              <w:spacing w:line="187" w:lineRule="exact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  <w:tcBorders>
              <w:bottom w:val="nil"/>
            </w:tcBorders>
          </w:tcPr>
          <w:p w:rsidR="00BA4150" w:rsidRDefault="0091002E">
            <w:pPr>
              <w:pStyle w:val="TableParagraph"/>
              <w:ind w:left="109" w:right="120"/>
              <w:rPr>
                <w:sz w:val="14"/>
              </w:rPr>
            </w:pPr>
            <w:r>
              <w:rPr>
                <w:sz w:val="18"/>
              </w:rPr>
              <w:t>Zmiksowana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zupa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600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biały (13%),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(25%), koperek 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</w:tc>
      </w:tr>
    </w:tbl>
    <w:p w:rsidR="00BA4150" w:rsidRDefault="00BA4150">
      <w:pPr>
        <w:rPr>
          <w:sz w:val="14"/>
        </w:rPr>
        <w:sectPr w:rsidR="00BA4150">
          <w:pgSz w:w="16840" w:h="11910" w:orient="landscape"/>
          <w:pgMar w:top="1340" w:right="600" w:bottom="280" w:left="860" w:header="708" w:footer="708" w:gutter="0"/>
          <w:cols w:space="708"/>
        </w:sectPr>
      </w:pPr>
    </w:p>
    <w:p w:rsidR="00BA4150" w:rsidRDefault="00BA4150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37"/>
        <w:gridCol w:w="4534"/>
        <w:gridCol w:w="4537"/>
      </w:tblGrid>
      <w:tr w:rsidR="00BA4150">
        <w:trPr>
          <w:trHeight w:val="1012"/>
        </w:trPr>
        <w:tc>
          <w:tcPr>
            <w:tcW w:w="1004" w:type="dxa"/>
            <w:textDirection w:val="btLr"/>
          </w:tcPr>
          <w:p w:rsidR="00BA4150" w:rsidRDefault="0091002E">
            <w:pPr>
              <w:pStyle w:val="TableParagraph"/>
              <w:spacing w:before="107" w:line="247" w:lineRule="auto"/>
              <w:ind w:left="69" w:right="162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sz w:val="18"/>
              </w:rPr>
              <w:t>Sok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pomidorowy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pomidorowy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odtworzony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zagęszczonego soku pomidorowego, sól)</w:t>
            </w:r>
          </w:p>
          <w:p w:rsidR="00BA4150" w:rsidRDefault="0091002E">
            <w:pPr>
              <w:pStyle w:val="TableParagraph"/>
              <w:spacing w:line="206" w:lineRule="exact"/>
              <w:ind w:left="109"/>
              <w:rPr>
                <w:sz w:val="14"/>
              </w:rPr>
            </w:pPr>
            <w:r>
              <w:rPr>
                <w:sz w:val="18"/>
              </w:rPr>
              <w:t>Wafle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(30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brązowy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100%)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1"/>
              <w:ind w:left="107" w:right="348"/>
              <w:jc w:val="both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sojowy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Alpro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woda,</w:t>
            </w:r>
            <w:r>
              <w:rPr>
                <w:color w:val="1F2023"/>
                <w:spacing w:val="-6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łuskane</w:t>
            </w:r>
            <w:r>
              <w:rPr>
                <w:color w:val="1F2023"/>
                <w:spacing w:val="-4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ziarna</w:t>
            </w:r>
            <w:r>
              <w:rPr>
                <w:color w:val="1F2023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soi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(16,8%),</w:t>
            </w:r>
            <w:r>
              <w:rPr>
                <w:color w:val="1F2023"/>
                <w:spacing w:val="40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stabilizator</w:t>
            </w:r>
            <w:r>
              <w:rPr>
                <w:color w:val="1F2023"/>
                <w:spacing w:val="-4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(pektyny),</w:t>
            </w:r>
            <w:r>
              <w:rPr>
                <w:color w:val="1F2023"/>
                <w:spacing w:val="-2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cytrynian</w:t>
            </w:r>
            <w:r>
              <w:rPr>
                <w:color w:val="1F2023"/>
                <w:spacing w:val="-2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wapnia,</w:t>
            </w:r>
            <w:r>
              <w:rPr>
                <w:color w:val="1F2023"/>
                <w:spacing w:val="-2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środki</w:t>
            </w:r>
            <w:r>
              <w:rPr>
                <w:color w:val="1F2023"/>
                <w:spacing w:val="-4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do</w:t>
            </w:r>
            <w:r>
              <w:rPr>
                <w:color w:val="1F2023"/>
                <w:spacing w:val="-2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nastawiania</w:t>
            </w:r>
            <w:r>
              <w:rPr>
                <w:color w:val="1F2023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1F2023"/>
                <w:sz w:val="14"/>
              </w:rPr>
              <w:t>pH</w:t>
            </w:r>
            <w:proofErr w:type="spellEnd"/>
            <w:r>
              <w:rPr>
                <w:color w:val="1F2023"/>
                <w:spacing w:val="40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(cytrynian sodu, kwas cytrynowy), naturalne aromaty,</w:t>
            </w:r>
          </w:p>
          <w:p w:rsidR="00BA4150" w:rsidRDefault="0091002E">
            <w:pPr>
              <w:pStyle w:val="TableParagraph"/>
              <w:spacing w:line="160" w:lineRule="exact"/>
              <w:ind w:left="107" w:right="108"/>
              <w:rPr>
                <w:sz w:val="14"/>
              </w:rPr>
            </w:pPr>
            <w:r>
              <w:rPr>
                <w:color w:val="1F2023"/>
                <w:sz w:val="14"/>
              </w:rPr>
              <w:t>przeciwutleniacze</w:t>
            </w:r>
            <w:r>
              <w:rPr>
                <w:color w:val="1F2023"/>
                <w:spacing w:val="-6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(ekstrakty</w:t>
            </w:r>
            <w:r>
              <w:rPr>
                <w:color w:val="1F2023"/>
                <w:spacing w:val="-9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tokoferol,</w:t>
            </w:r>
            <w:r>
              <w:rPr>
                <w:color w:val="1F2023"/>
                <w:spacing w:val="-6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kwas</w:t>
            </w:r>
            <w:r>
              <w:rPr>
                <w:color w:val="1F2023"/>
                <w:spacing w:val="-8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tłuszczowy</w:t>
            </w:r>
            <w:r>
              <w:rPr>
                <w:color w:val="1F2023"/>
                <w:spacing w:val="-8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ester</w:t>
            </w:r>
            <w:r>
              <w:rPr>
                <w:color w:val="1F2023"/>
                <w:spacing w:val="-8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kwasu</w:t>
            </w:r>
            <w:r>
              <w:rPr>
                <w:color w:val="1F2023"/>
                <w:spacing w:val="40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askorbinowego), sól morska, witaminy (witaminy B12, D2), kultury</w:t>
            </w:r>
            <w:r>
              <w:rPr>
                <w:color w:val="1F2023"/>
                <w:spacing w:val="40"/>
                <w:sz w:val="14"/>
              </w:rPr>
              <w:t xml:space="preserve"> </w:t>
            </w:r>
            <w:r>
              <w:rPr>
                <w:color w:val="1F2023"/>
                <w:spacing w:val="-2"/>
                <w:sz w:val="14"/>
              </w:rPr>
              <w:t>jogurtowe)</w:t>
            </w:r>
          </w:p>
        </w:tc>
        <w:tc>
          <w:tcPr>
            <w:tcW w:w="4537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4150">
        <w:trPr>
          <w:trHeight w:val="4202"/>
        </w:trPr>
        <w:tc>
          <w:tcPr>
            <w:tcW w:w="1004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1621" w:right="16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09" w:right="84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(450g;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9" w:right="8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7" w:right="104"/>
              <w:jc w:val="bot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(70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91002E">
            <w:pPr>
              <w:pStyle w:val="TableParagraph"/>
              <w:spacing w:before="1"/>
              <w:ind w:left="107" w:right="116"/>
              <w:rPr>
                <w:sz w:val="14"/>
              </w:rPr>
            </w:pPr>
            <w:r>
              <w:rPr>
                <w:sz w:val="18"/>
              </w:rPr>
              <w:t xml:space="preserve">Margaryna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(20 </w:t>
            </w:r>
            <w:r>
              <w:rPr>
                <w:sz w:val="14"/>
              </w:rPr>
              <w:t>g: woda, oleje roślinne (rzepakowy,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palmowy, słonecznikowy, 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zmiennych proporcjach),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emulgatory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(mono-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diglicerydy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kwasów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tłuszczowych,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lecytyny),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witaminy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b2, b6, b12, d) , regulator kwasowości (kwas cytrynowy),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barwniki (karoteny), zawartość tłuszczu 39%</w:t>
            </w:r>
          </w:p>
          <w:p w:rsidR="00BA4150" w:rsidRDefault="0091002E">
            <w:pPr>
              <w:pStyle w:val="TableParagraph"/>
              <w:spacing w:line="206" w:lineRule="exact"/>
              <w:ind w:left="107"/>
              <w:jc w:val="both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ind w:left="107" w:right="108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07" w:right="108"/>
              <w:rPr>
                <w:sz w:val="14"/>
              </w:rPr>
            </w:pPr>
            <w:r>
              <w:rPr>
                <w:sz w:val="18"/>
              </w:rPr>
              <w:t xml:space="preserve">Ryż zapiekany z jabłkiem </w:t>
            </w:r>
            <w:r>
              <w:rPr>
                <w:sz w:val="14"/>
              </w:rPr>
              <w:t>(280g; napój sojowy (40%: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obłuszczone ziarno </w:t>
            </w:r>
            <w:r>
              <w:rPr>
                <w:b/>
                <w:sz w:val="14"/>
              </w:rPr>
              <w:t xml:space="preserve">soi </w:t>
            </w:r>
            <w:r>
              <w:rPr>
                <w:sz w:val="14"/>
              </w:rPr>
              <w:t>(6,4%), regulator kwasowości (fosforan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potasu, fosforan </w:t>
            </w:r>
            <w:proofErr w:type="spellStart"/>
            <w:r>
              <w:rPr>
                <w:sz w:val="14"/>
              </w:rPr>
              <w:t>dipotasu</w:t>
            </w:r>
            <w:proofErr w:type="spellEnd"/>
            <w:r>
              <w:rPr>
                <w:sz w:val="14"/>
              </w:rPr>
              <w:t xml:space="preserve">), węglan wapnia*, </w:t>
            </w:r>
            <w:proofErr w:type="spellStart"/>
            <w:r>
              <w:rPr>
                <w:sz w:val="14"/>
              </w:rPr>
              <w:t>maltodekstryna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stabilizator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(guma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gellan</w:t>
            </w:r>
            <w:proofErr w:type="spellEnd"/>
            <w:r>
              <w:rPr>
                <w:sz w:val="14"/>
              </w:rPr>
              <w:t>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witaminy*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(B2,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B12,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D2)),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(33%),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biały (16%), cynamon (1%)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9"/>
              </w:rPr>
            </w:pPr>
          </w:p>
          <w:p w:rsidR="00BA4150" w:rsidRDefault="0091002E">
            <w:pPr>
              <w:pStyle w:val="TableParagraph"/>
              <w:spacing w:before="1" w:line="168" w:lineRule="exact"/>
              <w:ind w:left="107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09" w:right="120"/>
              <w:rPr>
                <w:sz w:val="14"/>
              </w:rPr>
            </w:pPr>
            <w:r>
              <w:rPr>
                <w:sz w:val="18"/>
              </w:rPr>
              <w:t>Zmiksowana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zupa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600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biały (13%),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(25%), koperek (1%),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sól, pieprz ziele angielskie, liść laurowy (1%))</w:t>
            </w:r>
          </w:p>
        </w:tc>
      </w:tr>
      <w:tr w:rsidR="00BA4150">
        <w:trPr>
          <w:trHeight w:val="1135"/>
        </w:trPr>
        <w:tc>
          <w:tcPr>
            <w:tcW w:w="1004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4150">
        <w:trPr>
          <w:trHeight w:val="508"/>
        </w:trPr>
        <w:tc>
          <w:tcPr>
            <w:tcW w:w="1004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159" w:lineRule="exact"/>
              <w:ind w:left="109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2308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ind w:left="109" w:right="84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65,3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370,9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42,5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71,7 g, nasycone kwasy tłuszczowe: 25,5 g, sól: 4 g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2369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ind w:left="107" w:righ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107,3 g, tłuszcz: 63,9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g, węglowodany: 350,7 g, błonnik: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41,4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62,2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10,7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3,6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159" w:lineRule="exact"/>
              <w:ind w:left="109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2088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ind w:left="109" w:right="84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94 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59 g, węglowodany: 299,9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g, 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26,6 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40,4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16,3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</w:tr>
    </w:tbl>
    <w:p w:rsidR="00BA4150" w:rsidRDefault="00BA4150">
      <w:pPr>
        <w:rPr>
          <w:sz w:val="14"/>
        </w:rPr>
        <w:sectPr w:rsidR="00BA4150">
          <w:pgSz w:w="16840" w:h="11910" w:orient="landscape"/>
          <w:pgMar w:top="1340" w:right="60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BA4150">
        <w:trPr>
          <w:trHeight w:val="621"/>
        </w:trPr>
        <w:tc>
          <w:tcPr>
            <w:tcW w:w="1008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243029"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30.06.25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line="206" w:lineRule="exact"/>
              <w:ind w:left="1821" w:right="108" w:hanging="1560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KOBIET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CIĄŻY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LAKTACJI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line="206" w:lineRule="exact"/>
              <w:ind w:left="1822" w:right="108" w:hanging="1654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LEKKOSTRAWNA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KOBIET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CIĄŻY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LAKTACJI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201" w:lineRule="exact"/>
              <w:ind w:left="170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 </w:t>
            </w:r>
            <w:r>
              <w:rPr>
                <w:b/>
                <w:spacing w:val="-2"/>
                <w:sz w:val="18"/>
              </w:rPr>
              <w:t>OGRANICZENIEM</w:t>
            </w:r>
          </w:p>
          <w:p w:rsidR="00BA4150" w:rsidRDefault="0091002E">
            <w:pPr>
              <w:pStyle w:val="TableParagraph"/>
              <w:spacing w:line="206" w:lineRule="exact"/>
              <w:ind w:left="170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ŁATWO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PRZYSWAJALNYCH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WĘGLOWODANÓW DLA KOBIET W CIĄŻY I LAKTACJI</w:t>
            </w:r>
          </w:p>
        </w:tc>
      </w:tr>
      <w:tr w:rsidR="00BA4150">
        <w:trPr>
          <w:trHeight w:val="5054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1963" w:right="20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BA4150" w:rsidRDefault="0091002E">
            <w:pPr>
              <w:pStyle w:val="TableParagraph"/>
              <w:ind w:left="108" w:right="103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rPr>
                <w:rFonts w:ascii="Times New Roman"/>
                <w:sz w:val="23"/>
              </w:rPr>
            </w:pPr>
          </w:p>
          <w:p w:rsidR="00BA4150" w:rsidRPr="0091002E" w:rsidRDefault="0091002E">
            <w:pPr>
              <w:pStyle w:val="TableParagraph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 w:line="207" w:lineRule="exact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2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7" w:lineRule="exact"/>
              <w:ind w:left="10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91002E">
            <w:pPr>
              <w:pStyle w:val="TableParagraph"/>
              <w:spacing w:before="2"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5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1" w:line="237" w:lineRule="auto"/>
              <w:ind w:left="108" w:right="108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BA4150" w:rsidRDefault="0091002E">
            <w:pPr>
              <w:pStyle w:val="TableParagraph"/>
              <w:spacing w:before="6"/>
              <w:ind w:left="108" w:right="108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91002E">
            <w:pPr>
              <w:pStyle w:val="TableParagraph"/>
              <w:spacing w:line="205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</w:rPr>
            </w:pPr>
          </w:p>
          <w:p w:rsidR="00BA4150" w:rsidRDefault="0091002E">
            <w:pPr>
              <w:pStyle w:val="TableParagraph"/>
              <w:spacing w:line="237" w:lineRule="auto"/>
              <w:ind w:left="110" w:right="120"/>
              <w:rPr>
                <w:sz w:val="14"/>
              </w:rPr>
            </w:pPr>
            <w:r>
              <w:rPr>
                <w:sz w:val="18"/>
              </w:rPr>
              <w:t xml:space="preserve">Chleb żytni razowy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 xml:space="preserve">140 g: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2000 (38,2%),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sól)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A4150" w:rsidRPr="0091002E" w:rsidRDefault="0091002E">
            <w:pPr>
              <w:pStyle w:val="TableParagraph"/>
              <w:ind w:left="110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/>
              <w:ind w:left="110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before="2" w:line="207" w:lineRule="exact"/>
              <w:ind w:left="110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6" w:lineRule="exact"/>
              <w:ind w:left="110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1" w:line="237" w:lineRule="auto"/>
              <w:ind w:left="110" w:right="84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BA4150" w:rsidRDefault="0091002E">
            <w:pPr>
              <w:pStyle w:val="TableParagraph"/>
              <w:spacing w:before="6"/>
              <w:ind w:left="110" w:right="120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91002E">
            <w:pPr>
              <w:pStyle w:val="TableParagraph"/>
              <w:spacing w:line="204" w:lineRule="exact"/>
              <w:ind w:left="110"/>
              <w:rPr>
                <w:sz w:val="14"/>
              </w:rPr>
            </w:pPr>
            <w:r>
              <w:rPr>
                <w:sz w:val="18"/>
              </w:rPr>
              <w:t>Serek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wiejski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g:</w:t>
            </w:r>
          </w:p>
          <w:p w:rsidR="00BA4150" w:rsidRDefault="0091002E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b/>
                <w:sz w:val="14"/>
              </w:rPr>
              <w:t>twaróg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ziarnisty,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śmietanka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pasteryzowana,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białka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sól)</w:t>
            </w:r>
          </w:p>
          <w:p w:rsidR="00BA4150" w:rsidRDefault="00BA4150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BA4150" w:rsidRDefault="0091002E">
            <w:pPr>
              <w:pStyle w:val="TableParagraph"/>
              <w:ind w:left="110" w:right="8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BA4150">
        <w:trPr>
          <w:trHeight w:val="931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6" w:line="247" w:lineRule="auto"/>
              <w:ind w:left="160" w:right="230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ŚNIA- </w:t>
            </w:r>
            <w:r>
              <w:rPr>
                <w:b/>
                <w:spacing w:val="-2"/>
                <w:sz w:val="16"/>
              </w:rPr>
              <w:t>DANIE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20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Kiwi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g)</w:t>
            </w:r>
          </w:p>
          <w:p w:rsidR="00BA4150" w:rsidRDefault="0091002E">
            <w:pPr>
              <w:pStyle w:val="TableParagraph"/>
              <w:spacing w:before="2"/>
              <w:ind w:left="110" w:right="487"/>
              <w:jc w:val="both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 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jogurtowych: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Streptococcus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thermophilus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Lactobacillus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bulgaricus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</w:tr>
      <w:tr w:rsidR="00BA4150">
        <w:trPr>
          <w:trHeight w:val="2392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833" w:right="9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 w:right="141"/>
              <w:rPr>
                <w:sz w:val="14"/>
              </w:rPr>
            </w:pPr>
            <w:r>
              <w:rPr>
                <w:sz w:val="18"/>
              </w:rPr>
              <w:t>Zupa grochowa (</w:t>
            </w:r>
            <w:r>
              <w:rPr>
                <w:sz w:val="14"/>
              </w:rPr>
              <w:t>400 g: bulion drobiowy (60%), 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ziemniaki (12,5%), groch łuskany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(7,5%),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laurowy, słodka papryka w proszku (1%))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(200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BA4150" w:rsidRDefault="0091002E">
            <w:pPr>
              <w:pStyle w:val="TableParagraph"/>
              <w:spacing w:before="4"/>
              <w:ind w:left="108" w:right="108"/>
              <w:rPr>
                <w:sz w:val="14"/>
              </w:rPr>
            </w:pPr>
            <w:r>
              <w:rPr>
                <w:sz w:val="18"/>
              </w:rPr>
              <w:t xml:space="preserve">Surówka z kapusty pekińskiej </w:t>
            </w:r>
            <w:r>
              <w:rPr>
                <w:sz w:val="14"/>
              </w:rPr>
              <w:t>(100 g: kapusta pekińska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papryka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 w:right="409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400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(13%),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ziele angielskie, liść laurowy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(200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/>
              <w:jc w:val="both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BA4150" w:rsidRDefault="0091002E">
            <w:pPr>
              <w:pStyle w:val="TableParagraph"/>
              <w:spacing w:before="7" w:line="205" w:lineRule="exact"/>
              <w:ind w:left="108"/>
              <w:jc w:val="both"/>
              <w:rPr>
                <w:sz w:val="14"/>
              </w:rPr>
            </w:pPr>
            <w:r>
              <w:rPr>
                <w:sz w:val="18"/>
              </w:rPr>
              <w:t>Pomidory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jogurtem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jogurt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(20%:</w:t>
            </w:r>
          </w:p>
          <w:p w:rsidR="00BA4150" w:rsidRDefault="0091002E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b/>
                <w:sz w:val="14"/>
              </w:rPr>
              <w:t>mleko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10" w:right="120"/>
              <w:rPr>
                <w:sz w:val="14"/>
              </w:rPr>
            </w:pPr>
            <w:r>
              <w:rPr>
                <w:sz w:val="18"/>
              </w:rPr>
              <w:t>Zupa grochowa (</w:t>
            </w:r>
            <w:r>
              <w:rPr>
                <w:sz w:val="14"/>
              </w:rPr>
              <w:t>400 g: bulion drobiowy (60%), 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ziemniaki (12,5%), groch łuskany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(7,5%),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laurowy, słodka papryka w proszku (1%))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10" w:right="84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4"/>
              </w:rPr>
              <w:t>(200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BA4150" w:rsidRDefault="0091002E">
            <w:pPr>
              <w:pStyle w:val="TableParagraph"/>
              <w:spacing w:before="4"/>
              <w:ind w:left="110" w:right="84"/>
              <w:rPr>
                <w:sz w:val="14"/>
              </w:rPr>
            </w:pPr>
            <w:r>
              <w:rPr>
                <w:sz w:val="18"/>
              </w:rPr>
              <w:t xml:space="preserve">Surówka z kapusty pekińskiej </w:t>
            </w:r>
            <w:r>
              <w:rPr>
                <w:sz w:val="14"/>
              </w:rPr>
              <w:t>(100 g: kapusta pekińska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papryka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</w:p>
        </w:tc>
      </w:tr>
    </w:tbl>
    <w:p w:rsidR="00BA4150" w:rsidRDefault="00BA4150">
      <w:pPr>
        <w:rPr>
          <w:sz w:val="14"/>
        </w:rPr>
        <w:sectPr w:rsidR="00BA4150">
          <w:pgSz w:w="16840" w:h="11910" w:orient="landscape"/>
          <w:pgMar w:top="400" w:right="600" w:bottom="280" w:left="860" w:header="708" w:footer="708" w:gutter="0"/>
          <w:cols w:space="708"/>
        </w:sectPr>
      </w:pPr>
    </w:p>
    <w:p w:rsidR="00BA4150" w:rsidRDefault="00BA4150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BA4150">
        <w:trPr>
          <w:trHeight w:val="1134"/>
        </w:trPr>
        <w:tc>
          <w:tcPr>
            <w:tcW w:w="1008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cytryny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(2,5%)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rPr>
                <w:rFonts w:ascii="Times New Roman"/>
                <w:sz w:val="28"/>
              </w:rPr>
            </w:pPr>
          </w:p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cytryny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(2,5%)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  <w:p w:rsidR="00BA4150" w:rsidRDefault="0091002E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8"/>
              </w:rPr>
              <w:t>Woda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</w:tr>
      <w:tr w:rsidR="00BA4150">
        <w:trPr>
          <w:trHeight w:val="1118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 w:line="247" w:lineRule="auto"/>
              <w:ind w:left="119" w:right="218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10" w:right="683"/>
              <w:jc w:val="both"/>
              <w:rPr>
                <w:sz w:val="14"/>
              </w:rPr>
            </w:pPr>
            <w:r>
              <w:rPr>
                <w:sz w:val="18"/>
              </w:rPr>
              <w:t>Sok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pomidorowy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pomidorowy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odtworzony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zagęszczonego soku pomidorowego, sól)</w:t>
            </w:r>
          </w:p>
          <w:p w:rsidR="00BA4150" w:rsidRDefault="0091002E">
            <w:pPr>
              <w:pStyle w:val="TableParagraph"/>
              <w:ind w:left="110" w:right="487"/>
              <w:jc w:val="both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 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jogurtowych: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Streptococcus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thermophilus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Lactobacillus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bulgaricus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</w:tr>
      <w:tr w:rsidR="00BA4150">
        <w:trPr>
          <w:trHeight w:val="3002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1023" w:right="10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line="237" w:lineRule="auto"/>
              <w:ind w:left="108" w:right="103"/>
              <w:jc w:val="bot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BA4150" w:rsidRPr="0091002E" w:rsidRDefault="0091002E">
            <w:pPr>
              <w:pStyle w:val="TableParagraph"/>
              <w:ind w:left="108"/>
              <w:jc w:val="both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/>
              <w:ind w:left="108"/>
              <w:jc w:val="both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before="2"/>
              <w:ind w:left="108" w:right="108"/>
              <w:rPr>
                <w:sz w:val="12"/>
              </w:rPr>
            </w:pPr>
            <w:r>
              <w:rPr>
                <w:sz w:val="18"/>
              </w:rPr>
              <w:t xml:space="preserve">Wędlina drobiowa </w:t>
            </w:r>
            <w:r>
              <w:rPr>
                <w:sz w:val="12"/>
              </w:rPr>
              <w:t>(25 g: mięso z piersi kurczaka, woda, skrobia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ziemniaczana,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przyprawy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ekstrakty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przypraw,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aromaty,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przeciwutleniacz: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kwas askorbinowy, substancja konserwująca: azotyn sodu)</w:t>
            </w:r>
          </w:p>
          <w:p w:rsidR="00BA4150" w:rsidRDefault="00BA415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before="1"/>
              <w:ind w:left="108" w:right="108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skóry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2"/>
              <w:ind w:left="108" w:right="108"/>
              <w:rPr>
                <w:sz w:val="12"/>
              </w:rPr>
            </w:pPr>
            <w:r>
              <w:rPr>
                <w:sz w:val="18"/>
              </w:rPr>
              <w:t xml:space="preserve">Wędlina drobiowa </w:t>
            </w:r>
            <w:r>
              <w:rPr>
                <w:sz w:val="12"/>
              </w:rPr>
              <w:t>(25 g: mięso z piersi kurczaka, woda, skrobia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ziemniaczana,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przyprawy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ekstrakty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przypraw,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aromaty,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przeciwutleniacz: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kwas askorbinowy, substancja konserwująca: azotyn sodu)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2"/>
              </w:rPr>
            </w:pPr>
          </w:p>
          <w:p w:rsidR="00BA4150" w:rsidRDefault="0091002E">
            <w:pPr>
              <w:pStyle w:val="TableParagraph"/>
              <w:spacing w:before="82"/>
              <w:ind w:left="108" w:right="108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237" w:lineRule="auto"/>
              <w:ind w:left="110" w:right="102"/>
              <w:jc w:val="bot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BA4150" w:rsidRPr="0091002E" w:rsidRDefault="0091002E">
            <w:pPr>
              <w:pStyle w:val="TableParagraph"/>
              <w:ind w:left="110"/>
              <w:jc w:val="both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/>
              <w:ind w:left="110"/>
              <w:jc w:val="both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before="2"/>
              <w:ind w:left="110" w:right="84"/>
              <w:rPr>
                <w:sz w:val="12"/>
              </w:rPr>
            </w:pPr>
            <w:r>
              <w:rPr>
                <w:sz w:val="18"/>
              </w:rPr>
              <w:t xml:space="preserve">Wędlina drobiowa </w:t>
            </w:r>
            <w:r>
              <w:rPr>
                <w:sz w:val="12"/>
              </w:rPr>
              <w:t>(50 g: mięso z piersi kurczaka, woda, skrobia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ziemniaczana,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przyprawy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ekstrakty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przypraw,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aromaty,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przeciwutleniacz: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kwas askorbinowy, substancja konserwująca: azotyn sodu)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2"/>
              </w:rPr>
            </w:pPr>
          </w:p>
          <w:p w:rsidR="00BA4150" w:rsidRDefault="0091002E">
            <w:pPr>
              <w:pStyle w:val="TableParagraph"/>
              <w:spacing w:before="106"/>
              <w:ind w:left="110" w:right="84"/>
              <w:rPr>
                <w:sz w:val="14"/>
              </w:rPr>
            </w:pPr>
            <w:r>
              <w:rPr>
                <w:sz w:val="18"/>
              </w:rPr>
              <w:t>Ryż brązowy zapiekany z jabłkiem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 xml:space="preserve">(300g;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2% tł.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(40%), jabłko (33%), ryż brązowy (16%), jogurt (10%: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jogurtowych),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cynamon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(1%)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10" w:right="8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BA4150">
        <w:trPr>
          <w:trHeight w:val="484"/>
        </w:trPr>
        <w:tc>
          <w:tcPr>
            <w:tcW w:w="1008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08" w:righ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97 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59,5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g, węglowodany: 337,1 g, 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86,9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26,4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2,9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2222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08" w:righ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95,2g,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50,7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358,3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72,9 g, nasycone kwasy tłuszczowe: 23 g, sól: 2,5 g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2391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10" w:right="84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155,8 g, tłuszcz: 59,4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g, węglowodany: 317,8 g, błonnik: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41,2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72,9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24,8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4,9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</w:tr>
    </w:tbl>
    <w:p w:rsidR="00BA4150" w:rsidRDefault="00BA4150">
      <w:pPr>
        <w:spacing w:line="160" w:lineRule="atLeast"/>
        <w:rPr>
          <w:sz w:val="14"/>
        </w:rPr>
        <w:sectPr w:rsidR="00BA4150">
          <w:pgSz w:w="16840" w:h="11910" w:orient="landscape"/>
          <w:pgMar w:top="1340" w:right="60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BA4150">
        <w:trPr>
          <w:trHeight w:val="414"/>
        </w:trPr>
        <w:tc>
          <w:tcPr>
            <w:tcW w:w="1008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243029">
            <w:pPr>
              <w:pStyle w:val="TableParagraph"/>
              <w:spacing w:line="192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30.06.25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192" w:lineRule="exact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 DZIECI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192" w:lineRule="exact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 DZIECI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4-</w:t>
            </w: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537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192" w:lineRule="exact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DLA DZIECI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10-</w:t>
            </w:r>
            <w:r>
              <w:rPr>
                <w:b/>
                <w:spacing w:val="-5"/>
                <w:sz w:val="18"/>
              </w:rPr>
              <w:t>18</w:t>
            </w:r>
          </w:p>
        </w:tc>
      </w:tr>
      <w:tr w:rsidR="00BA4150">
        <w:trPr>
          <w:trHeight w:val="4822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1847" w:right="19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spacing w:line="235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A4150" w:rsidRPr="0091002E" w:rsidRDefault="0091002E">
            <w:pPr>
              <w:pStyle w:val="TableParagraph"/>
              <w:spacing w:before="1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 w:line="207" w:lineRule="exact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(20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line="206" w:lineRule="exact"/>
              <w:ind w:left="108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2"/>
              <w:ind w:left="10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BA415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BA4150" w:rsidRDefault="0091002E">
            <w:pPr>
              <w:pStyle w:val="TableParagraph"/>
              <w:spacing w:before="1"/>
              <w:ind w:left="108"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rPr>
                <w:rFonts w:ascii="Times New Roman"/>
                <w:sz w:val="20"/>
              </w:rPr>
            </w:pPr>
          </w:p>
          <w:p w:rsidR="00BA4150" w:rsidRDefault="0091002E">
            <w:pPr>
              <w:pStyle w:val="TableParagraph"/>
              <w:spacing w:before="1" w:line="168" w:lineRule="exact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spacing w:before="7"/>
              <w:rPr>
                <w:rFonts w:ascii="Times New Roman"/>
              </w:rPr>
            </w:pPr>
          </w:p>
          <w:p w:rsidR="00BA4150" w:rsidRDefault="0091002E">
            <w:pPr>
              <w:pStyle w:val="TableParagraph"/>
              <w:spacing w:line="237" w:lineRule="auto"/>
              <w:ind w:left="108" w:right="103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(25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A4150" w:rsidRPr="0091002E" w:rsidRDefault="0091002E">
            <w:pPr>
              <w:pStyle w:val="TableParagraph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6" w:line="207" w:lineRule="exact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line="206" w:lineRule="exact"/>
              <w:ind w:left="108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6" w:lineRule="exact"/>
              <w:ind w:left="108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7" w:lineRule="exact"/>
              <w:ind w:left="10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BA4150" w:rsidRDefault="0091002E">
            <w:pPr>
              <w:pStyle w:val="TableParagraph"/>
              <w:spacing w:before="2"/>
              <w:ind w:left="108" w:right="108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91002E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spacing w:before="1" w:line="168" w:lineRule="exact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84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BA4150" w:rsidRDefault="0091002E">
            <w:pPr>
              <w:pStyle w:val="TableParagraph"/>
              <w:ind w:left="108" w:right="105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rPr>
                <w:rFonts w:ascii="Times New Roman"/>
                <w:sz w:val="23"/>
              </w:rPr>
            </w:pPr>
          </w:p>
          <w:p w:rsidR="00BA4150" w:rsidRPr="0091002E" w:rsidRDefault="0091002E">
            <w:pPr>
              <w:pStyle w:val="TableParagraph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 w:line="207" w:lineRule="exact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line="206" w:lineRule="exact"/>
              <w:ind w:left="108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2" w:line="207" w:lineRule="exact"/>
              <w:ind w:left="10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BA4150" w:rsidRDefault="0091002E">
            <w:pPr>
              <w:pStyle w:val="TableParagraph"/>
              <w:ind w:left="108" w:right="120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91002E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BA4150" w:rsidRDefault="0091002E">
            <w:pPr>
              <w:pStyle w:val="TableParagraph"/>
              <w:spacing w:before="1"/>
              <w:ind w:left="108" w:right="84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 w:right="8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BA4150">
        <w:trPr>
          <w:trHeight w:val="930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6" w:line="247" w:lineRule="auto"/>
              <w:ind w:left="160" w:right="229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ŚNIA- </w:t>
            </w:r>
            <w:r>
              <w:rPr>
                <w:b/>
                <w:spacing w:val="-2"/>
                <w:sz w:val="16"/>
              </w:rPr>
              <w:t>DANIE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(65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7" w:type="dxa"/>
          </w:tcPr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</w:tr>
      <w:tr w:rsidR="00BA4150">
        <w:trPr>
          <w:trHeight w:val="2739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1006" w:right="1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 w:right="141"/>
              <w:rPr>
                <w:sz w:val="14"/>
              </w:rPr>
            </w:pPr>
            <w:r>
              <w:rPr>
                <w:sz w:val="18"/>
              </w:rPr>
              <w:t>Zupa grochowa (</w:t>
            </w:r>
            <w:r>
              <w:rPr>
                <w:sz w:val="14"/>
              </w:rPr>
              <w:t>200 g: bulion drobiowy (60%), 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ziemniaki (12,5%), groch łuskany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(7,5%),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laurowy, słodka papryka w proszku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(100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BA4150" w:rsidRDefault="0091002E">
            <w:pPr>
              <w:pStyle w:val="TableParagraph"/>
              <w:spacing w:before="4"/>
              <w:ind w:left="108" w:right="136"/>
              <w:rPr>
                <w:sz w:val="14"/>
              </w:rPr>
            </w:pPr>
            <w:r>
              <w:rPr>
                <w:sz w:val="18"/>
              </w:rPr>
              <w:t xml:space="preserve">Surówka z kapusty pekińskiej </w:t>
            </w:r>
            <w:r>
              <w:rPr>
                <w:sz w:val="14"/>
              </w:rPr>
              <w:t>(50 g: kapusta pekińska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papryka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</w:p>
          <w:p w:rsidR="00BA4150" w:rsidRDefault="0091002E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cytryny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(2,5%)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 w:right="141"/>
              <w:rPr>
                <w:sz w:val="14"/>
              </w:rPr>
            </w:pPr>
            <w:r>
              <w:rPr>
                <w:sz w:val="18"/>
              </w:rPr>
              <w:t xml:space="preserve">Zupa grochowa </w:t>
            </w:r>
            <w:r>
              <w:rPr>
                <w:sz w:val="14"/>
              </w:rPr>
              <w:t>(200 g: bulion drobiowy (60%), 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ziemniaki (12,5%), groch łuskany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(7,5%),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laurowy, słodka papryka w proszku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(200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BA4150" w:rsidRDefault="0091002E">
            <w:pPr>
              <w:pStyle w:val="TableParagraph"/>
              <w:spacing w:before="4"/>
              <w:ind w:left="108" w:right="108"/>
              <w:rPr>
                <w:sz w:val="14"/>
              </w:rPr>
            </w:pPr>
            <w:r>
              <w:rPr>
                <w:sz w:val="18"/>
              </w:rPr>
              <w:t xml:space="preserve">Surówka z kapusty pekińskiej </w:t>
            </w:r>
            <w:r>
              <w:rPr>
                <w:sz w:val="14"/>
              </w:rPr>
              <w:t>(100 g: kapusta pekińska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papryka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</w:p>
          <w:p w:rsidR="00BA4150" w:rsidRDefault="0091002E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cytryny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(2,5%)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08" w:right="120"/>
              <w:rPr>
                <w:sz w:val="14"/>
              </w:rPr>
            </w:pPr>
            <w:r>
              <w:rPr>
                <w:sz w:val="18"/>
              </w:rPr>
              <w:t>Zupa grochowa (</w:t>
            </w:r>
            <w:r>
              <w:rPr>
                <w:sz w:val="14"/>
              </w:rPr>
              <w:t>400 g: bulion drobiowy (60%), 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ziemniaki (12,5%), groch łuskany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(7,5%),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laurowy, słodka papryka w proszku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 w:right="84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4"/>
              </w:rPr>
              <w:t>(200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BA4150" w:rsidRDefault="0091002E">
            <w:pPr>
              <w:pStyle w:val="TableParagraph"/>
              <w:spacing w:before="4"/>
              <w:ind w:left="108" w:right="84"/>
              <w:rPr>
                <w:sz w:val="14"/>
              </w:rPr>
            </w:pPr>
            <w:r>
              <w:rPr>
                <w:sz w:val="18"/>
              </w:rPr>
              <w:t xml:space="preserve">Surówka z kapusty pekińskiej </w:t>
            </w:r>
            <w:r>
              <w:rPr>
                <w:sz w:val="14"/>
              </w:rPr>
              <w:t>(100 g: kapusta pekińska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papryka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(2,5%),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</w:p>
          <w:p w:rsidR="00BA4150" w:rsidRDefault="0091002E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cytryny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(2,5%)</w:t>
            </w:r>
          </w:p>
        </w:tc>
      </w:tr>
    </w:tbl>
    <w:p w:rsidR="00BA4150" w:rsidRDefault="00BA4150">
      <w:pPr>
        <w:spacing w:line="159" w:lineRule="exact"/>
        <w:rPr>
          <w:sz w:val="14"/>
        </w:rPr>
        <w:sectPr w:rsidR="00BA4150">
          <w:pgSz w:w="16840" w:h="11910" w:orient="landscape"/>
          <w:pgMar w:top="400" w:right="600" w:bottom="280" w:left="860" w:header="708" w:footer="708" w:gutter="0"/>
          <w:cols w:space="708"/>
        </w:sectPr>
      </w:pPr>
    </w:p>
    <w:p w:rsidR="00BA4150" w:rsidRDefault="00BA4150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BA4150">
        <w:trPr>
          <w:trHeight w:val="1134"/>
        </w:trPr>
        <w:tc>
          <w:tcPr>
            <w:tcW w:w="1008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</w:tr>
      <w:tr w:rsidR="00BA4150">
        <w:trPr>
          <w:trHeight w:val="1118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 w:line="247" w:lineRule="auto"/>
              <w:ind w:left="119" w:right="218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Mus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owocowy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przeciery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(66%)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Mus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owocowy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przeciery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(66%)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ind w:left="108" w:right="84"/>
              <w:rPr>
                <w:sz w:val="14"/>
              </w:rPr>
            </w:pPr>
            <w:r>
              <w:rPr>
                <w:sz w:val="18"/>
              </w:rPr>
              <w:t>Mus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owocowy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przeciery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(66%)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C)</w:t>
            </w:r>
          </w:p>
        </w:tc>
      </w:tr>
      <w:tr w:rsidR="00BA4150">
        <w:trPr>
          <w:trHeight w:val="2908"/>
        </w:trPr>
        <w:tc>
          <w:tcPr>
            <w:tcW w:w="1008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975" w:right="103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BA4150" w:rsidRDefault="0091002E">
            <w:pPr>
              <w:pStyle w:val="TableParagraph"/>
              <w:spacing w:before="1"/>
              <w:ind w:left="108" w:right="108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A4150" w:rsidRPr="0091002E" w:rsidRDefault="0091002E">
            <w:pPr>
              <w:pStyle w:val="TableParagraph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5"/>
              <w:ind w:left="108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spacing w:before="1"/>
              <w:ind w:left="108" w:right="108"/>
              <w:rPr>
                <w:sz w:val="12"/>
              </w:rPr>
            </w:pPr>
            <w:r>
              <w:rPr>
                <w:sz w:val="18"/>
              </w:rPr>
              <w:t xml:space="preserve">Wędlina drobiowa </w:t>
            </w:r>
            <w:r>
              <w:rPr>
                <w:sz w:val="12"/>
              </w:rPr>
              <w:t>(25 g: mięso z piersi kurczaka, woda, skrobia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ziemniaczana,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przyprawy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ekstrakty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przypraw,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aromaty,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przeciwutleniacz: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kwas askorbinowy, substancja konserwująca: azotyn sodu)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BA4150" w:rsidRDefault="0091002E">
            <w:pPr>
              <w:pStyle w:val="TableParagraph"/>
              <w:ind w:left="108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237" w:lineRule="auto"/>
              <w:ind w:left="108" w:right="105"/>
              <w:jc w:val="bot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BA4150" w:rsidRPr="0091002E" w:rsidRDefault="0091002E">
            <w:pPr>
              <w:pStyle w:val="TableParagraph"/>
              <w:ind w:left="108"/>
              <w:jc w:val="both"/>
              <w:rPr>
                <w:sz w:val="16"/>
                <w:lang w:val="en-US"/>
              </w:rPr>
            </w:pPr>
            <w:proofErr w:type="spellStart"/>
            <w:r w:rsidRPr="0091002E">
              <w:rPr>
                <w:b/>
                <w:sz w:val="18"/>
                <w:lang w:val="en-US"/>
              </w:rPr>
              <w:t>Masło</w:t>
            </w:r>
            <w:proofErr w:type="spellEnd"/>
            <w:r w:rsidRPr="0091002E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91002E">
              <w:rPr>
                <w:sz w:val="18"/>
                <w:lang w:val="en-US"/>
              </w:rPr>
              <w:t>extra</w:t>
            </w:r>
            <w:r w:rsidRPr="0091002E">
              <w:rPr>
                <w:spacing w:val="4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(10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Pr="0091002E" w:rsidRDefault="0091002E">
            <w:pPr>
              <w:pStyle w:val="TableParagraph"/>
              <w:spacing w:before="4" w:line="207" w:lineRule="exact"/>
              <w:ind w:left="108"/>
              <w:jc w:val="both"/>
              <w:rPr>
                <w:sz w:val="16"/>
                <w:lang w:val="en-US"/>
              </w:rPr>
            </w:pPr>
            <w:proofErr w:type="spellStart"/>
            <w:r w:rsidRPr="0091002E">
              <w:rPr>
                <w:sz w:val="18"/>
                <w:lang w:val="en-US"/>
              </w:rPr>
              <w:t>Pomidor</w:t>
            </w:r>
            <w:proofErr w:type="spellEnd"/>
            <w:r w:rsidRPr="0091002E">
              <w:rPr>
                <w:spacing w:val="3"/>
                <w:sz w:val="18"/>
                <w:lang w:val="en-US"/>
              </w:rPr>
              <w:t xml:space="preserve"> </w:t>
            </w:r>
            <w:r w:rsidRPr="0091002E">
              <w:rPr>
                <w:sz w:val="16"/>
                <w:lang w:val="en-US"/>
              </w:rPr>
              <w:t>(40</w:t>
            </w:r>
            <w:r w:rsidRPr="0091002E">
              <w:rPr>
                <w:spacing w:val="-1"/>
                <w:sz w:val="16"/>
                <w:lang w:val="en-US"/>
              </w:rPr>
              <w:t xml:space="preserve"> </w:t>
            </w:r>
            <w:r w:rsidRPr="0091002E">
              <w:rPr>
                <w:spacing w:val="-5"/>
                <w:sz w:val="16"/>
                <w:lang w:val="en-US"/>
              </w:rPr>
              <w:t>g)</w:t>
            </w:r>
          </w:p>
          <w:p w:rsidR="00BA4150" w:rsidRDefault="0091002E">
            <w:pPr>
              <w:pStyle w:val="TableParagraph"/>
              <w:ind w:left="108" w:right="84"/>
              <w:rPr>
                <w:sz w:val="12"/>
              </w:rPr>
            </w:pPr>
            <w:r>
              <w:rPr>
                <w:sz w:val="18"/>
              </w:rPr>
              <w:t xml:space="preserve">Wędlina drobiowa </w:t>
            </w:r>
            <w:r>
              <w:rPr>
                <w:sz w:val="12"/>
              </w:rPr>
              <w:t>(25 g: mięso z piersi kurczaka, woda, skrobia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ziemniaczana,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przyprawy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ekstrakty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przypraw,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aromaty,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przeciwutleniacz: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kwas askorbinowy, substancja konserwująca: azotyn sodu)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08" w:right="84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08" w:right="8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BA4150">
        <w:trPr>
          <w:trHeight w:val="484"/>
        </w:trPr>
        <w:tc>
          <w:tcPr>
            <w:tcW w:w="1008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1073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08" w:right="136"/>
              <w:rPr>
                <w:sz w:val="14"/>
              </w:rPr>
            </w:pPr>
            <w:r>
              <w:rPr>
                <w:sz w:val="14"/>
              </w:rPr>
              <w:t>Białko: 43,3 g, tłuszcz: 41,6 g, węglowodany: 138,6 g, błonnik: 15,5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32,9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1708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08" w:right="136"/>
              <w:rPr>
                <w:sz w:val="14"/>
              </w:rPr>
            </w:pPr>
            <w:r>
              <w:rPr>
                <w:sz w:val="14"/>
              </w:rPr>
              <w:t>Białko: 74,3 g, tłuszcz: 62,6 g, węglowodany: 221,3 g, błonnik: 17,4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46,5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25,7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7" w:type="dxa"/>
          </w:tcPr>
          <w:p w:rsidR="00BA4150" w:rsidRDefault="0091002E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08" w:right="84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97 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59,5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g, węglowodany: 337,1 g, 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86,9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26,4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2,9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</w:tr>
    </w:tbl>
    <w:p w:rsidR="00BA4150" w:rsidRDefault="00BA4150">
      <w:pPr>
        <w:spacing w:line="160" w:lineRule="atLeast"/>
        <w:rPr>
          <w:sz w:val="14"/>
        </w:rPr>
        <w:sectPr w:rsidR="00BA4150">
          <w:pgSz w:w="16840" w:h="11910" w:orient="landscape"/>
          <w:pgMar w:top="1340" w:right="60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4534"/>
        <w:gridCol w:w="4531"/>
        <w:gridCol w:w="4541"/>
      </w:tblGrid>
      <w:tr w:rsidR="00BA4150">
        <w:trPr>
          <w:trHeight w:val="450"/>
        </w:trPr>
        <w:tc>
          <w:tcPr>
            <w:tcW w:w="1006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243029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30.06.25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DZIECI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531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494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DZIECI 4-</w:t>
            </w: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541" w:type="dxa"/>
          </w:tcPr>
          <w:p w:rsidR="00BA4150" w:rsidRDefault="00BA415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DZIECI 10-</w:t>
            </w:r>
            <w:r>
              <w:rPr>
                <w:b/>
                <w:spacing w:val="-5"/>
                <w:sz w:val="18"/>
              </w:rPr>
              <w:t>18</w:t>
            </w:r>
          </w:p>
        </w:tc>
      </w:tr>
      <w:tr w:rsidR="00BA4150">
        <w:trPr>
          <w:trHeight w:val="4294"/>
        </w:trPr>
        <w:tc>
          <w:tcPr>
            <w:tcW w:w="1006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1583" w:right="16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2" w:line="235" w:lineRule="auto"/>
              <w:ind w:left="110" w:righ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before="96"/>
              <w:ind w:left="110" w:righ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4" w:line="207" w:lineRule="exact"/>
              <w:ind w:left="110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1" w:line="237" w:lineRule="auto"/>
              <w:ind w:left="110" w:right="108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spacing w:before="1" w:line="206" w:lineRule="exact"/>
              <w:ind w:left="110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BA4150" w:rsidRDefault="0091002E">
            <w:pPr>
              <w:pStyle w:val="TableParagraph"/>
              <w:ind w:left="110"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spacing w:line="168" w:lineRule="exact"/>
              <w:ind w:left="110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1" w:type="dxa"/>
          </w:tcPr>
          <w:p w:rsidR="00BA4150" w:rsidRDefault="0091002E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before="96"/>
              <w:ind w:left="108" w:right="132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4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1" w:line="237" w:lineRule="auto"/>
              <w:ind w:left="108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BA4150" w:rsidRDefault="0091002E">
            <w:pPr>
              <w:pStyle w:val="TableParagraph"/>
              <w:spacing w:before="3"/>
              <w:ind w:left="108" w:right="132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91002E">
            <w:pPr>
              <w:pStyle w:val="TableParagraph"/>
              <w:spacing w:before="1" w:line="207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</w:rPr>
            </w:pPr>
          </w:p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41" w:type="dxa"/>
          </w:tcPr>
          <w:p w:rsidR="00BA4150" w:rsidRDefault="0091002E">
            <w:pPr>
              <w:pStyle w:val="TableParagraph"/>
              <w:spacing w:before="2" w:line="235" w:lineRule="auto"/>
              <w:ind w:left="110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before="112"/>
              <w:ind w:left="110" w:right="106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4" w:line="207" w:lineRule="exact"/>
              <w:ind w:left="110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1" w:line="237" w:lineRule="auto"/>
              <w:ind w:left="110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BA4150" w:rsidRDefault="0091002E">
            <w:pPr>
              <w:pStyle w:val="TableParagraph"/>
              <w:spacing w:before="3"/>
              <w:ind w:left="110" w:right="106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91002E">
            <w:pPr>
              <w:pStyle w:val="TableParagraph"/>
              <w:spacing w:before="1"/>
              <w:ind w:left="110" w:right="106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4"/>
              </w:rPr>
              <w:t>(25 g: brzoskwinie, woda, cukier, syrop glukozowo-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</w:rPr>
            </w:pPr>
          </w:p>
          <w:p w:rsidR="00BA4150" w:rsidRDefault="0091002E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BA4150">
        <w:trPr>
          <w:trHeight w:val="930"/>
        </w:trPr>
        <w:tc>
          <w:tcPr>
            <w:tcW w:w="1006" w:type="dxa"/>
            <w:textDirection w:val="btLr"/>
          </w:tcPr>
          <w:p w:rsidR="00BA4150" w:rsidRDefault="0091002E">
            <w:pPr>
              <w:pStyle w:val="TableParagraph"/>
              <w:spacing w:before="106" w:line="247" w:lineRule="auto"/>
              <w:ind w:left="160" w:right="229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ŚNIA- </w:t>
            </w:r>
            <w:r>
              <w:rPr>
                <w:b/>
                <w:spacing w:val="-2"/>
                <w:sz w:val="16"/>
              </w:rPr>
              <w:t>DANIE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1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41" w:type="dxa"/>
          </w:tcPr>
          <w:p w:rsidR="00BA4150" w:rsidRDefault="00BA41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</w:tr>
      <w:tr w:rsidR="00BA4150">
        <w:trPr>
          <w:trHeight w:val="2623"/>
        </w:trPr>
        <w:tc>
          <w:tcPr>
            <w:tcW w:w="1006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950" w:right="10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ind w:left="110" w:right="407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200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(13%),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ziele angielskie, liść laurowy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(100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ind w:left="110"/>
              <w:jc w:val="both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perłowa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BA4150" w:rsidRDefault="0091002E">
            <w:pPr>
              <w:pStyle w:val="TableParagraph"/>
              <w:spacing w:before="7" w:line="206" w:lineRule="exact"/>
              <w:ind w:left="110"/>
              <w:rPr>
                <w:b/>
                <w:sz w:val="14"/>
              </w:rPr>
            </w:pPr>
            <w:r>
              <w:rPr>
                <w:sz w:val="18"/>
              </w:rPr>
              <w:t>Pomidory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jogurtem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(20%: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mleko</w:t>
            </w:r>
          </w:p>
          <w:p w:rsidR="00BA4150" w:rsidRDefault="0091002E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pasteryzowane,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189" w:lineRule="exact"/>
              <w:ind w:left="110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1" w:type="dxa"/>
          </w:tcPr>
          <w:p w:rsidR="00BA4150" w:rsidRDefault="0091002E">
            <w:pPr>
              <w:pStyle w:val="TableParagraph"/>
              <w:ind w:left="108" w:right="406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200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(13%),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ziele angielskie, liść laurowy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(200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242" w:lineRule="auto"/>
              <w:ind w:left="108" w:right="225"/>
              <w:rPr>
                <w:sz w:val="14"/>
              </w:rPr>
            </w:pPr>
            <w:r>
              <w:rPr>
                <w:sz w:val="18"/>
              </w:rPr>
              <w:t xml:space="preserve">Kasza </w:t>
            </w:r>
            <w:r>
              <w:rPr>
                <w:b/>
                <w:sz w:val="18"/>
              </w:rPr>
              <w:t xml:space="preserve">jęczmienna </w:t>
            </w:r>
            <w:r>
              <w:rPr>
                <w:sz w:val="18"/>
              </w:rPr>
              <w:t xml:space="preserve">perłowa gotowana </w:t>
            </w:r>
            <w:r>
              <w:rPr>
                <w:sz w:val="14"/>
              </w:rPr>
              <w:t>(75 g)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>Pomidory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jogurtem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 kultury bakterii jogurtowych)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189" w:lineRule="exact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41" w:type="dxa"/>
          </w:tcPr>
          <w:p w:rsidR="00BA4150" w:rsidRDefault="0091002E">
            <w:pPr>
              <w:pStyle w:val="TableParagraph"/>
              <w:ind w:left="110" w:right="413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ryżowa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4"/>
              </w:rPr>
              <w:t>400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koperek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pieprz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ziele angielskie, liść laurowy (1%))</w:t>
            </w:r>
          </w:p>
          <w:p w:rsidR="00BA4150" w:rsidRDefault="00BA4150">
            <w:pPr>
              <w:pStyle w:val="TableParagraph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>Pulpety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koperkowym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4"/>
              </w:rPr>
              <w:t>(200 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mielone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(50%), woda (25%), śmietana 12% tł.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bakterii),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jajko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kurze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koperek (2,5%), słodka papryka, sól, pieprz (1,5%))</w:t>
            </w:r>
          </w:p>
          <w:p w:rsidR="00BA4150" w:rsidRDefault="00BA415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242" w:lineRule="auto"/>
              <w:ind w:left="110" w:right="155"/>
              <w:rPr>
                <w:sz w:val="14"/>
              </w:rPr>
            </w:pPr>
            <w:r>
              <w:rPr>
                <w:sz w:val="18"/>
              </w:rPr>
              <w:t xml:space="preserve">Kasza </w:t>
            </w:r>
            <w:r>
              <w:rPr>
                <w:b/>
                <w:sz w:val="18"/>
              </w:rPr>
              <w:t xml:space="preserve">jęczmienna </w:t>
            </w:r>
            <w:r>
              <w:rPr>
                <w:sz w:val="18"/>
              </w:rPr>
              <w:t xml:space="preserve">perłowa gotowana </w:t>
            </w:r>
            <w:r>
              <w:rPr>
                <w:sz w:val="14"/>
              </w:rPr>
              <w:t>(150 g)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>Pomidory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jogurtem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 kultury bakterii jogurtowych)</w:t>
            </w:r>
          </w:p>
          <w:p w:rsidR="00BA4150" w:rsidRDefault="00BA41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BA4150" w:rsidRDefault="0091002E">
            <w:pPr>
              <w:pStyle w:val="TableParagraph"/>
              <w:spacing w:line="189" w:lineRule="exact"/>
              <w:ind w:left="110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</w:tr>
    </w:tbl>
    <w:p w:rsidR="00BA4150" w:rsidRDefault="00BA4150">
      <w:pPr>
        <w:spacing w:line="189" w:lineRule="exact"/>
        <w:rPr>
          <w:sz w:val="14"/>
        </w:rPr>
        <w:sectPr w:rsidR="00BA4150">
          <w:pgSz w:w="16840" w:h="11910" w:orient="landscape"/>
          <w:pgMar w:top="400" w:right="600" w:bottom="280" w:left="860" w:header="708" w:footer="708" w:gutter="0"/>
          <w:cols w:space="708"/>
        </w:sectPr>
      </w:pPr>
    </w:p>
    <w:p w:rsidR="00BA4150" w:rsidRDefault="00BA4150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4534"/>
        <w:gridCol w:w="4531"/>
        <w:gridCol w:w="4541"/>
      </w:tblGrid>
      <w:tr w:rsidR="00BA4150">
        <w:trPr>
          <w:trHeight w:val="1117"/>
        </w:trPr>
        <w:tc>
          <w:tcPr>
            <w:tcW w:w="1006" w:type="dxa"/>
            <w:textDirection w:val="btLr"/>
          </w:tcPr>
          <w:p w:rsidR="00BA4150" w:rsidRDefault="0091002E">
            <w:pPr>
              <w:pStyle w:val="TableParagraph"/>
              <w:spacing w:before="107" w:line="247" w:lineRule="auto"/>
              <w:ind w:left="119" w:right="217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8"/>
              </w:rPr>
              <w:t>Mus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owocowy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przeciery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(66%)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C)</w:t>
            </w:r>
          </w:p>
        </w:tc>
        <w:tc>
          <w:tcPr>
            <w:tcW w:w="4531" w:type="dxa"/>
          </w:tcPr>
          <w:p w:rsidR="00BA4150" w:rsidRDefault="0091002E">
            <w:pPr>
              <w:pStyle w:val="TableParagraph"/>
              <w:spacing w:before="1"/>
              <w:ind w:left="108" w:right="225"/>
              <w:rPr>
                <w:sz w:val="14"/>
              </w:rPr>
            </w:pPr>
            <w:r>
              <w:rPr>
                <w:sz w:val="18"/>
              </w:rPr>
              <w:t>Mus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owocowy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przeciery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bananów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(66%)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jabłek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(34%), witamina C)</w:t>
            </w:r>
          </w:p>
        </w:tc>
        <w:tc>
          <w:tcPr>
            <w:tcW w:w="4541" w:type="dxa"/>
          </w:tcPr>
          <w:p w:rsidR="00BA4150" w:rsidRDefault="0091002E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8"/>
              </w:rPr>
              <w:t>Mus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owocowy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przeciery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(66%)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C)</w:t>
            </w:r>
          </w:p>
        </w:tc>
      </w:tr>
      <w:tr w:rsidR="00BA4150">
        <w:trPr>
          <w:trHeight w:val="3136"/>
        </w:trPr>
        <w:tc>
          <w:tcPr>
            <w:tcW w:w="1006" w:type="dxa"/>
            <w:textDirection w:val="btLr"/>
          </w:tcPr>
          <w:p w:rsidR="00BA4150" w:rsidRDefault="0091002E">
            <w:pPr>
              <w:pStyle w:val="TableParagraph"/>
              <w:spacing w:before="107"/>
              <w:ind w:left="1088" w:right="1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BA4150">
            <w:pPr>
              <w:pStyle w:val="TableParagraph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before="137"/>
              <w:ind w:left="110" w:right="108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ind w:left="110" w:righ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1" w:type="dxa"/>
          </w:tcPr>
          <w:p w:rsidR="00BA4150" w:rsidRDefault="0091002E">
            <w:pPr>
              <w:pStyle w:val="TableParagraph"/>
              <w:spacing w:before="2" w:line="235" w:lineRule="auto"/>
              <w:ind w:left="108" w:right="132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6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ind w:left="108" w:right="132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BA415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BA4150" w:rsidRDefault="0091002E">
            <w:pPr>
              <w:pStyle w:val="TableParagraph"/>
              <w:spacing w:before="1" w:line="160" w:lineRule="atLeas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41" w:type="dxa"/>
          </w:tcPr>
          <w:p w:rsidR="00BA4150" w:rsidRDefault="0091002E">
            <w:pPr>
              <w:pStyle w:val="TableParagraph"/>
              <w:spacing w:before="2" w:line="235" w:lineRule="auto"/>
              <w:ind w:left="110" w:right="106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BA4150" w:rsidRDefault="00BA415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spacing w:before="4"/>
              <w:ind w:left="110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skóry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BA4150" w:rsidRDefault="0091002E">
            <w:pPr>
              <w:pStyle w:val="TableParagraph"/>
              <w:ind w:left="110" w:right="106"/>
              <w:rPr>
                <w:sz w:val="14"/>
              </w:rPr>
            </w:pPr>
            <w:r>
              <w:rPr>
                <w:sz w:val="18"/>
              </w:rPr>
              <w:t>Wędlina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drobiowa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mięso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piersi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kurczaka,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skrobia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ziemniaczana, sól, przyprawy i ekstrakty przypraw,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 kwas askorbinowy,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BA4150" w:rsidRDefault="00BA4150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BA4150" w:rsidRDefault="0091002E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8"/>
              </w:rPr>
              <w:t>Ryż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zapiekany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jabłkiem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(300g;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(33%), ryż biały (16%), jogurt (10%: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pasteryzowane, żywe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jogurtowych), cynamon (1%)</w:t>
            </w:r>
          </w:p>
          <w:p w:rsidR="00BA4150" w:rsidRDefault="00BA415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BA4150" w:rsidRDefault="0091002E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BA4150">
        <w:trPr>
          <w:trHeight w:val="481"/>
        </w:trPr>
        <w:tc>
          <w:tcPr>
            <w:tcW w:w="1006" w:type="dxa"/>
          </w:tcPr>
          <w:p w:rsidR="00BA4150" w:rsidRDefault="00BA4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BA4150" w:rsidRDefault="0091002E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1079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10" w:righ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45,6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37,5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151,5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43,7 g, nasycone kwasy tłuszczowe: 16,3 g, sól: 1 g</w:t>
            </w:r>
          </w:p>
        </w:tc>
        <w:tc>
          <w:tcPr>
            <w:tcW w:w="4531" w:type="dxa"/>
          </w:tcPr>
          <w:p w:rsidR="00BA4150" w:rsidRDefault="0091002E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1596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08" w:right="132"/>
              <w:rPr>
                <w:sz w:val="14"/>
              </w:rPr>
            </w:pPr>
            <w:r>
              <w:rPr>
                <w:sz w:val="14"/>
              </w:rPr>
              <w:t>Białko: 76,1 g, tłuszcz: 50,6 g, węglowodany: 218,4 g, błonnik: 17,2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63,1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20,6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41" w:type="dxa"/>
          </w:tcPr>
          <w:p w:rsidR="00BA4150" w:rsidRDefault="0091002E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2222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BA4150" w:rsidRDefault="0091002E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95,2g,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50,7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358,3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72,9 g, nasycone kwasy tłuszczowe: 23 g, sól: 2,5 g</w:t>
            </w:r>
          </w:p>
        </w:tc>
      </w:tr>
    </w:tbl>
    <w:p w:rsidR="0091002E" w:rsidRDefault="0091002E"/>
    <w:sectPr w:rsidR="0091002E">
      <w:pgSz w:w="16840" w:h="11910" w:orient="landscape"/>
      <w:pgMar w:top="1340" w:right="6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4150"/>
    <w:rsid w:val="00243029"/>
    <w:rsid w:val="003602BC"/>
    <w:rsid w:val="00491A59"/>
    <w:rsid w:val="00582A81"/>
    <w:rsid w:val="0091002E"/>
    <w:rsid w:val="00B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943E-173C-4A6A-89EA-8CF59F7C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7B5415CC</Template>
  <TotalTime>6</TotalTime>
  <Pages>12</Pages>
  <Words>6204</Words>
  <Characters>37224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Borkowska</cp:lastModifiedBy>
  <cp:revision>5</cp:revision>
  <dcterms:created xsi:type="dcterms:W3CDTF">2025-05-05T17:07:00Z</dcterms:created>
  <dcterms:modified xsi:type="dcterms:W3CDTF">2025-06-10T12:32:00Z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2025-05-05T00:00:00Z</vt:filetime>
  </property>
  <property fmtid="{D5CDD505-2E9C-101B-9397-08002B2CF9AE}" pid="3" name="Producer">
    <vt:lpwstr>Pdftools SDK</vt:lpwstr>
  </property>
</Properties>
</file>