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03"/>
        <w:gridCol w:w="3401"/>
        <w:gridCol w:w="3403"/>
        <w:gridCol w:w="3401"/>
      </w:tblGrid>
      <w:tr w:rsidR="00E422AE">
        <w:trPr>
          <w:trHeight w:val="621"/>
        </w:trPr>
        <w:tc>
          <w:tcPr>
            <w:tcW w:w="1004" w:type="dxa"/>
          </w:tcPr>
          <w:p w:rsidR="00E422AE" w:rsidRDefault="00E422A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22AE" w:rsidRDefault="0020158F" w:rsidP="0020158F">
            <w:pPr>
              <w:pStyle w:val="TableParagraph"/>
              <w:ind w:lef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</w:t>
            </w:r>
          </w:p>
        </w:tc>
        <w:tc>
          <w:tcPr>
            <w:tcW w:w="3403" w:type="dxa"/>
          </w:tcPr>
          <w:p w:rsidR="00E422AE" w:rsidRDefault="00E422A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724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PODSTAWOWA</w:t>
            </w:r>
          </w:p>
        </w:tc>
        <w:tc>
          <w:tcPr>
            <w:tcW w:w="3401" w:type="dxa"/>
          </w:tcPr>
          <w:p w:rsidR="00E422AE" w:rsidRDefault="00E422A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614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ŁATWOSTRAWNA</w:t>
            </w:r>
          </w:p>
        </w:tc>
        <w:tc>
          <w:tcPr>
            <w:tcW w:w="3403" w:type="dxa"/>
          </w:tcPr>
          <w:p w:rsidR="00E422AE" w:rsidRDefault="0020158F">
            <w:pPr>
              <w:pStyle w:val="TableParagraph"/>
              <w:spacing w:line="242" w:lineRule="auto"/>
              <w:ind w:left="436" w:right="420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DIETA ŁATWOSTRAWNA Z OGRANICZENIEM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TŁUSZCZU</w:t>
            </w:r>
          </w:p>
        </w:tc>
        <w:tc>
          <w:tcPr>
            <w:tcW w:w="3401" w:type="dxa"/>
          </w:tcPr>
          <w:p w:rsidR="00E422AE" w:rsidRDefault="0020158F">
            <w:pPr>
              <w:pStyle w:val="TableParagraph"/>
              <w:spacing w:line="242" w:lineRule="auto"/>
              <w:ind w:left="470" w:right="454" w:firstLine="91"/>
              <w:rPr>
                <w:b/>
                <w:sz w:val="18"/>
              </w:rPr>
            </w:pPr>
            <w:r>
              <w:rPr>
                <w:b/>
                <w:sz w:val="18"/>
              </w:rPr>
              <w:t>DIETA Z OGRANICZENIEM ŁATWO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PRZYSWAJALNYCH</w:t>
            </w:r>
          </w:p>
          <w:p w:rsidR="00E422AE" w:rsidRDefault="0020158F">
            <w:pPr>
              <w:pStyle w:val="TableParagraph"/>
              <w:spacing w:line="189" w:lineRule="exact"/>
              <w:ind w:left="8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WĘGLOWODANÓW</w:t>
            </w:r>
          </w:p>
        </w:tc>
      </w:tr>
      <w:tr w:rsidR="00E422AE">
        <w:trPr>
          <w:trHeight w:val="5412"/>
        </w:trPr>
        <w:tc>
          <w:tcPr>
            <w:tcW w:w="1004" w:type="dxa"/>
            <w:textDirection w:val="btLr"/>
          </w:tcPr>
          <w:p w:rsidR="00E422AE" w:rsidRDefault="0020158F">
            <w:pPr>
              <w:pStyle w:val="TableParagraph"/>
              <w:spacing w:before="107"/>
              <w:ind w:left="2141" w:right="22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3403" w:type="dxa"/>
          </w:tcPr>
          <w:p w:rsidR="00E422AE" w:rsidRDefault="0020158F">
            <w:pPr>
              <w:pStyle w:val="TableParagraph"/>
              <w:spacing w:before="2" w:line="235" w:lineRule="auto"/>
              <w:ind w:left="107" w:right="180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2% tł. 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E422AE" w:rsidRDefault="00E422AE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ind w:left="107" w:right="18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E422AE" w:rsidRDefault="0020158F">
            <w:pPr>
              <w:pStyle w:val="TableParagraph"/>
              <w:spacing w:line="242" w:lineRule="auto"/>
              <w:ind w:left="107" w:right="180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E422AE" w:rsidRDefault="0020158F">
            <w:pPr>
              <w:pStyle w:val="TableParagraph"/>
              <w:ind w:left="107" w:right="18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E422AE" w:rsidRDefault="00E422AE">
            <w:pPr>
              <w:pStyle w:val="TableParagraph"/>
              <w:spacing w:before="6"/>
              <w:rPr>
                <w:rFonts w:ascii="Times New Roman"/>
              </w:rPr>
            </w:pPr>
          </w:p>
          <w:p w:rsidR="00E422AE" w:rsidRPr="0020158F" w:rsidRDefault="0020158F">
            <w:pPr>
              <w:pStyle w:val="TableParagraph"/>
              <w:ind w:left="107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4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5"/>
              <w:ind w:left="107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(40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ind w:left="107" w:right="420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spacing w:before="1"/>
              <w:ind w:left="107" w:right="180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spacing w:before="93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E422AE" w:rsidRDefault="0020158F">
            <w:pPr>
              <w:pStyle w:val="TableParagraph"/>
              <w:spacing w:before="2" w:line="235" w:lineRule="auto"/>
              <w:ind w:left="107" w:right="177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2% tł. 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E422AE" w:rsidRDefault="00E422AE">
            <w:pPr>
              <w:pStyle w:val="TableParagraph"/>
              <w:spacing w:before="9"/>
              <w:rPr>
                <w:rFonts w:ascii="Times New Roman"/>
              </w:rPr>
            </w:pPr>
          </w:p>
          <w:p w:rsidR="00E422AE" w:rsidRDefault="0020158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422AE" w:rsidRDefault="0020158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zawartości</w:t>
            </w:r>
          </w:p>
          <w:p w:rsidR="00E422AE" w:rsidRDefault="0020158F">
            <w:pPr>
              <w:pStyle w:val="TableParagraph"/>
              <w:spacing w:before="3" w:line="237" w:lineRule="auto"/>
              <w:ind w:left="107"/>
              <w:rPr>
                <w:b/>
                <w:sz w:val="14"/>
              </w:rPr>
            </w:pPr>
            <w:r>
              <w:rPr>
                <w:sz w:val="18"/>
              </w:rPr>
              <w:t>tłuszczu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E422AE" w:rsidRDefault="0020158F">
            <w:pPr>
              <w:pStyle w:val="TableParagraph"/>
              <w:spacing w:before="3"/>
              <w:ind w:left="107" w:right="177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spacing w:before="138"/>
              <w:ind w:left="107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3" w:type="dxa"/>
          </w:tcPr>
          <w:p w:rsidR="00E422AE" w:rsidRDefault="0020158F">
            <w:pPr>
              <w:pStyle w:val="TableParagraph"/>
              <w:spacing w:before="2" w:line="235" w:lineRule="auto"/>
              <w:ind w:left="107" w:right="180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2% tł. 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E422AE" w:rsidRDefault="0020158F">
            <w:pPr>
              <w:pStyle w:val="TableParagraph"/>
              <w:ind w:left="107"/>
              <w:rPr>
                <w:sz w:val="12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2"/>
              </w:rPr>
              <w:t>(15 g: woda, oleje roślinne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(rzepakowy, palmowy, słonecznikowy, w zmiennych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proporcjach),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emulgatory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(mono-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i </w:t>
            </w:r>
            <w:proofErr w:type="spellStart"/>
            <w:r>
              <w:rPr>
                <w:sz w:val="12"/>
              </w:rPr>
              <w:t>diglicerydy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kwasów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tłuszczowych, lecytyny), witaminy (a, b1, b2, b6, b12, d) 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regulator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kwaso</w:t>
            </w:r>
            <w:r>
              <w:rPr>
                <w:sz w:val="12"/>
              </w:rPr>
              <w:t>wości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barwniki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(karoteny), zawartość tłuszczu 39%</w:t>
            </w:r>
          </w:p>
          <w:p w:rsidR="00E422AE" w:rsidRDefault="0020158F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zawartości</w:t>
            </w:r>
          </w:p>
          <w:p w:rsidR="00E422AE" w:rsidRDefault="0020158F">
            <w:pPr>
              <w:pStyle w:val="TableParagraph"/>
              <w:spacing w:before="3" w:line="237" w:lineRule="auto"/>
              <w:ind w:left="107" w:right="180"/>
              <w:rPr>
                <w:b/>
                <w:sz w:val="14"/>
              </w:rPr>
            </w:pPr>
            <w:r>
              <w:rPr>
                <w:sz w:val="18"/>
              </w:rPr>
              <w:t>tłuszczu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E422AE" w:rsidRDefault="0020158F">
            <w:pPr>
              <w:pStyle w:val="TableParagraph"/>
              <w:spacing w:before="3"/>
              <w:ind w:left="107" w:right="179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spacing w:before="93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</w:t>
            </w:r>
            <w:r>
              <w:rPr>
                <w:sz w:val="14"/>
              </w:rPr>
              <w:t xml:space="preserve"> (2%))</w:t>
            </w:r>
          </w:p>
        </w:tc>
        <w:tc>
          <w:tcPr>
            <w:tcW w:w="3401" w:type="dxa"/>
          </w:tcPr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spacing w:line="235" w:lineRule="auto"/>
              <w:ind w:left="108" w:right="17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4"/>
              </w:rPr>
              <w:t>(140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E422AE" w:rsidRDefault="0020158F">
            <w:pPr>
              <w:pStyle w:val="TableParagraph"/>
              <w:spacing w:before="3" w:line="242" w:lineRule="auto"/>
              <w:ind w:left="108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E422AE" w:rsidRPr="0020158F" w:rsidRDefault="0020158F">
            <w:pPr>
              <w:pStyle w:val="TableParagraph"/>
              <w:spacing w:before="1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5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(40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2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8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</w:tr>
      <w:tr w:rsidR="00E422AE">
        <w:trPr>
          <w:trHeight w:val="782"/>
        </w:trPr>
        <w:tc>
          <w:tcPr>
            <w:tcW w:w="1004" w:type="dxa"/>
            <w:textDirection w:val="btLr"/>
          </w:tcPr>
          <w:p w:rsidR="00E422AE" w:rsidRDefault="0020158F">
            <w:pPr>
              <w:pStyle w:val="TableParagraph"/>
              <w:spacing w:before="106"/>
              <w:ind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E422AE" w:rsidRDefault="0020158F">
            <w:pPr>
              <w:pStyle w:val="TableParagraph"/>
              <w:spacing w:before="6" w:line="247" w:lineRule="auto"/>
              <w:ind w:left="-1" w:right="1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ŚNIADA- </w:t>
            </w:r>
            <w:r>
              <w:rPr>
                <w:b/>
                <w:spacing w:val="-4"/>
                <w:sz w:val="16"/>
              </w:rPr>
              <w:t>NIE</w:t>
            </w:r>
          </w:p>
        </w:tc>
        <w:tc>
          <w:tcPr>
            <w:tcW w:w="3403" w:type="dxa"/>
          </w:tcPr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3401" w:type="dxa"/>
          </w:tcPr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pieczone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3403" w:type="dxa"/>
          </w:tcPr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pieczone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3401" w:type="dxa"/>
          </w:tcPr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E422AE" w:rsidRDefault="0020158F">
            <w:pPr>
              <w:pStyle w:val="TableParagraph"/>
              <w:spacing w:before="2" w:line="206" w:lineRule="exact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Jogurt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mleko</w:t>
            </w:r>
          </w:p>
          <w:p w:rsidR="00E422AE" w:rsidRDefault="0020158F">
            <w:pPr>
              <w:pStyle w:val="TableParagraph"/>
              <w:spacing w:line="142" w:lineRule="exact"/>
              <w:ind w:left="108"/>
              <w:rPr>
                <w:sz w:val="14"/>
              </w:rPr>
            </w:pPr>
            <w:r>
              <w:rPr>
                <w:sz w:val="14"/>
              </w:rPr>
              <w:t>pasteryzowane,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jogurtowych)</w:t>
            </w:r>
          </w:p>
        </w:tc>
      </w:tr>
      <w:tr w:rsidR="00E422AE">
        <w:trPr>
          <w:trHeight w:val="2177"/>
        </w:trPr>
        <w:tc>
          <w:tcPr>
            <w:tcW w:w="1004" w:type="dxa"/>
            <w:textDirection w:val="btLr"/>
          </w:tcPr>
          <w:p w:rsidR="00E422AE" w:rsidRDefault="0020158F">
            <w:pPr>
              <w:pStyle w:val="TableParagraph"/>
              <w:spacing w:before="107"/>
              <w:ind w:left="728" w:right="8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3403" w:type="dxa"/>
          </w:tcPr>
          <w:p w:rsidR="00E422AE" w:rsidRDefault="0020158F">
            <w:pPr>
              <w:pStyle w:val="TableParagraph"/>
              <w:ind w:left="107" w:right="180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pomidorowa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makaronem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bulion drobiowy (60%), marchew, pietruszka,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 pomidorowy (7%),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makaron: mąka makaronowa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(7%)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before="1"/>
              <w:ind w:left="107" w:right="96"/>
              <w:rPr>
                <w:sz w:val="14"/>
              </w:rPr>
            </w:pPr>
            <w:r>
              <w:rPr>
                <w:sz w:val="18"/>
              </w:rPr>
              <w:t xml:space="preserve">Potrawka z kurczaka z marchewką </w:t>
            </w:r>
            <w:r>
              <w:rPr>
                <w:sz w:val="14"/>
              </w:rPr>
              <w:t>(150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g: mięso z piersi i ud z kurczaka (45%), marchew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</w:t>
            </w:r>
            <w:r>
              <w:rPr>
                <w:sz w:val="14"/>
              </w:rPr>
              <w:t>yny, sól, pieprz (1%))</w:t>
            </w:r>
          </w:p>
        </w:tc>
        <w:tc>
          <w:tcPr>
            <w:tcW w:w="3401" w:type="dxa"/>
          </w:tcPr>
          <w:p w:rsidR="00E422AE" w:rsidRDefault="0020158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ziemniaki (18%), sól, pieprz, ziele angielskie, 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 (1%), koperek (1%))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422AE" w:rsidRDefault="0020158F">
            <w:pPr>
              <w:pStyle w:val="TableParagraph"/>
              <w:spacing w:before="1"/>
              <w:ind w:left="107" w:right="86"/>
              <w:rPr>
                <w:sz w:val="14"/>
              </w:rPr>
            </w:pPr>
            <w:r>
              <w:rPr>
                <w:sz w:val="18"/>
              </w:rPr>
              <w:t xml:space="preserve">Potrawka z kurczaka z marchewką </w:t>
            </w:r>
            <w:r>
              <w:rPr>
                <w:sz w:val="14"/>
              </w:rPr>
              <w:t>(150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g: mięso z piersi i ud z kurczaka (45%), marchew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</w:tc>
        <w:tc>
          <w:tcPr>
            <w:tcW w:w="3403" w:type="dxa"/>
          </w:tcPr>
          <w:p w:rsidR="00E422AE" w:rsidRDefault="0020158F">
            <w:pPr>
              <w:pStyle w:val="TableParagraph"/>
              <w:ind w:left="107" w:right="180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 marchew, p</w:t>
            </w:r>
            <w:r>
              <w:rPr>
                <w:sz w:val="14"/>
              </w:rPr>
              <w:t xml:space="preserve">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ziemniaki (18%), sól, pieprz, ziele angielskie, 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 (1%), koperek (1%))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E422AE" w:rsidRDefault="0020158F">
            <w:pPr>
              <w:pStyle w:val="TableParagraph"/>
              <w:spacing w:before="1"/>
              <w:ind w:left="107" w:right="96"/>
              <w:rPr>
                <w:sz w:val="14"/>
              </w:rPr>
            </w:pPr>
            <w:r>
              <w:rPr>
                <w:sz w:val="18"/>
              </w:rPr>
              <w:t xml:space="preserve">Potrawka z kurczaka z marchewką </w:t>
            </w:r>
            <w:r>
              <w:rPr>
                <w:sz w:val="14"/>
              </w:rPr>
              <w:t>(150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g: mięso z piersi i ud z kurczaka (45%), marchew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typ 500 (5</w:t>
            </w:r>
            <w:r>
              <w:rPr>
                <w:sz w:val="14"/>
              </w:rPr>
              <w:t xml:space="preserve">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</w:tc>
        <w:tc>
          <w:tcPr>
            <w:tcW w:w="3401" w:type="dxa"/>
          </w:tcPr>
          <w:p w:rsidR="00E422AE" w:rsidRDefault="0020158F">
            <w:pPr>
              <w:pStyle w:val="TableParagraph"/>
              <w:ind w:left="108" w:right="177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pomidorowa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makaronem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bulion drobiowy (60%), marchew, pietruszka,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 pomidorowy (7%),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makaron: mąka makaronowa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(7%)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before="1"/>
              <w:ind w:left="108" w:right="86"/>
              <w:rPr>
                <w:sz w:val="14"/>
              </w:rPr>
            </w:pPr>
            <w:r>
              <w:rPr>
                <w:sz w:val="18"/>
              </w:rPr>
              <w:t xml:space="preserve">Potrawka z kurczaka z marchewką </w:t>
            </w:r>
            <w:r>
              <w:rPr>
                <w:sz w:val="14"/>
              </w:rPr>
              <w:t>(150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g: mięso z piersi i ud z kurczaka (45%), marchew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natka pietruszki, </w:t>
            </w:r>
            <w:r>
              <w:rPr>
                <w:sz w:val="14"/>
              </w:rPr>
              <w:t>sok z cytryny, sól, pieprz (1%))</w:t>
            </w:r>
          </w:p>
        </w:tc>
      </w:tr>
    </w:tbl>
    <w:p w:rsidR="00E422AE" w:rsidRDefault="00E422AE">
      <w:pPr>
        <w:rPr>
          <w:sz w:val="14"/>
        </w:rPr>
        <w:sectPr w:rsidR="00E422AE">
          <w:type w:val="continuous"/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E422AE" w:rsidRDefault="00E422AE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03"/>
        <w:gridCol w:w="3401"/>
        <w:gridCol w:w="3403"/>
        <w:gridCol w:w="3401"/>
      </w:tblGrid>
      <w:tr w:rsidR="00E422AE">
        <w:trPr>
          <w:trHeight w:val="1134"/>
        </w:trPr>
        <w:tc>
          <w:tcPr>
            <w:tcW w:w="1004" w:type="dxa"/>
          </w:tcPr>
          <w:p w:rsidR="00E422AE" w:rsidRDefault="00E422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3" w:type="dxa"/>
          </w:tcPr>
          <w:p w:rsidR="00E422AE" w:rsidRDefault="0020158F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1" w:type="dxa"/>
          </w:tcPr>
          <w:p w:rsidR="00E422AE" w:rsidRDefault="0020158F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3" w:type="dxa"/>
          </w:tcPr>
          <w:p w:rsidR="00E422AE" w:rsidRDefault="0020158F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1" w:type="dxa"/>
          </w:tcPr>
          <w:p w:rsidR="00E422AE" w:rsidRDefault="0020158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brązowy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E422AE" w:rsidRDefault="00E422A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Woda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  <w:tr w:rsidR="00E422AE">
        <w:trPr>
          <w:trHeight w:val="1795"/>
        </w:trPr>
        <w:tc>
          <w:tcPr>
            <w:tcW w:w="1004" w:type="dxa"/>
            <w:textDirection w:val="btLr"/>
          </w:tcPr>
          <w:p w:rsidR="00E422AE" w:rsidRDefault="0020158F">
            <w:pPr>
              <w:pStyle w:val="TableParagraph"/>
              <w:spacing w:before="107"/>
              <w:ind w:lef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PODWIECZOREK</w:t>
            </w:r>
          </w:p>
        </w:tc>
        <w:tc>
          <w:tcPr>
            <w:tcW w:w="3403" w:type="dxa"/>
          </w:tcPr>
          <w:p w:rsidR="00E422AE" w:rsidRDefault="0020158F">
            <w:pPr>
              <w:pStyle w:val="TableParagraph"/>
              <w:spacing w:before="2" w:line="235" w:lineRule="auto"/>
              <w:ind w:left="107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 mleko</w:t>
            </w:r>
            <w:r>
              <w:rPr>
                <w:sz w:val="14"/>
              </w:rPr>
              <w:t>; 58%), truskawki(40%), cukier (2%))</w:t>
            </w:r>
          </w:p>
        </w:tc>
        <w:tc>
          <w:tcPr>
            <w:tcW w:w="3401" w:type="dxa"/>
          </w:tcPr>
          <w:p w:rsidR="00E422AE" w:rsidRDefault="0020158F">
            <w:pPr>
              <w:pStyle w:val="TableParagraph"/>
              <w:spacing w:before="2" w:line="235" w:lineRule="auto"/>
              <w:ind w:left="107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 mleko</w:t>
            </w:r>
            <w:r>
              <w:rPr>
                <w:sz w:val="14"/>
              </w:rPr>
              <w:t>; 58%), truskawki(40%), cukier (2%))</w:t>
            </w:r>
          </w:p>
        </w:tc>
        <w:tc>
          <w:tcPr>
            <w:tcW w:w="3403" w:type="dxa"/>
          </w:tcPr>
          <w:p w:rsidR="00E422AE" w:rsidRDefault="0020158F">
            <w:pPr>
              <w:pStyle w:val="TableParagraph"/>
              <w:spacing w:before="2" w:line="235" w:lineRule="auto"/>
              <w:ind w:left="107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 mleko</w:t>
            </w:r>
            <w:r>
              <w:rPr>
                <w:sz w:val="14"/>
              </w:rPr>
              <w:t>; 58%), truskawki(40%), cukier (2%))</w:t>
            </w:r>
          </w:p>
        </w:tc>
        <w:tc>
          <w:tcPr>
            <w:tcW w:w="3401" w:type="dxa"/>
          </w:tcPr>
          <w:p w:rsidR="00E422AE" w:rsidRDefault="0020158F">
            <w:pPr>
              <w:pStyle w:val="TableParagraph"/>
              <w:spacing w:line="205" w:lineRule="exact"/>
              <w:ind w:left="108"/>
              <w:rPr>
                <w:sz w:val="12"/>
              </w:rPr>
            </w:pPr>
            <w:r>
              <w:rPr>
                <w:sz w:val="18"/>
              </w:rPr>
              <w:t>Sok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2"/>
              </w:rPr>
              <w:t>(200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pomidorowy</w:t>
            </w:r>
          </w:p>
          <w:p w:rsidR="00E422AE" w:rsidRDefault="0020158F">
            <w:pPr>
              <w:pStyle w:val="TableParagraph"/>
              <w:spacing w:line="237" w:lineRule="auto"/>
              <w:ind w:left="108"/>
              <w:rPr>
                <w:sz w:val="12"/>
              </w:rPr>
            </w:pPr>
            <w:r>
              <w:rPr>
                <w:sz w:val="12"/>
              </w:rPr>
              <w:t>odtworzony z zagęszczonego soku pomidorowego, sól)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2"/>
              </w:rPr>
              <w:t>(35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mąka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żytnia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2000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(38,2%), woda, mąka </w:t>
            </w:r>
            <w:r>
              <w:rPr>
                <w:b/>
                <w:sz w:val="12"/>
              </w:rPr>
              <w:t xml:space="preserve">pszenna </w:t>
            </w:r>
            <w:r>
              <w:rPr>
                <w:sz w:val="12"/>
              </w:rPr>
              <w:t>typ 750 (17,4%), mąka</w:t>
            </w:r>
          </w:p>
          <w:p w:rsidR="00E422AE" w:rsidRDefault="0020158F">
            <w:pPr>
              <w:pStyle w:val="TableParagraph"/>
              <w:spacing w:before="3"/>
              <w:ind w:left="108" w:right="177"/>
              <w:rPr>
                <w:sz w:val="12"/>
              </w:rPr>
            </w:pPr>
            <w:r>
              <w:rPr>
                <w:b/>
                <w:sz w:val="12"/>
              </w:rPr>
              <w:t>żytnia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720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(13,9%),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ziarna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słonecznika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(2,1%),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nasiona, płatki </w:t>
            </w:r>
            <w:r>
              <w:rPr>
                <w:b/>
                <w:sz w:val="12"/>
              </w:rPr>
              <w:t>owsiane</w:t>
            </w:r>
            <w:r>
              <w:rPr>
                <w:sz w:val="12"/>
              </w:rPr>
              <w:t>, drożdże, sól)</w:t>
            </w:r>
          </w:p>
          <w:p w:rsidR="00E422AE" w:rsidRDefault="0020158F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4"/>
              <w:ind w:left="108"/>
              <w:rPr>
                <w:sz w:val="12"/>
              </w:rPr>
            </w:pPr>
            <w:r>
              <w:rPr>
                <w:sz w:val="18"/>
              </w:rPr>
              <w:t>Wędlina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2"/>
              </w:rPr>
              <w:t>(25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mięso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piersi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kurczaka,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woda, skrobia ziemniaczana, sól, przyprawy i ekstrakty</w:t>
            </w:r>
          </w:p>
          <w:p w:rsidR="00E422AE" w:rsidRDefault="0020158F"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przypraw,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przeciwutleniacz: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kwas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askorbinowy,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substancja konserwująca: azotyn sodu)</w:t>
            </w:r>
          </w:p>
        </w:tc>
      </w:tr>
      <w:tr w:rsidR="00E422AE">
        <w:trPr>
          <w:trHeight w:val="4346"/>
        </w:trPr>
        <w:tc>
          <w:tcPr>
            <w:tcW w:w="1004" w:type="dxa"/>
            <w:textDirection w:val="btLr"/>
          </w:tcPr>
          <w:p w:rsidR="00E422AE" w:rsidRDefault="0020158F">
            <w:pPr>
              <w:pStyle w:val="TableParagraph"/>
              <w:spacing w:before="107"/>
              <w:ind w:left="1693" w:right="17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3403" w:type="dxa"/>
          </w:tcPr>
          <w:p w:rsidR="00E422AE" w:rsidRDefault="0020158F">
            <w:pPr>
              <w:pStyle w:val="TableParagraph"/>
              <w:spacing w:before="2" w:line="235" w:lineRule="auto"/>
              <w:ind w:left="107" w:right="18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E422AE" w:rsidRDefault="0020158F">
            <w:pPr>
              <w:pStyle w:val="TableParagraph"/>
              <w:spacing w:line="242" w:lineRule="auto"/>
              <w:ind w:left="107" w:right="180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E422AE" w:rsidRDefault="00E422AE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E422AE" w:rsidRDefault="0020158F">
            <w:pPr>
              <w:pStyle w:val="TableParagraph"/>
              <w:spacing w:before="1"/>
              <w:ind w:left="107" w:right="18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</w:rPr>
            </w:pPr>
          </w:p>
          <w:p w:rsidR="00E422AE" w:rsidRPr="0020158F" w:rsidRDefault="0020158F">
            <w:pPr>
              <w:pStyle w:val="TableParagraph"/>
              <w:ind w:left="107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4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4"/>
              <w:ind w:left="107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(40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7" w:right="180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(50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E422AE" w:rsidRDefault="00E422AE">
            <w:pPr>
              <w:pStyle w:val="TableParagraph"/>
              <w:rPr>
                <w:rFonts w:ascii="Times New Roman"/>
              </w:rPr>
            </w:pPr>
          </w:p>
          <w:p w:rsidR="00E422AE" w:rsidRDefault="0020158F">
            <w:pPr>
              <w:pStyle w:val="TableParagraph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spacing w:before="108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</w:rPr>
            </w:pPr>
          </w:p>
          <w:p w:rsidR="00E422AE" w:rsidRDefault="0020158F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spacing w:before="115"/>
              <w:ind w:left="107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(50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before="1"/>
              <w:ind w:left="107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3" w:type="dxa"/>
          </w:tcPr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spacing w:before="101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spacing w:before="94"/>
              <w:ind w:left="107"/>
              <w:rPr>
                <w:sz w:val="12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2"/>
              </w:rPr>
              <w:t>(15 g: woda, oleje roślinne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(rzepakowy, palmowy, słonecznikowy, w zmiennych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proporcjach),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emulgatory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(mono-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i </w:t>
            </w:r>
            <w:proofErr w:type="spellStart"/>
            <w:r>
              <w:rPr>
                <w:sz w:val="12"/>
              </w:rPr>
              <w:t>diglicerydy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kwasów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tłuszczowych, lecytyny), witaminy (a, b1, b2, b6, b12, d) 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regulator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kwasowości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barwniki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(karoteny), zawartość tłuszczu 39%</w:t>
            </w:r>
          </w:p>
          <w:p w:rsidR="00E422AE" w:rsidRDefault="0020158F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1"/>
              <w:ind w:left="107" w:right="180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(50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</w:t>
            </w:r>
            <w:r>
              <w:rPr>
                <w:sz w:val="14"/>
              </w:rPr>
              <w:t>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E422AE" w:rsidRDefault="0020158F">
            <w:pPr>
              <w:pStyle w:val="TableParagraph"/>
              <w:spacing w:before="2" w:line="235" w:lineRule="auto"/>
              <w:ind w:left="108" w:right="17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4"/>
              </w:rPr>
              <w:t>(140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E422AE" w:rsidRDefault="0020158F">
            <w:pPr>
              <w:pStyle w:val="TableParagraph"/>
              <w:spacing w:line="242" w:lineRule="auto"/>
              <w:ind w:left="108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422AE" w:rsidRPr="0020158F" w:rsidRDefault="0020158F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5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6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(40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(50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8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</w:tr>
      <w:tr w:rsidR="00E422AE">
        <w:trPr>
          <w:trHeight w:val="681"/>
        </w:trPr>
        <w:tc>
          <w:tcPr>
            <w:tcW w:w="1004" w:type="dxa"/>
          </w:tcPr>
          <w:p w:rsidR="00E422AE" w:rsidRDefault="00E422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3" w:type="dxa"/>
          </w:tcPr>
          <w:p w:rsidR="00E422AE" w:rsidRDefault="0020158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2235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07" w:right="9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103,3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76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319,7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błonnik: 31,7 g, cukry proste 81,7 g, nasycone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kwasy tłuszczowe: 33,1 g, sól: 2,9 g</w:t>
            </w:r>
          </w:p>
        </w:tc>
        <w:tc>
          <w:tcPr>
            <w:tcW w:w="3401" w:type="dxa"/>
          </w:tcPr>
          <w:p w:rsidR="00E422AE" w:rsidRDefault="0020158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2124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07" w:right="8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98,3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61,9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304,4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błonnik: 28,7 g, cukry pr</w:t>
            </w:r>
            <w:r>
              <w:rPr>
                <w:sz w:val="14"/>
              </w:rPr>
              <w:t>oste 83,1 g, nasycone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kwasy tłuszczowe: 25,5 g, sól: 2,4 g</w:t>
            </w:r>
          </w:p>
        </w:tc>
        <w:tc>
          <w:tcPr>
            <w:tcW w:w="3403" w:type="dxa"/>
          </w:tcPr>
          <w:p w:rsidR="00E422AE" w:rsidRDefault="0020158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2113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07" w:right="9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97,5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52,6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320,4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błonnik: 25,9 g, cukry proste 81,3g, nasycone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kwasy tłuszczowe: 15,2 g, sól: 2,4 g</w:t>
            </w:r>
          </w:p>
        </w:tc>
        <w:tc>
          <w:tcPr>
            <w:tcW w:w="3401" w:type="dxa"/>
          </w:tcPr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2233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08" w:right="177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102,5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76,3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291,9 g, błonnik: 34,8 g, cukry proste 55,5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nasycone kwasy tłuszczowe: 32,6 g, sól: 4 g</w:t>
            </w:r>
          </w:p>
        </w:tc>
      </w:tr>
    </w:tbl>
    <w:p w:rsidR="00E422AE" w:rsidRDefault="00E422AE">
      <w:pPr>
        <w:rPr>
          <w:sz w:val="14"/>
        </w:rPr>
        <w:sectPr w:rsidR="00E422AE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E422AE">
        <w:trPr>
          <w:trHeight w:val="414"/>
        </w:trPr>
        <w:tc>
          <w:tcPr>
            <w:tcW w:w="1008" w:type="dxa"/>
          </w:tcPr>
          <w:p w:rsidR="00E422AE" w:rsidRDefault="00E422AE" w:rsidP="0020158F">
            <w:pPr>
              <w:pStyle w:val="TableParagraph"/>
              <w:spacing w:before="7"/>
              <w:jc w:val="center"/>
              <w:rPr>
                <w:rFonts w:ascii="Times New Roman"/>
                <w:sz w:val="17"/>
              </w:rPr>
            </w:pPr>
          </w:p>
          <w:p w:rsidR="00E422AE" w:rsidRDefault="0020158F" w:rsidP="0020158F">
            <w:pPr>
              <w:pStyle w:val="TableParagraph"/>
              <w:spacing w:line="192" w:lineRule="exact"/>
              <w:ind w:lef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line="192" w:lineRule="exact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BOGATOBIAŁKOWA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line="192" w:lineRule="exact"/>
              <w:ind w:left="37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NISKOBIAŁKOWA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line="192" w:lineRule="exact"/>
              <w:ind w:left="1385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PAPKOWATA</w:t>
            </w:r>
          </w:p>
        </w:tc>
      </w:tr>
      <w:tr w:rsidR="00E422AE">
        <w:trPr>
          <w:trHeight w:val="3374"/>
        </w:trPr>
        <w:tc>
          <w:tcPr>
            <w:tcW w:w="1008" w:type="dxa"/>
            <w:textDirection w:val="btLr"/>
          </w:tcPr>
          <w:p w:rsidR="00E422AE" w:rsidRDefault="0020158F" w:rsidP="0020158F">
            <w:pPr>
              <w:pStyle w:val="TableParagraph"/>
              <w:spacing w:before="107"/>
              <w:ind w:left="1122" w:right="12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4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1" w:line="237" w:lineRule="auto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E422AE" w:rsidRDefault="0020158F">
            <w:pPr>
              <w:pStyle w:val="TableParagraph"/>
              <w:spacing w:before="3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E422AE" w:rsidRDefault="0020158F">
            <w:pPr>
              <w:pStyle w:val="TableParagraph"/>
              <w:spacing w:before="1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</w:t>
            </w:r>
            <w:r>
              <w:rPr>
                <w:sz w:val="14"/>
              </w:rPr>
              <w:t>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E422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ind w:left="110" w:right="122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zmiksowane </w:t>
            </w:r>
            <w:r>
              <w:rPr>
                <w:sz w:val="14"/>
              </w:rPr>
              <w:t>(350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2% tł.(73%),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(17%)</w:t>
            </w:r>
            <w:r>
              <w:rPr>
                <w:b/>
                <w:sz w:val="14"/>
              </w:rPr>
              <w:t xml:space="preserve">, </w:t>
            </w:r>
            <w:r>
              <w:rPr>
                <w:sz w:val="14"/>
              </w:rPr>
              <w:t>dżem (7%</w:t>
            </w:r>
            <w:r>
              <w:rPr>
                <w:b/>
                <w:sz w:val="14"/>
              </w:rPr>
              <w:t xml:space="preserve">: </w:t>
            </w:r>
            <w:r>
              <w:rPr>
                <w:sz w:val="14"/>
              </w:rPr>
              <w:t>brzoskwinie,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 cukier, syrop 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kwasowości-kwas cytrynowy i cytrynian </w:t>
            </w:r>
            <w:proofErr w:type="spellStart"/>
            <w:r>
              <w:rPr>
                <w:sz w:val="14"/>
              </w:rPr>
              <w:t>trisodowy</w:t>
            </w:r>
            <w:proofErr w:type="spellEnd"/>
            <w:r>
              <w:rPr>
                <w:b/>
                <w:sz w:val="14"/>
              </w:rPr>
              <w:t xml:space="preserve">), masło </w:t>
            </w:r>
            <w:r>
              <w:rPr>
                <w:sz w:val="14"/>
              </w:rPr>
              <w:t>extra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(3%))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E422AE">
        <w:trPr>
          <w:trHeight w:val="654"/>
        </w:trPr>
        <w:tc>
          <w:tcPr>
            <w:tcW w:w="1008" w:type="dxa"/>
            <w:textDirection w:val="btLr"/>
          </w:tcPr>
          <w:p w:rsidR="00E422AE" w:rsidRDefault="0020158F" w:rsidP="0020158F">
            <w:pPr>
              <w:pStyle w:val="TableParagraph"/>
              <w:spacing w:before="106"/>
              <w:ind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E422AE" w:rsidRDefault="0020158F" w:rsidP="0020158F">
            <w:pPr>
              <w:pStyle w:val="TableParagraph"/>
              <w:spacing w:before="6" w:line="247" w:lineRule="auto"/>
              <w:ind w:left="138" w:right="129" w:hanging="1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ŚNIAD </w:t>
            </w:r>
            <w:r>
              <w:rPr>
                <w:b/>
                <w:spacing w:val="-6"/>
                <w:sz w:val="16"/>
              </w:rPr>
              <w:t>A-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ind w:left="110" w:right="122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namoczony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tł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chleb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pszenny (45%: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750 (59,7%), woda, mąka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typ 720 (14,9%), drożdże, sól)</w:t>
            </w:r>
          </w:p>
        </w:tc>
      </w:tr>
      <w:tr w:rsidR="00E422AE">
        <w:trPr>
          <w:trHeight w:val="2267"/>
        </w:trPr>
        <w:tc>
          <w:tcPr>
            <w:tcW w:w="1008" w:type="dxa"/>
            <w:textDirection w:val="btLr"/>
          </w:tcPr>
          <w:p w:rsidR="00E422AE" w:rsidRDefault="0020158F" w:rsidP="0020158F">
            <w:pPr>
              <w:pStyle w:val="TableParagraph"/>
              <w:spacing w:before="107"/>
              <w:ind w:left="770" w:right="8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E422AE" w:rsidRDefault="0020158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(45%),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E422AE" w:rsidRDefault="0020158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(225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sz w:val="18"/>
              </w:rPr>
              <w:t>Zupa ziemniaczana zmiksowana (</w:t>
            </w:r>
            <w:r>
              <w:rPr>
                <w:sz w:val="14"/>
              </w:rPr>
              <w:t>600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(18%),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(1%), koperek (1%))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spacing w:before="136"/>
              <w:ind w:left="110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  <w:tr w:rsidR="00E422AE">
        <w:trPr>
          <w:trHeight w:val="1118"/>
        </w:trPr>
        <w:tc>
          <w:tcPr>
            <w:tcW w:w="1008" w:type="dxa"/>
            <w:textDirection w:val="btLr"/>
          </w:tcPr>
          <w:p w:rsidR="00E422AE" w:rsidRDefault="0020158F" w:rsidP="0020158F">
            <w:pPr>
              <w:pStyle w:val="TableParagraph"/>
              <w:spacing w:before="107" w:line="247" w:lineRule="auto"/>
              <w:ind w:left="119" w:right="218" w:hanging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</w:tr>
      <w:tr w:rsidR="00E422AE">
        <w:trPr>
          <w:trHeight w:val="1173"/>
        </w:trPr>
        <w:tc>
          <w:tcPr>
            <w:tcW w:w="1008" w:type="dxa"/>
            <w:textDirection w:val="btLr"/>
          </w:tcPr>
          <w:p w:rsidR="00E422AE" w:rsidRDefault="0020158F" w:rsidP="0020158F">
            <w:pPr>
              <w:pStyle w:val="TableParagraph"/>
              <w:spacing w:before="107"/>
              <w:ind w:left="12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Zupa ziemniaczana zmiksowana (</w:t>
            </w:r>
            <w:r>
              <w:rPr>
                <w:sz w:val="14"/>
              </w:rPr>
              <w:t>600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(18%),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(1%), koperek (1%))</w:t>
            </w:r>
          </w:p>
        </w:tc>
      </w:tr>
    </w:tbl>
    <w:p w:rsidR="00E422AE" w:rsidRDefault="00E422AE">
      <w:pPr>
        <w:rPr>
          <w:sz w:val="14"/>
        </w:rPr>
        <w:sectPr w:rsidR="00E422AE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E422AE" w:rsidRDefault="00E422AE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E422AE">
        <w:trPr>
          <w:trHeight w:val="1610"/>
        </w:trPr>
        <w:tc>
          <w:tcPr>
            <w:tcW w:w="1008" w:type="dxa"/>
          </w:tcPr>
          <w:p w:rsidR="00E422AE" w:rsidRDefault="00E422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E422AE" w:rsidRDefault="0020158F">
            <w:pPr>
              <w:pStyle w:val="TableParagraph"/>
              <w:spacing w:before="1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azotyn sodu. Może zawierać </w:t>
            </w:r>
            <w:r>
              <w:rPr>
                <w:b/>
                <w:sz w:val="14"/>
              </w:rPr>
              <w:t>gorczycę</w:t>
            </w:r>
            <w:r>
              <w:rPr>
                <w:sz w:val="14"/>
              </w:rPr>
              <w:t>, pochodne mleka - w tym</w:t>
            </w:r>
          </w:p>
          <w:p w:rsidR="00E422AE" w:rsidRDefault="0020158F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laktozę</w:t>
            </w:r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2"/>
                <w:sz w:val="14"/>
              </w:rPr>
              <w:t xml:space="preserve"> glukozowo-</w:t>
            </w: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spacing w:before="116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4"/>
              </w:rPr>
            </w:pPr>
          </w:p>
          <w:p w:rsidR="00E422AE" w:rsidRDefault="0020158F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E422AE">
        <w:trPr>
          <w:trHeight w:val="681"/>
        </w:trPr>
        <w:tc>
          <w:tcPr>
            <w:tcW w:w="1008" w:type="dxa"/>
          </w:tcPr>
          <w:p w:rsidR="00E422AE" w:rsidRDefault="00E422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2227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114,5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59,4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316,8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29,5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cukry proste 77 g, nasycone kwasy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tłuszczowe: 23,6 g, sól: 2,9 g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2190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08" w:right="155"/>
              <w:rPr>
                <w:sz w:val="14"/>
              </w:rPr>
            </w:pPr>
            <w:r>
              <w:rPr>
                <w:sz w:val="14"/>
              </w:rPr>
              <w:t>Białko: 64,8 g, tłuszcz: 73,1 g, węglowodany: 327,4 g, błonnik: 24,1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  <w:r>
              <w:rPr>
                <w:sz w:val="14"/>
              </w:rPr>
              <w:t>2,7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1,9g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60,7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333,3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17,8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53,7 g, nasycone kwasy tłuszczowe: 18,3 g, sól: 2 g</w:t>
            </w:r>
          </w:p>
        </w:tc>
      </w:tr>
    </w:tbl>
    <w:p w:rsidR="00E422AE" w:rsidRDefault="00E422AE">
      <w:pPr>
        <w:rPr>
          <w:sz w:val="14"/>
        </w:rPr>
        <w:sectPr w:rsidR="00E422AE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7"/>
        <w:gridCol w:w="4537"/>
        <w:gridCol w:w="4537"/>
      </w:tblGrid>
      <w:tr w:rsidR="00E422AE">
        <w:trPr>
          <w:trHeight w:val="414"/>
        </w:trPr>
        <w:tc>
          <w:tcPr>
            <w:tcW w:w="1004" w:type="dxa"/>
          </w:tcPr>
          <w:p w:rsidR="00E422AE" w:rsidRDefault="00E422AE" w:rsidP="0020158F">
            <w:pPr>
              <w:pStyle w:val="TableParagraph"/>
              <w:spacing w:before="7"/>
              <w:jc w:val="center"/>
              <w:rPr>
                <w:rFonts w:ascii="Times New Roman"/>
                <w:sz w:val="17"/>
              </w:rPr>
            </w:pPr>
          </w:p>
          <w:p w:rsidR="00E422AE" w:rsidRDefault="0020158F" w:rsidP="0020158F">
            <w:pPr>
              <w:pStyle w:val="TableParagraph"/>
              <w:spacing w:line="192" w:lineRule="exact"/>
              <w:ind w:left="15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line="192" w:lineRule="exact"/>
              <w:ind w:left="116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2"/>
                <w:sz w:val="18"/>
              </w:rPr>
              <w:t xml:space="preserve"> WEGETARIAŃSKA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line="192" w:lineRule="exact"/>
              <w:ind w:left="1350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BEZMLECZNA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line="192" w:lineRule="exact"/>
              <w:ind w:left="163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PŁYNNA</w:t>
            </w:r>
          </w:p>
        </w:tc>
      </w:tr>
      <w:tr w:rsidR="00E422AE">
        <w:trPr>
          <w:trHeight w:val="5888"/>
        </w:trPr>
        <w:tc>
          <w:tcPr>
            <w:tcW w:w="1004" w:type="dxa"/>
            <w:textDirection w:val="btLr"/>
          </w:tcPr>
          <w:p w:rsidR="00E422AE" w:rsidRDefault="0020158F" w:rsidP="0020158F">
            <w:pPr>
              <w:pStyle w:val="TableParagraph"/>
              <w:spacing w:before="107"/>
              <w:ind w:left="2379" w:right="24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before="2" w:line="235" w:lineRule="auto"/>
              <w:ind w:left="109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E422AE" w:rsidRDefault="0020158F">
            <w:pPr>
              <w:pStyle w:val="TableParagraph"/>
              <w:spacing w:before="1" w:line="237" w:lineRule="auto"/>
              <w:ind w:left="109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E422AE" w:rsidRPr="0020158F" w:rsidRDefault="0020158F">
            <w:pPr>
              <w:pStyle w:val="TableParagraph"/>
              <w:spacing w:before="1"/>
              <w:ind w:left="109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4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6" w:line="207" w:lineRule="exact"/>
              <w:ind w:left="109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(40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spacing w:line="206" w:lineRule="exact"/>
              <w:ind w:left="109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9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spacing w:before="162"/>
              <w:ind w:left="109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E422AE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line="206" w:lineRule="exact"/>
              <w:ind w:left="109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E422AE" w:rsidRDefault="0020158F">
            <w:pPr>
              <w:pStyle w:val="TableParagraph"/>
              <w:ind w:left="109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</w:rPr>
            </w:pPr>
          </w:p>
          <w:p w:rsidR="00E422AE" w:rsidRDefault="0020158F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line="237" w:lineRule="auto"/>
              <w:ind w:left="107"/>
              <w:rPr>
                <w:sz w:val="14"/>
              </w:rPr>
            </w:pPr>
            <w:r>
              <w:rPr>
                <w:sz w:val="18"/>
              </w:rPr>
              <w:t>Płatki owsiane gotowane 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napoju sojowym </w:t>
            </w:r>
            <w:r>
              <w:rPr>
                <w:sz w:val="14"/>
              </w:rPr>
              <w:t>(300 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napój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sojowy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(86,5%: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obłuszczone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soi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(6,4%),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regulator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kwasowości (fosforan potasu, fosforan </w:t>
            </w:r>
            <w:proofErr w:type="spellStart"/>
            <w:r>
              <w:rPr>
                <w:sz w:val="14"/>
              </w:rPr>
              <w:t>dipotasu</w:t>
            </w:r>
            <w:proofErr w:type="spellEnd"/>
            <w:r>
              <w:rPr>
                <w:sz w:val="14"/>
              </w:rPr>
              <w:t>), węglan wapnia*,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maltodekstr</w:t>
            </w:r>
            <w:r>
              <w:rPr>
                <w:sz w:val="14"/>
              </w:rPr>
              <w:t>yna</w:t>
            </w:r>
            <w:proofErr w:type="spellEnd"/>
            <w:r>
              <w:rPr>
                <w:sz w:val="14"/>
              </w:rPr>
              <w:t xml:space="preserve">, stabilizator (guma </w:t>
            </w:r>
            <w:proofErr w:type="spellStart"/>
            <w:r>
              <w:rPr>
                <w:sz w:val="14"/>
              </w:rPr>
              <w:t>gellan</w:t>
            </w:r>
            <w:proofErr w:type="spellEnd"/>
            <w:r>
              <w:rPr>
                <w:sz w:val="14"/>
              </w:rPr>
              <w:t>), witaminy* (B2, B12, D2),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E422AE" w:rsidRDefault="00E422A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ind w:left="107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ind w:left="107" w:right="119"/>
              <w:rPr>
                <w:sz w:val="14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(20 </w:t>
            </w:r>
            <w:r>
              <w:rPr>
                <w:sz w:val="14"/>
              </w:rPr>
              <w:t>g: woda, oleje roślinne (rzepakowy,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palmowy, słonecznikowy, 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zmiennych proporcjach),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emulgatory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(mono-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kwasów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tłuszczowych,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lecytyny),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witaminy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b1,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b2, b6, b12, d) , regulator kwasowości (kwas cytrynowy),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barwniki (karoteny), zawartość tłuszczu 39%</w:t>
            </w:r>
          </w:p>
          <w:p w:rsidR="00E422AE" w:rsidRDefault="0020158F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2"/>
              <w:ind w:left="107" w:right="119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(50 g; szynka wieprzowa,</w:t>
            </w:r>
            <w:r>
              <w:rPr>
                <w:sz w:val="14"/>
              </w:rPr>
              <w:t xml:space="preserve">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przeciwutleniacz: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z w:val="14"/>
              </w:rPr>
              <w:t xml:space="preserve"> sodu,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line="206" w:lineRule="exact"/>
              <w:ind w:left="107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E422AE" w:rsidRDefault="0020158F">
            <w:pPr>
              <w:pStyle w:val="TableParagraph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ind w:left="106" w:right="179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mle</w:t>
            </w:r>
            <w:r>
              <w:rPr>
                <w:sz w:val="18"/>
              </w:rPr>
              <w:t>ku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zmiksowane </w:t>
            </w:r>
            <w:r>
              <w:rPr>
                <w:sz w:val="14"/>
              </w:rPr>
              <w:t>(500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2% tł.(80%),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(16%)</w:t>
            </w:r>
            <w:r>
              <w:rPr>
                <w:b/>
                <w:sz w:val="14"/>
              </w:rPr>
              <w:t xml:space="preserve">, masło </w:t>
            </w:r>
            <w:r>
              <w:rPr>
                <w:sz w:val="14"/>
              </w:rPr>
              <w:t>extra (2%),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(2%))</w:t>
            </w:r>
          </w:p>
        </w:tc>
      </w:tr>
      <w:tr w:rsidR="00E422AE">
        <w:trPr>
          <w:trHeight w:val="657"/>
        </w:trPr>
        <w:tc>
          <w:tcPr>
            <w:tcW w:w="1004" w:type="dxa"/>
            <w:textDirection w:val="btLr"/>
          </w:tcPr>
          <w:p w:rsidR="00E422AE" w:rsidRDefault="0020158F" w:rsidP="0020158F">
            <w:pPr>
              <w:pStyle w:val="TableParagraph"/>
              <w:spacing w:before="106" w:line="247" w:lineRule="auto"/>
              <w:ind w:left="138" w:right="120" w:hanging="1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 </w:t>
            </w:r>
            <w:r>
              <w:rPr>
                <w:b/>
                <w:spacing w:val="-6"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22AE">
        <w:trPr>
          <w:trHeight w:val="2062"/>
        </w:trPr>
        <w:tc>
          <w:tcPr>
            <w:tcW w:w="1004" w:type="dxa"/>
            <w:tcBorders>
              <w:bottom w:val="nil"/>
            </w:tcBorders>
            <w:textDirection w:val="btLr"/>
          </w:tcPr>
          <w:p w:rsidR="00E422AE" w:rsidRDefault="0020158F" w:rsidP="0020158F">
            <w:pPr>
              <w:pStyle w:val="TableParagraph"/>
              <w:spacing w:before="107"/>
              <w:ind w:left="68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7" w:type="dxa"/>
            <w:tcBorders>
              <w:bottom w:val="nil"/>
            </w:tcBorders>
          </w:tcPr>
          <w:p w:rsidR="00E422AE" w:rsidRDefault="0020158F">
            <w:pPr>
              <w:pStyle w:val="TableParagraph"/>
              <w:ind w:left="109" w:right="122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pomidorowa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makaronem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warzywny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(7%)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E422AE" w:rsidRDefault="00E422AE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 xml:space="preserve">Risotto z groszkiem </w:t>
            </w:r>
            <w:r>
              <w:rPr>
                <w:sz w:val="14"/>
              </w:rPr>
              <w:t>(450 g: bulion warzywny (50%), ryż biały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groszek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konserwowy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papryka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cebula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</w:p>
          <w:p w:rsidR="00E422AE" w:rsidRDefault="0020158F">
            <w:pPr>
              <w:pStyle w:val="TableParagraph"/>
              <w:spacing w:line="159" w:lineRule="exact"/>
              <w:ind w:left="109"/>
              <w:rPr>
                <w:sz w:val="14"/>
              </w:rPr>
            </w:pPr>
            <w:r>
              <w:rPr>
                <w:sz w:val="14"/>
              </w:rPr>
              <w:t>rzepakowy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czosnek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słodka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papryka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</w:tc>
        <w:tc>
          <w:tcPr>
            <w:tcW w:w="4537" w:type="dxa"/>
            <w:tcBorders>
              <w:bottom w:val="nil"/>
            </w:tcBorders>
          </w:tcPr>
          <w:p w:rsidR="00E422AE" w:rsidRDefault="0020158F">
            <w:pPr>
              <w:pStyle w:val="TableParagraph"/>
              <w:ind w:left="107" w:right="122"/>
              <w:rPr>
                <w:sz w:val="14"/>
              </w:rPr>
            </w:pPr>
            <w:r>
              <w:rPr>
                <w:sz w:val="18"/>
              </w:rPr>
              <w:t>Zupa pomidorowa z makaronem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E422AE" w:rsidRDefault="00E422AE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7" w:right="62"/>
              <w:rPr>
                <w:sz w:val="14"/>
              </w:rPr>
            </w:pPr>
            <w:r>
              <w:rPr>
                <w:sz w:val="18"/>
              </w:rPr>
              <w:t xml:space="preserve">Potrawka z kurczaka z marchewką </w:t>
            </w:r>
            <w:r>
              <w:rPr>
                <w:sz w:val="14"/>
              </w:rPr>
              <w:t>(150 g: mięso z piersi 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(6,5%),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pietruszki,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sok z cytryny, sól, pi</w:t>
            </w:r>
            <w:r>
              <w:rPr>
                <w:sz w:val="14"/>
              </w:rPr>
              <w:t>eprz (1%))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before="1" w:line="187" w:lineRule="exact"/>
              <w:ind w:left="107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  <w:tcBorders>
              <w:bottom w:val="nil"/>
            </w:tcBorders>
          </w:tcPr>
          <w:p w:rsidR="00E422AE" w:rsidRDefault="0020158F">
            <w:pPr>
              <w:pStyle w:val="TableParagraph"/>
              <w:ind w:left="106"/>
              <w:rPr>
                <w:sz w:val="14"/>
              </w:rPr>
            </w:pPr>
            <w:r>
              <w:rPr>
                <w:sz w:val="18"/>
              </w:rPr>
              <w:t>Zupa ziemniaczana zmiksowana (</w:t>
            </w:r>
            <w:r>
              <w:rPr>
                <w:sz w:val="14"/>
              </w:rPr>
              <w:t>600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(18%),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(1%), koperek (1%))</w:t>
            </w:r>
          </w:p>
        </w:tc>
      </w:tr>
    </w:tbl>
    <w:p w:rsidR="00E422AE" w:rsidRDefault="00E422AE">
      <w:pPr>
        <w:rPr>
          <w:sz w:val="14"/>
        </w:rPr>
        <w:sectPr w:rsidR="00E422AE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E422AE" w:rsidRDefault="00E422AE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7"/>
        <w:gridCol w:w="4537"/>
        <w:gridCol w:w="4537"/>
      </w:tblGrid>
      <w:tr w:rsidR="00E422AE">
        <w:trPr>
          <w:trHeight w:val="1134"/>
        </w:trPr>
        <w:tc>
          <w:tcPr>
            <w:tcW w:w="1004" w:type="dxa"/>
          </w:tcPr>
          <w:p w:rsidR="00E422AE" w:rsidRDefault="00E422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22AE">
        <w:trPr>
          <w:trHeight w:val="1118"/>
        </w:trPr>
        <w:tc>
          <w:tcPr>
            <w:tcW w:w="1004" w:type="dxa"/>
            <w:textDirection w:val="btLr"/>
          </w:tcPr>
          <w:p w:rsidR="00E422AE" w:rsidRDefault="0020158F">
            <w:pPr>
              <w:pStyle w:val="TableParagraph"/>
              <w:spacing w:before="107" w:line="247" w:lineRule="auto"/>
              <w:ind w:left="119" w:right="218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ind w:left="109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mleko;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422AE">
        <w:trPr>
          <w:trHeight w:val="3902"/>
        </w:trPr>
        <w:tc>
          <w:tcPr>
            <w:tcW w:w="1004" w:type="dxa"/>
            <w:textDirection w:val="btLr"/>
          </w:tcPr>
          <w:p w:rsidR="00E422AE" w:rsidRDefault="0020158F">
            <w:pPr>
              <w:pStyle w:val="TableParagraph"/>
              <w:spacing w:before="107"/>
              <w:ind w:left="1472" w:right="15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line="237" w:lineRule="auto"/>
              <w:ind w:left="109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E422AE" w:rsidRPr="0020158F" w:rsidRDefault="0020158F">
            <w:pPr>
              <w:pStyle w:val="TableParagraph"/>
              <w:ind w:left="109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4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7" w:line="207" w:lineRule="exact"/>
              <w:ind w:left="109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(40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spacing w:line="206" w:lineRule="exact"/>
              <w:ind w:left="109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9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spacing w:line="206" w:lineRule="exact"/>
              <w:ind w:left="109"/>
              <w:rPr>
                <w:b/>
                <w:sz w:val="14"/>
              </w:rPr>
            </w:pPr>
            <w:r>
              <w:rPr>
                <w:sz w:val="18"/>
              </w:rPr>
              <w:t>Serek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wiejski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twaróg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ziarnisty</w:t>
            </w:r>
            <w:r>
              <w:rPr>
                <w:b/>
                <w:sz w:val="14"/>
              </w:rPr>
              <w:t>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śmietanka</w:t>
            </w:r>
          </w:p>
          <w:p w:rsidR="00E422AE" w:rsidRDefault="0020158F">
            <w:pPr>
              <w:pStyle w:val="TableParagraph"/>
              <w:spacing w:line="160" w:lineRule="exact"/>
              <w:ind w:left="109"/>
              <w:rPr>
                <w:sz w:val="14"/>
              </w:rPr>
            </w:pPr>
            <w:r>
              <w:rPr>
                <w:w w:val="95"/>
                <w:sz w:val="14"/>
              </w:rPr>
              <w:t>pasteryzowana,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line="237" w:lineRule="auto"/>
              <w:ind w:left="107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ind w:left="107" w:right="119"/>
              <w:rPr>
                <w:sz w:val="14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(20 </w:t>
            </w:r>
            <w:r>
              <w:rPr>
                <w:sz w:val="14"/>
              </w:rPr>
              <w:t>g: woda, oleje roślinne (rzepakowy,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palmowy, słonecznikowy, 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zmiennych proporcjach),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emulgatory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(mono-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kwasów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tłuszczowych,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lecytyny),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witaminy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b1,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b2, b6, b12, d) , regulator kwasowości (kwas cytrynowy),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barwniki (karoteny), zawartość tłuszczu 39%</w:t>
            </w:r>
          </w:p>
          <w:p w:rsidR="00E422AE" w:rsidRDefault="0020158F">
            <w:pPr>
              <w:pStyle w:val="TableParagraph"/>
              <w:spacing w:before="1"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2"/>
              <w:ind w:left="107" w:right="122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spacing w:before="1" w:line="160" w:lineRule="atLeast"/>
              <w:ind w:left="107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ind w:left="106"/>
              <w:rPr>
                <w:sz w:val="14"/>
              </w:rPr>
            </w:pPr>
            <w:r>
              <w:rPr>
                <w:sz w:val="18"/>
              </w:rPr>
              <w:t>Zupa ziemniaczana zmiksowana (</w:t>
            </w:r>
            <w:r>
              <w:rPr>
                <w:sz w:val="14"/>
              </w:rPr>
              <w:t>600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(18%),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(1%), koperek (1%))</w:t>
            </w:r>
          </w:p>
        </w:tc>
      </w:tr>
      <w:tr w:rsidR="00E422AE">
        <w:trPr>
          <w:trHeight w:val="481"/>
        </w:trPr>
        <w:tc>
          <w:tcPr>
            <w:tcW w:w="1004" w:type="dxa"/>
          </w:tcPr>
          <w:p w:rsidR="00E422AE" w:rsidRDefault="00E422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line="159" w:lineRule="exact"/>
              <w:ind w:left="109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2199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spacing w:line="160" w:lineRule="atLeast"/>
              <w:ind w:left="109" w:right="137"/>
              <w:rPr>
                <w:sz w:val="14"/>
              </w:rPr>
            </w:pPr>
            <w:r>
              <w:rPr>
                <w:sz w:val="14"/>
              </w:rPr>
              <w:t>Białko: 86,2 g, tłuszcz: 68,8 g, węglowodany: 319,1 g, błonnik: 31,5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71,2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29,9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4,0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2132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spacing w:line="160" w:lineRule="atLeast"/>
              <w:ind w:left="107" w:right="179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94,5 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tłuszcz: 52,6 g, węglowodany: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327,7 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32,4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60,4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9,6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3,5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line="159" w:lineRule="exact"/>
              <w:ind w:left="106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2088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spacing w:line="160" w:lineRule="atLeast"/>
              <w:ind w:left="10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57,6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313,4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13,1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39,6 g, nasycone kwasy tłuszczowe: 20,8 g, sól: 1,3g</w:t>
            </w:r>
          </w:p>
        </w:tc>
      </w:tr>
    </w:tbl>
    <w:p w:rsidR="00E422AE" w:rsidRDefault="00E422AE">
      <w:pPr>
        <w:spacing w:line="160" w:lineRule="atLeast"/>
        <w:rPr>
          <w:sz w:val="14"/>
        </w:rPr>
        <w:sectPr w:rsidR="00E422AE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E422AE">
        <w:trPr>
          <w:trHeight w:val="621"/>
        </w:trPr>
        <w:tc>
          <w:tcPr>
            <w:tcW w:w="1008" w:type="dxa"/>
          </w:tcPr>
          <w:p w:rsidR="00E422AE" w:rsidRDefault="00E422AE" w:rsidP="0020158F">
            <w:pPr>
              <w:pStyle w:val="TableParagraph"/>
              <w:spacing w:before="7"/>
              <w:jc w:val="center"/>
              <w:rPr>
                <w:rFonts w:ascii="Times New Roman"/>
                <w:sz w:val="17"/>
              </w:rPr>
            </w:pPr>
          </w:p>
          <w:p w:rsidR="00E422AE" w:rsidRDefault="0020158F" w:rsidP="0020158F">
            <w:pPr>
              <w:pStyle w:val="TableParagraph"/>
              <w:ind w:lef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spacing w:line="206" w:lineRule="exact"/>
              <w:ind w:left="1821" w:hanging="1560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KOBIET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LAKTACJI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spacing w:line="206" w:lineRule="exact"/>
              <w:ind w:left="1822" w:hanging="166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KOBIET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LAKTACJI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line="201" w:lineRule="exact"/>
              <w:ind w:left="170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 </w:t>
            </w:r>
            <w:r>
              <w:rPr>
                <w:b/>
                <w:spacing w:val="-2"/>
                <w:sz w:val="18"/>
              </w:rPr>
              <w:t>OGRANICZENIEM</w:t>
            </w:r>
          </w:p>
          <w:p w:rsidR="00E422AE" w:rsidRDefault="0020158F">
            <w:pPr>
              <w:pStyle w:val="TableParagraph"/>
              <w:spacing w:line="206" w:lineRule="exact"/>
              <w:ind w:left="170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ŁATWO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PRZYSWAJALNYCH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WĘGLOWODANÓW DLA KOBIET W CIĄŻY I LAKTACJI</w:t>
            </w:r>
          </w:p>
        </w:tc>
      </w:tr>
      <w:tr w:rsidR="00E422AE">
        <w:trPr>
          <w:trHeight w:val="4370"/>
        </w:trPr>
        <w:tc>
          <w:tcPr>
            <w:tcW w:w="1008" w:type="dxa"/>
            <w:textDirection w:val="btLr"/>
          </w:tcPr>
          <w:p w:rsidR="00E422AE" w:rsidRDefault="0020158F" w:rsidP="0020158F">
            <w:pPr>
              <w:pStyle w:val="TableParagraph"/>
              <w:spacing w:before="107"/>
              <w:ind w:left="1621" w:right="17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E422AE" w:rsidRDefault="00E422AE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3"/>
              </w:rPr>
            </w:pPr>
          </w:p>
          <w:p w:rsidR="00E422AE" w:rsidRPr="0020158F" w:rsidRDefault="0020158F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4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(40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2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E422AE" w:rsidRDefault="0020158F">
            <w:pPr>
              <w:pStyle w:val="TableParagraph"/>
              <w:spacing w:before="1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E422AE" w:rsidRDefault="0020158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E422AE" w:rsidRDefault="0020158F">
            <w:pPr>
              <w:pStyle w:val="TableParagraph"/>
              <w:spacing w:before="1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5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spacing w:before="140" w:line="237" w:lineRule="auto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E422AE" w:rsidRDefault="0020158F">
            <w:pPr>
              <w:pStyle w:val="TableParagraph"/>
              <w:spacing w:before="4"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E422AE" w:rsidRDefault="0020158F">
            <w:pPr>
              <w:pStyle w:val="TableParagraph"/>
              <w:spacing w:line="242" w:lineRule="auto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E422AE" w:rsidRDefault="0020158F">
            <w:pPr>
              <w:pStyle w:val="TableParagraph"/>
              <w:ind w:left="110" w:right="107"/>
              <w:rPr>
                <w:sz w:val="14"/>
              </w:rPr>
            </w:pPr>
            <w:r>
              <w:rPr>
                <w:sz w:val="18"/>
              </w:rPr>
              <w:t xml:space="preserve">Chleb żytni razowy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140 g: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2000 (38,2%),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E422AE" w:rsidRPr="0020158F" w:rsidRDefault="0020158F">
            <w:pPr>
              <w:pStyle w:val="TableParagraph"/>
              <w:ind w:left="110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4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4" w:line="207" w:lineRule="exact"/>
              <w:ind w:left="110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(40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2"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1" w:line="237" w:lineRule="auto"/>
              <w:ind w:left="110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E422AE" w:rsidRDefault="0020158F">
            <w:pPr>
              <w:pStyle w:val="TableParagraph"/>
              <w:spacing w:before="3"/>
              <w:ind w:left="110" w:right="122"/>
              <w:rPr>
                <w:b/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</w:t>
            </w:r>
            <w:r>
              <w:rPr>
                <w:b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E422AE" w:rsidRPr="0020158F">
        <w:trPr>
          <w:trHeight w:val="942"/>
        </w:trPr>
        <w:tc>
          <w:tcPr>
            <w:tcW w:w="1008" w:type="dxa"/>
            <w:textDirection w:val="btLr"/>
          </w:tcPr>
          <w:p w:rsidR="00E422AE" w:rsidRDefault="0020158F" w:rsidP="0020158F">
            <w:pPr>
              <w:pStyle w:val="TableParagraph"/>
              <w:spacing w:before="106" w:line="247" w:lineRule="auto"/>
              <w:ind w:left="280" w:right="120" w:hanging="2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ŚNIADA- </w:t>
            </w:r>
            <w:r>
              <w:rPr>
                <w:b/>
                <w:spacing w:val="-4"/>
                <w:sz w:val="16"/>
              </w:rPr>
              <w:t>NIE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g)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E422AE" w:rsidRDefault="0020158F">
            <w:pPr>
              <w:pStyle w:val="TableParagraph"/>
              <w:spacing w:line="206" w:lineRule="exact"/>
              <w:ind w:left="110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kultury</w:t>
            </w:r>
          </w:p>
          <w:p w:rsidR="00E422AE" w:rsidRPr="0020158F" w:rsidRDefault="0020158F">
            <w:pPr>
              <w:pStyle w:val="TableParagraph"/>
              <w:spacing w:line="160" w:lineRule="exact"/>
              <w:ind w:left="110"/>
              <w:rPr>
                <w:sz w:val="14"/>
                <w:lang w:val="en-US"/>
              </w:rPr>
            </w:pPr>
            <w:proofErr w:type="spellStart"/>
            <w:r w:rsidRPr="0020158F">
              <w:rPr>
                <w:sz w:val="14"/>
                <w:lang w:val="en-US"/>
              </w:rPr>
              <w:t>bakterii</w:t>
            </w:r>
            <w:proofErr w:type="spellEnd"/>
            <w:r w:rsidRPr="0020158F">
              <w:rPr>
                <w:spacing w:val="-10"/>
                <w:sz w:val="14"/>
                <w:lang w:val="en-US"/>
              </w:rPr>
              <w:t xml:space="preserve"> </w:t>
            </w:r>
            <w:proofErr w:type="spellStart"/>
            <w:r w:rsidRPr="0020158F">
              <w:rPr>
                <w:sz w:val="14"/>
                <w:lang w:val="en-US"/>
              </w:rPr>
              <w:t>jogurtowych</w:t>
            </w:r>
            <w:proofErr w:type="spellEnd"/>
            <w:r w:rsidRPr="0020158F">
              <w:rPr>
                <w:sz w:val="14"/>
                <w:lang w:val="en-US"/>
              </w:rPr>
              <w:t>:</w:t>
            </w:r>
            <w:r w:rsidRPr="0020158F">
              <w:rPr>
                <w:spacing w:val="-10"/>
                <w:sz w:val="14"/>
                <w:lang w:val="en-US"/>
              </w:rPr>
              <w:t xml:space="preserve"> </w:t>
            </w:r>
            <w:r w:rsidRPr="0020158F">
              <w:rPr>
                <w:sz w:val="14"/>
                <w:lang w:val="en-US"/>
              </w:rPr>
              <w:t>Streptococcus</w:t>
            </w:r>
            <w:r w:rsidRPr="0020158F">
              <w:rPr>
                <w:spacing w:val="-10"/>
                <w:sz w:val="14"/>
                <w:lang w:val="en-US"/>
              </w:rPr>
              <w:t xml:space="preserve"> </w:t>
            </w:r>
            <w:proofErr w:type="spellStart"/>
            <w:r w:rsidRPr="0020158F">
              <w:rPr>
                <w:sz w:val="14"/>
                <w:lang w:val="en-US"/>
              </w:rPr>
              <w:t>thermophilus</w:t>
            </w:r>
            <w:proofErr w:type="spellEnd"/>
            <w:r w:rsidRPr="0020158F">
              <w:rPr>
                <w:sz w:val="14"/>
                <w:lang w:val="en-US"/>
              </w:rPr>
              <w:t>,</w:t>
            </w:r>
            <w:r w:rsidRPr="0020158F">
              <w:rPr>
                <w:spacing w:val="-9"/>
                <w:sz w:val="14"/>
                <w:lang w:val="en-US"/>
              </w:rPr>
              <w:t xml:space="preserve"> </w:t>
            </w:r>
            <w:r w:rsidRPr="0020158F">
              <w:rPr>
                <w:sz w:val="14"/>
                <w:lang w:val="en-US"/>
              </w:rPr>
              <w:t>Lactobacillus</w:t>
            </w:r>
            <w:r w:rsidRPr="0020158F">
              <w:rPr>
                <w:spacing w:val="40"/>
                <w:sz w:val="14"/>
                <w:lang w:val="en-US"/>
              </w:rPr>
              <w:t xml:space="preserve"> </w:t>
            </w:r>
            <w:proofErr w:type="spellStart"/>
            <w:r w:rsidRPr="0020158F">
              <w:rPr>
                <w:spacing w:val="-2"/>
                <w:sz w:val="14"/>
                <w:lang w:val="en-US"/>
              </w:rPr>
              <w:t>bulgaricus</w:t>
            </w:r>
            <w:proofErr w:type="spellEnd"/>
            <w:r w:rsidRPr="0020158F">
              <w:rPr>
                <w:spacing w:val="-2"/>
                <w:sz w:val="14"/>
                <w:lang w:val="en-US"/>
              </w:rPr>
              <w:t>)</w:t>
            </w:r>
          </w:p>
        </w:tc>
      </w:tr>
      <w:tr w:rsidR="00E422AE">
        <w:trPr>
          <w:trHeight w:val="2476"/>
        </w:trPr>
        <w:tc>
          <w:tcPr>
            <w:tcW w:w="1008" w:type="dxa"/>
            <w:textDirection w:val="btLr"/>
          </w:tcPr>
          <w:p w:rsidR="00E422AE" w:rsidRDefault="0020158F" w:rsidP="0020158F">
            <w:pPr>
              <w:pStyle w:val="TableParagraph"/>
              <w:spacing w:before="107"/>
              <w:ind w:left="875" w:right="9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Zupa pomidorowa z makaronem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(7%)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E422AE" w:rsidRDefault="00E422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before="1"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E422AE" w:rsidRDefault="00E422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before="1"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ind w:left="110" w:right="122"/>
              <w:rPr>
                <w:sz w:val="14"/>
              </w:rPr>
            </w:pPr>
            <w:r>
              <w:rPr>
                <w:sz w:val="18"/>
              </w:rPr>
              <w:t>Zupa pomidorowa z makaronem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10" w:right="122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</w:t>
            </w:r>
            <w:r>
              <w:rPr>
                <w:sz w:val="14"/>
              </w:rPr>
              <w:t>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E422AE" w:rsidRDefault="00E422A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brązowy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before="1" w:line="187" w:lineRule="exact"/>
              <w:ind w:left="110"/>
              <w:rPr>
                <w:sz w:val="14"/>
              </w:rPr>
            </w:pPr>
            <w:r>
              <w:rPr>
                <w:sz w:val="18"/>
              </w:rPr>
              <w:t>Woda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</w:tbl>
    <w:p w:rsidR="00E422AE" w:rsidRDefault="00E422AE">
      <w:pPr>
        <w:spacing w:line="187" w:lineRule="exact"/>
        <w:rPr>
          <w:sz w:val="14"/>
        </w:rPr>
        <w:sectPr w:rsidR="00E422AE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E422AE" w:rsidRDefault="00E422AE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E422AE">
        <w:trPr>
          <w:trHeight w:val="1117"/>
        </w:trPr>
        <w:tc>
          <w:tcPr>
            <w:tcW w:w="1008" w:type="dxa"/>
            <w:textDirection w:val="btLr"/>
          </w:tcPr>
          <w:p w:rsidR="00E422AE" w:rsidRDefault="0020158F">
            <w:pPr>
              <w:pStyle w:val="TableParagraph"/>
              <w:spacing w:before="107" w:line="247" w:lineRule="auto"/>
              <w:ind w:left="119" w:right="217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1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1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before="1"/>
              <w:ind w:left="110" w:right="683"/>
              <w:jc w:val="both"/>
              <w:rPr>
                <w:sz w:val="14"/>
              </w:rPr>
            </w:pPr>
            <w:r>
              <w:rPr>
                <w:sz w:val="18"/>
              </w:rPr>
              <w:t>Sok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odtworzony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zagęszczonego soku pomidorowego, sól)</w:t>
            </w:r>
          </w:p>
          <w:p w:rsidR="00E422AE" w:rsidRDefault="0020158F">
            <w:pPr>
              <w:pStyle w:val="TableParagraph"/>
              <w:ind w:left="110" w:right="487"/>
              <w:jc w:val="both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 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jogurtowych: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Streptococcus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thermophilus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Lactobacillus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bulgaricus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</w:tr>
      <w:tr w:rsidR="00E422AE">
        <w:trPr>
          <w:trHeight w:val="3475"/>
        </w:trPr>
        <w:tc>
          <w:tcPr>
            <w:tcW w:w="1008" w:type="dxa"/>
            <w:textDirection w:val="btLr"/>
          </w:tcPr>
          <w:p w:rsidR="00E422AE" w:rsidRDefault="0020158F">
            <w:pPr>
              <w:pStyle w:val="TableParagraph"/>
              <w:spacing w:before="107"/>
              <w:ind w:left="1258" w:right="13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line="237" w:lineRule="auto"/>
              <w:ind w:left="108" w:right="103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E422AE" w:rsidRDefault="00E422AE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E422AE" w:rsidRDefault="0020158F">
            <w:pPr>
              <w:pStyle w:val="TableParagraph"/>
              <w:spacing w:before="1" w:line="235" w:lineRule="auto"/>
              <w:ind w:left="108" w:right="179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22AE" w:rsidRPr="0020158F" w:rsidRDefault="0020158F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4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(40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2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spacing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E422AE" w:rsidRDefault="0020158F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E422AE" w:rsidRDefault="00E422AE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line="237" w:lineRule="auto"/>
              <w:ind w:left="110" w:right="107"/>
              <w:rPr>
                <w:sz w:val="14"/>
              </w:rPr>
            </w:pPr>
            <w:r>
              <w:rPr>
                <w:sz w:val="18"/>
              </w:rPr>
              <w:t xml:space="preserve">Chleb żytni razowy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140 g: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2000 (38,2%),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E422AE" w:rsidRPr="0020158F" w:rsidRDefault="0020158F">
            <w:pPr>
              <w:pStyle w:val="TableParagraph"/>
              <w:ind w:left="110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4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5" w:line="207" w:lineRule="exact"/>
              <w:ind w:left="110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(40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spacing w:line="206" w:lineRule="exact"/>
              <w:ind w:left="110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1"/>
              <w:ind w:left="110" w:right="122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E422AE" w:rsidRDefault="0020158F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 xml:space="preserve">Serek wiejski o obniżonej zawartości tłuszczu </w:t>
            </w:r>
            <w:r>
              <w:rPr>
                <w:sz w:val="14"/>
              </w:rPr>
              <w:t>(150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b/>
                <w:sz w:val="14"/>
              </w:rPr>
              <w:t xml:space="preserve">twaróg </w:t>
            </w:r>
            <w:r>
              <w:rPr>
                <w:sz w:val="14"/>
              </w:rPr>
              <w:t xml:space="preserve">ziarnisty, </w:t>
            </w:r>
            <w:r>
              <w:rPr>
                <w:b/>
                <w:sz w:val="14"/>
              </w:rPr>
              <w:t xml:space="preserve">śmietanka </w:t>
            </w:r>
            <w:r>
              <w:rPr>
                <w:sz w:val="14"/>
              </w:rPr>
              <w:t>pasteryzow</w:t>
            </w:r>
            <w:r>
              <w:rPr>
                <w:sz w:val="14"/>
              </w:rPr>
              <w:t xml:space="preserve">ana,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E422AE">
        <w:trPr>
          <w:trHeight w:val="679"/>
        </w:trPr>
        <w:tc>
          <w:tcPr>
            <w:tcW w:w="1008" w:type="dxa"/>
          </w:tcPr>
          <w:p w:rsidR="00E422AE" w:rsidRDefault="00E422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2235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103,3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319,7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31,7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81,7 g, nasycone kwasy tłuszczowe: 33,1 g, sól: 2,9 g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2155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4"/>
              </w:rPr>
              <w:t>Białko: 97,5 g, tłuszcz: 57,4 g, węglowodany: 320,2 g, błonnik: 25,9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76,8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22,6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2355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10" w:right="122"/>
              <w:rPr>
                <w:sz w:val="14"/>
              </w:rPr>
            </w:pPr>
            <w:r>
              <w:rPr>
                <w:sz w:val="14"/>
              </w:rPr>
              <w:t>Białko: 165,2 g, tłuszcz: 60,6g, węglowodany: 295,2 g, błonnik: 32,6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65,4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22,4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5,2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</w:tr>
    </w:tbl>
    <w:p w:rsidR="00E422AE" w:rsidRDefault="00E422AE">
      <w:pPr>
        <w:rPr>
          <w:sz w:val="14"/>
        </w:rPr>
        <w:sectPr w:rsidR="00E422AE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E422AE">
        <w:trPr>
          <w:trHeight w:val="621"/>
        </w:trPr>
        <w:tc>
          <w:tcPr>
            <w:tcW w:w="1008" w:type="dxa"/>
          </w:tcPr>
          <w:p w:rsidR="00E422AE" w:rsidRDefault="00E422AE" w:rsidP="0020158F">
            <w:pPr>
              <w:pStyle w:val="TableParagraph"/>
              <w:spacing w:before="7"/>
              <w:jc w:val="center"/>
              <w:rPr>
                <w:rFonts w:ascii="Times New Roman"/>
                <w:sz w:val="17"/>
              </w:rPr>
            </w:pPr>
          </w:p>
          <w:p w:rsidR="00E422AE" w:rsidRDefault="0020158F" w:rsidP="0020158F">
            <w:pPr>
              <w:pStyle w:val="TableParagraph"/>
              <w:ind w:lef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4-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50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10-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E422AE">
        <w:trPr>
          <w:trHeight w:val="4339"/>
        </w:trPr>
        <w:tc>
          <w:tcPr>
            <w:tcW w:w="1008" w:type="dxa"/>
            <w:textDirection w:val="btLr"/>
          </w:tcPr>
          <w:p w:rsidR="00E422AE" w:rsidRDefault="0020158F" w:rsidP="0020158F">
            <w:pPr>
              <w:pStyle w:val="TableParagraph"/>
              <w:spacing w:before="107"/>
              <w:ind w:left="1606" w:right="17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spacing w:line="235" w:lineRule="auto"/>
              <w:ind w:left="108" w:right="179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E422AE" w:rsidRPr="0020158F" w:rsidRDefault="0020158F">
            <w:pPr>
              <w:pStyle w:val="TableParagraph"/>
              <w:spacing w:before="1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4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(20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2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E422AE" w:rsidRDefault="0020158F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E422AE" w:rsidRDefault="00E422AE">
            <w:pPr>
              <w:pStyle w:val="TableParagraph"/>
              <w:spacing w:before="5"/>
              <w:rPr>
                <w:rFonts w:ascii="Times New Roman"/>
              </w:rPr>
            </w:pPr>
          </w:p>
          <w:p w:rsidR="00E422AE" w:rsidRDefault="0020158F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</w:t>
            </w:r>
            <w:r>
              <w:rPr>
                <w:sz w:val="14"/>
              </w:rPr>
              <w:t>że, sól)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3"/>
              </w:rPr>
            </w:pPr>
          </w:p>
          <w:p w:rsidR="00E422AE" w:rsidRPr="0020158F" w:rsidRDefault="0020158F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4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(40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2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E422AE" w:rsidRDefault="0020158F">
            <w:pPr>
              <w:pStyle w:val="TableParagraph"/>
              <w:spacing w:before="1"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E422AE" w:rsidRDefault="0020158F">
            <w:pPr>
              <w:pStyle w:val="TableParagraph"/>
              <w:spacing w:before="1"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E422AE" w:rsidRDefault="00E422AE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ind w:left="108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</w:t>
            </w:r>
            <w:r>
              <w:rPr>
                <w:sz w:val="14"/>
              </w:rPr>
              <w:t>że, sól)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3"/>
              </w:rPr>
            </w:pPr>
          </w:p>
          <w:p w:rsidR="00E422AE" w:rsidRPr="0020158F" w:rsidRDefault="0020158F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4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(40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2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E422AE" w:rsidRDefault="00E422AE">
            <w:pPr>
              <w:pStyle w:val="TableParagraph"/>
              <w:spacing w:before="2"/>
              <w:rPr>
                <w:rFonts w:ascii="Times New Roman"/>
              </w:rPr>
            </w:pPr>
          </w:p>
          <w:p w:rsidR="00E422AE" w:rsidRDefault="0020158F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1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E422AE">
        <w:trPr>
          <w:trHeight w:val="657"/>
        </w:trPr>
        <w:tc>
          <w:tcPr>
            <w:tcW w:w="1008" w:type="dxa"/>
            <w:textDirection w:val="btLr"/>
          </w:tcPr>
          <w:p w:rsidR="00E422AE" w:rsidRDefault="0020158F" w:rsidP="0020158F">
            <w:pPr>
              <w:pStyle w:val="TableParagraph"/>
              <w:spacing w:before="106"/>
              <w:ind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E422AE" w:rsidRDefault="0020158F" w:rsidP="0020158F">
            <w:pPr>
              <w:pStyle w:val="TableParagraph"/>
              <w:spacing w:before="6" w:line="247" w:lineRule="auto"/>
              <w:ind w:left="138" w:right="131" w:hanging="1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ŚNIAD </w:t>
            </w:r>
            <w:r>
              <w:rPr>
                <w:b/>
                <w:spacing w:val="-6"/>
                <w:sz w:val="16"/>
              </w:rPr>
              <w:t>A-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</w:tr>
      <w:tr w:rsidR="00E422AE">
        <w:trPr>
          <w:trHeight w:val="2476"/>
        </w:trPr>
        <w:tc>
          <w:tcPr>
            <w:tcW w:w="1008" w:type="dxa"/>
            <w:textDirection w:val="btLr"/>
          </w:tcPr>
          <w:p w:rsidR="00E422AE" w:rsidRDefault="0020158F" w:rsidP="0020158F">
            <w:pPr>
              <w:pStyle w:val="TableParagraph"/>
              <w:spacing w:before="107"/>
              <w:ind w:left="875" w:right="9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Zupa pomidorowa z makaronem (</w:t>
            </w:r>
            <w:r>
              <w:rPr>
                <w:sz w:val="14"/>
              </w:rPr>
              <w:t>200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(7%)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(45%),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 xml:space="preserve">Zupa pomidorowa z makaronem </w:t>
            </w:r>
            <w:r>
              <w:rPr>
                <w:sz w:val="14"/>
              </w:rPr>
              <w:t>(200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ind w:left="108" w:right="122"/>
              <w:rPr>
                <w:sz w:val="14"/>
              </w:rPr>
            </w:pPr>
            <w:r>
              <w:rPr>
                <w:sz w:val="18"/>
              </w:rPr>
              <w:t>Zupa pomidorowa z makaronem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8" w:right="122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</w:tbl>
    <w:p w:rsidR="00E422AE" w:rsidRDefault="00E422AE">
      <w:pPr>
        <w:spacing w:line="187" w:lineRule="exact"/>
        <w:rPr>
          <w:sz w:val="14"/>
        </w:rPr>
        <w:sectPr w:rsidR="00E422AE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E422AE" w:rsidRDefault="00E422AE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E422AE">
        <w:trPr>
          <w:trHeight w:val="1117"/>
        </w:trPr>
        <w:tc>
          <w:tcPr>
            <w:tcW w:w="1008" w:type="dxa"/>
            <w:textDirection w:val="btLr"/>
          </w:tcPr>
          <w:p w:rsidR="00E422AE" w:rsidRDefault="0020158F">
            <w:pPr>
              <w:pStyle w:val="TableParagraph"/>
              <w:spacing w:before="107" w:line="247" w:lineRule="auto"/>
              <w:ind w:left="119" w:right="217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1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1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before="1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</w:tr>
      <w:tr w:rsidR="00E422AE">
        <w:trPr>
          <w:trHeight w:val="3439"/>
        </w:trPr>
        <w:tc>
          <w:tcPr>
            <w:tcW w:w="1008" w:type="dxa"/>
            <w:textDirection w:val="btLr"/>
          </w:tcPr>
          <w:p w:rsidR="00E422AE" w:rsidRDefault="0020158F">
            <w:pPr>
              <w:pStyle w:val="TableParagraph"/>
              <w:spacing w:before="107"/>
              <w:ind w:left="1239" w:right="13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line="237" w:lineRule="auto"/>
              <w:ind w:left="108" w:right="103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rPr>
                <w:rFonts w:ascii="Times New Roman"/>
                <w:sz w:val="16"/>
              </w:rPr>
            </w:pPr>
          </w:p>
          <w:p w:rsidR="00E422AE" w:rsidRDefault="00E422AE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E422AE" w:rsidRPr="0020158F" w:rsidRDefault="0020158F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4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6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(20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</w:rPr>
            </w:pPr>
          </w:p>
          <w:p w:rsidR="00E422AE" w:rsidRDefault="0020158F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(25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E422AE" w:rsidRPr="0020158F" w:rsidRDefault="0020158F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4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7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(40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ind w:left="108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E422AE" w:rsidRPr="0020158F" w:rsidRDefault="0020158F">
            <w:pPr>
              <w:pStyle w:val="TableParagraph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b/>
                <w:sz w:val="18"/>
                <w:lang w:val="en-US"/>
              </w:rPr>
              <w:t>Masło</w:t>
            </w:r>
            <w:proofErr w:type="spellEnd"/>
            <w:r w:rsidRPr="0020158F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20158F">
              <w:rPr>
                <w:sz w:val="18"/>
                <w:lang w:val="en-US"/>
              </w:rPr>
              <w:t>extra</w:t>
            </w:r>
            <w:r w:rsidRPr="0020158F">
              <w:rPr>
                <w:spacing w:val="4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(10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Pr="0020158F" w:rsidRDefault="0020158F">
            <w:pPr>
              <w:pStyle w:val="TableParagraph"/>
              <w:spacing w:before="7" w:line="207" w:lineRule="exact"/>
              <w:ind w:left="108"/>
              <w:rPr>
                <w:sz w:val="16"/>
                <w:lang w:val="en-US"/>
              </w:rPr>
            </w:pPr>
            <w:proofErr w:type="spellStart"/>
            <w:r w:rsidRPr="0020158F">
              <w:rPr>
                <w:sz w:val="18"/>
                <w:lang w:val="en-US"/>
              </w:rPr>
              <w:t>Pomidor</w:t>
            </w:r>
            <w:proofErr w:type="spellEnd"/>
            <w:r w:rsidRPr="0020158F">
              <w:rPr>
                <w:spacing w:val="3"/>
                <w:sz w:val="18"/>
                <w:lang w:val="en-US"/>
              </w:rPr>
              <w:t xml:space="preserve"> </w:t>
            </w:r>
            <w:r w:rsidRPr="0020158F">
              <w:rPr>
                <w:sz w:val="16"/>
                <w:lang w:val="en-US"/>
              </w:rPr>
              <w:t>(40</w:t>
            </w:r>
            <w:r w:rsidRPr="0020158F">
              <w:rPr>
                <w:spacing w:val="-1"/>
                <w:sz w:val="16"/>
                <w:lang w:val="en-US"/>
              </w:rPr>
              <w:t xml:space="preserve"> </w:t>
            </w:r>
            <w:r w:rsidRPr="0020158F">
              <w:rPr>
                <w:spacing w:val="-5"/>
                <w:sz w:val="16"/>
                <w:lang w:val="en-US"/>
              </w:rPr>
              <w:t>g)</w:t>
            </w:r>
          </w:p>
          <w:p w:rsidR="00E422AE" w:rsidRDefault="0020158F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before="1"/>
              <w:ind w:left="108" w:right="122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E422AE" w:rsidRDefault="00E422AE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spacing w:line="160" w:lineRule="atLeas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E422AE">
        <w:trPr>
          <w:trHeight w:val="592"/>
        </w:trPr>
        <w:tc>
          <w:tcPr>
            <w:tcW w:w="1008" w:type="dxa"/>
          </w:tcPr>
          <w:p w:rsidR="00E422AE" w:rsidRDefault="00E422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1070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44,2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41,8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135,9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proste 29,8 g, nasycone kwasy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tłuszczowe: 16,9 g, sól: 1,1 g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1615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73 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61,2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g, węglowodany: 201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21,9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43,8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26,6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1,8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2235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103,3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319,7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31,7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81,7 g, nasycone kwasy tłuszczowe: 33,1 g, sól: 2,9 g</w:t>
            </w:r>
          </w:p>
        </w:tc>
      </w:tr>
    </w:tbl>
    <w:p w:rsidR="00E422AE" w:rsidRDefault="00E422AE">
      <w:pPr>
        <w:rPr>
          <w:sz w:val="14"/>
        </w:rPr>
        <w:sectPr w:rsidR="00E422AE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E422AE">
        <w:trPr>
          <w:trHeight w:val="414"/>
        </w:trPr>
        <w:tc>
          <w:tcPr>
            <w:tcW w:w="1008" w:type="dxa"/>
          </w:tcPr>
          <w:p w:rsidR="00E422AE" w:rsidRDefault="00E422AE" w:rsidP="0020158F">
            <w:pPr>
              <w:pStyle w:val="TableParagraph"/>
              <w:spacing w:before="7"/>
              <w:jc w:val="center"/>
              <w:rPr>
                <w:rFonts w:ascii="Times New Roman"/>
                <w:sz w:val="17"/>
              </w:rPr>
            </w:pPr>
            <w:bookmarkStart w:id="0" w:name="_GoBack" w:colFirst="0" w:colLast="0"/>
          </w:p>
          <w:p w:rsidR="00E422AE" w:rsidRDefault="0020158F" w:rsidP="0020158F">
            <w:pPr>
              <w:pStyle w:val="TableParagraph"/>
              <w:spacing w:line="192" w:lineRule="exact"/>
              <w:ind w:lef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line="192" w:lineRule="exact"/>
              <w:ind w:left="49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line="192" w:lineRule="exact"/>
              <w:ind w:left="49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4-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spacing w:line="192" w:lineRule="exact"/>
              <w:ind w:left="39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10-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E422AE">
        <w:trPr>
          <w:trHeight w:val="3893"/>
        </w:trPr>
        <w:tc>
          <w:tcPr>
            <w:tcW w:w="1008" w:type="dxa"/>
            <w:textDirection w:val="btLr"/>
          </w:tcPr>
          <w:p w:rsidR="00E422AE" w:rsidRDefault="0020158F" w:rsidP="0020158F">
            <w:pPr>
              <w:pStyle w:val="TableParagraph"/>
              <w:spacing w:before="107"/>
              <w:ind w:left="1383" w:right="14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spacing w:line="237" w:lineRule="auto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E422AE" w:rsidRDefault="0020158F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spacing w:line="237" w:lineRule="auto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E422AE" w:rsidRDefault="0020158F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2"/>
                <w:sz w:val="14"/>
              </w:rPr>
              <w:t xml:space="preserve"> glukozowo-</w:t>
            </w: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E422AE" w:rsidRDefault="0020158F">
            <w:pPr>
              <w:pStyle w:val="TableParagraph"/>
              <w:ind w:left="108" w:right="122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spacing w:line="237" w:lineRule="auto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E422AE" w:rsidRDefault="0020158F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E422AE" w:rsidRDefault="00E422AE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z w:val="14"/>
              </w:rPr>
              <w:t>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E422AE">
        <w:trPr>
          <w:trHeight w:val="657"/>
        </w:trPr>
        <w:tc>
          <w:tcPr>
            <w:tcW w:w="1008" w:type="dxa"/>
            <w:textDirection w:val="btLr"/>
          </w:tcPr>
          <w:p w:rsidR="00E422AE" w:rsidRDefault="0020158F" w:rsidP="0020158F">
            <w:pPr>
              <w:pStyle w:val="TableParagraph"/>
              <w:spacing w:before="106"/>
              <w:ind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E422AE" w:rsidRDefault="0020158F" w:rsidP="0020158F">
            <w:pPr>
              <w:pStyle w:val="TableParagraph"/>
              <w:spacing w:before="6" w:line="247" w:lineRule="auto"/>
              <w:ind w:left="139" w:right="131" w:hanging="1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ŚNIAD </w:t>
            </w:r>
            <w:r>
              <w:rPr>
                <w:b/>
                <w:spacing w:val="-6"/>
                <w:sz w:val="16"/>
              </w:rPr>
              <w:t>A-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Jogurt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jogurtowych)</w:t>
            </w:r>
          </w:p>
        </w:tc>
        <w:tc>
          <w:tcPr>
            <w:tcW w:w="4534" w:type="dxa"/>
          </w:tcPr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E422AE" w:rsidRDefault="00E422AE">
            <w:pPr>
              <w:pStyle w:val="TableParagraph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  <w:tr w:rsidR="00E422AE">
        <w:trPr>
          <w:trHeight w:val="2315"/>
        </w:trPr>
        <w:tc>
          <w:tcPr>
            <w:tcW w:w="1008" w:type="dxa"/>
            <w:textDirection w:val="btLr"/>
          </w:tcPr>
          <w:p w:rsidR="00E422AE" w:rsidRDefault="0020158F" w:rsidP="0020158F">
            <w:pPr>
              <w:pStyle w:val="TableParagraph"/>
              <w:spacing w:before="107"/>
              <w:ind w:left="796" w:right="9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E422AE" w:rsidRDefault="00E422AE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(45%),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500 (5%</w:t>
            </w:r>
            <w:r>
              <w:rPr>
                <w:sz w:val="14"/>
              </w:rPr>
              <w:t xml:space="preserve">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E422AE" w:rsidRDefault="00E422AE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E422AE" w:rsidRDefault="00E422AE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E422AE" w:rsidRDefault="0020158F">
            <w:pPr>
              <w:pStyle w:val="TableParagraph"/>
              <w:ind w:left="108" w:right="122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500 (5</w:t>
            </w:r>
            <w:r>
              <w:rPr>
                <w:sz w:val="14"/>
              </w:rPr>
              <w:t xml:space="preserve">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422AE" w:rsidRDefault="0020158F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  <w:tr w:rsidR="00E422AE">
        <w:trPr>
          <w:trHeight w:val="1117"/>
        </w:trPr>
        <w:tc>
          <w:tcPr>
            <w:tcW w:w="1008" w:type="dxa"/>
            <w:textDirection w:val="btLr"/>
          </w:tcPr>
          <w:p w:rsidR="00E422AE" w:rsidRDefault="0020158F" w:rsidP="0020158F">
            <w:pPr>
              <w:pStyle w:val="TableParagraph"/>
              <w:spacing w:before="107" w:line="247" w:lineRule="auto"/>
              <w:ind w:left="119" w:right="217" w:hanging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mleko;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</w:tr>
      <w:bookmarkEnd w:id="0"/>
    </w:tbl>
    <w:p w:rsidR="00E422AE" w:rsidRDefault="00E422AE">
      <w:pPr>
        <w:rPr>
          <w:sz w:val="14"/>
        </w:rPr>
        <w:sectPr w:rsidR="00E422AE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E422AE" w:rsidRDefault="00E422AE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E422AE">
        <w:trPr>
          <w:trHeight w:val="2545"/>
        </w:trPr>
        <w:tc>
          <w:tcPr>
            <w:tcW w:w="1008" w:type="dxa"/>
            <w:textDirection w:val="btLr"/>
          </w:tcPr>
          <w:p w:rsidR="00E422AE" w:rsidRDefault="0020158F">
            <w:pPr>
              <w:pStyle w:val="TableParagraph"/>
              <w:spacing w:before="107"/>
              <w:ind w:left="8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4" w:line="235" w:lineRule="auto"/>
              <w:ind w:left="108" w:right="179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before="4" w:line="235" w:lineRule="auto"/>
              <w:ind w:left="108" w:right="179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before="4" w:line="235" w:lineRule="auto"/>
              <w:ind w:left="108" w:right="122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E422AE" w:rsidRDefault="00E422A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E422AE" w:rsidRDefault="0020158F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20158F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E422AE" w:rsidRDefault="00E422AE">
            <w:pPr>
              <w:pStyle w:val="TableParagraph"/>
              <w:rPr>
                <w:rFonts w:ascii="Times New Roman"/>
                <w:sz w:val="20"/>
              </w:rPr>
            </w:pPr>
          </w:p>
          <w:p w:rsidR="00E422AE" w:rsidRDefault="0020158F">
            <w:pPr>
              <w:pStyle w:val="TableParagraph"/>
              <w:ind w:left="108" w:right="122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E422AE" w:rsidRDefault="00E422AE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E422AE" w:rsidRDefault="0020158F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E422AE">
        <w:trPr>
          <w:trHeight w:val="593"/>
        </w:trPr>
        <w:tc>
          <w:tcPr>
            <w:tcW w:w="1008" w:type="dxa"/>
          </w:tcPr>
          <w:p w:rsidR="00E422AE" w:rsidRDefault="00E422A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1113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40,5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141,9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11,4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proste 43,6 g, nasycone kwasy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tłuszczowe: 19,1 g, sól: 1,3 g</w:t>
            </w:r>
          </w:p>
        </w:tc>
        <w:tc>
          <w:tcPr>
            <w:tcW w:w="4534" w:type="dxa"/>
          </w:tcPr>
          <w:p w:rsidR="00E422AE" w:rsidRDefault="0020158F"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1670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78,3 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tłuszcz: 49,8 g, węglowodany: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233 g, błonnik: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64,6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19,7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E422AE" w:rsidRDefault="0020158F"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2101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E422AE" w:rsidRDefault="0020158F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95,5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57,4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320,2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25,9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76,8 g, nasycone kwasy tłuszczowe: 22,6 g, sól: 2,6 g</w:t>
            </w:r>
          </w:p>
        </w:tc>
      </w:tr>
    </w:tbl>
    <w:p w:rsidR="00000000" w:rsidRDefault="0020158F"/>
    <w:sectPr w:rsidR="00000000">
      <w:pgSz w:w="16840" w:h="11910" w:orient="landscape"/>
      <w:pgMar w:top="1340" w:right="112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E422AE"/>
    <w:rsid w:val="0020158F"/>
    <w:rsid w:val="00E4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5B01C-42D9-4640-A099-81E387EF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465373E8</Template>
  <TotalTime>1</TotalTime>
  <Pages>12</Pages>
  <Words>5529</Words>
  <Characters>33176</Characters>
  <Application>Microsoft Office Word</Application>
  <DocSecurity>0</DocSecurity>
  <Lines>276</Lines>
  <Paragraphs>77</Paragraphs>
  <ScaleCrop>false</ScaleCrop>
  <Company/>
  <LinksUpToDate>false</LinksUpToDate>
  <CharactersWithSpaces>38628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Borkowska</cp:lastModifiedBy>
  <cp:revision>2</cp:revision>
  <dcterms:created xsi:type="dcterms:W3CDTF">2025-05-05T17:07:00Z</dcterms:created>
  <dcterms:modified xsi:type="dcterms:W3CDTF">2025-08-05T08:22:00Z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2025-05-05T00:00:00Z</vt:filetime>
  </property>
  <property fmtid="{D5CDD505-2E9C-101B-9397-08002B2CF9AE}" pid="3" name="Producer">
    <vt:lpwstr>Pdftools SDK</vt:lpwstr>
  </property>
</Properties>
</file>